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91" w:rsidRPr="00FF49DF" w:rsidRDefault="00337891" w:rsidP="00FF49DF">
      <w:pPr>
        <w:shd w:val="clear" w:color="auto" w:fill="FFFFFF"/>
        <w:spacing w:before="96" w:after="120" w:line="360" w:lineRule="atLeast"/>
        <w:jc w:val="center"/>
        <w:rPr>
          <w:rFonts w:ascii="Copperplate Gothic Light" w:hAnsi="Copperplate Gothic Light" w:cs="Arial Unicode MS"/>
          <w:noProof/>
          <w:color w:val="0000FF"/>
          <w:sz w:val="24"/>
          <w:szCs w:val="24"/>
          <w:lang w:bidi="he-IL"/>
        </w:rPr>
      </w:pPr>
      <w:r w:rsidRPr="00FF49DF">
        <w:rPr>
          <w:rFonts w:ascii="Copperplate Gothic Light" w:hAnsi="Copperplate Gothic Light" w:cs="Arial Unicode MS"/>
          <w:noProof/>
          <w:color w:val="0000FF"/>
          <w:sz w:val="24"/>
          <w:szCs w:val="24"/>
          <w:lang w:bidi="he-IL"/>
        </w:rPr>
        <w:t xml:space="preserve">The prayer below is made to draw blessings for the children to have successful life and always have the connection and protection with the light of the Creator. </w:t>
      </w:r>
    </w:p>
    <w:p w:rsidR="00337891" w:rsidRPr="00FF49DF" w:rsidRDefault="00337891" w:rsidP="00FF49DF">
      <w:pPr>
        <w:shd w:val="clear" w:color="auto" w:fill="FFFFFF"/>
        <w:spacing w:before="96" w:after="120" w:line="360" w:lineRule="atLeast"/>
        <w:jc w:val="center"/>
        <w:rPr>
          <w:rFonts w:ascii="Copperplate Gothic Light" w:hAnsi="Copperplate Gothic Light" w:cs="Arial Unicode MS"/>
          <w:noProof/>
          <w:color w:val="0000FF"/>
          <w:sz w:val="24"/>
          <w:szCs w:val="24"/>
          <w:lang w:bidi="he-IL"/>
        </w:rPr>
      </w:pPr>
      <w:r w:rsidRPr="00FF49DF">
        <w:rPr>
          <w:rFonts w:ascii="Copperplate Gothic Light" w:hAnsi="Copperplate Gothic Light" w:cs="Arial Unicode MS"/>
          <w:noProof/>
          <w:color w:val="0000FF"/>
          <w:sz w:val="24"/>
          <w:szCs w:val="24"/>
          <w:lang w:bidi="he-IL"/>
        </w:rPr>
        <w:t xml:space="preserve">It is specially powerfull when said on the day before Rosh Chodesh Sivan (Gemini). </w:t>
      </w:r>
    </w:p>
    <w:p w:rsidR="00337891" w:rsidRPr="00677A1C" w:rsidRDefault="00337891" w:rsidP="00FF49DF">
      <w:pPr>
        <w:shd w:val="clear" w:color="auto" w:fill="FFFFFF"/>
        <w:bidi/>
        <w:spacing w:before="96" w:after="120" w:line="360" w:lineRule="atLeast"/>
        <w:jc w:val="both"/>
        <w:rPr>
          <w:rFonts w:cs="Guttman AriStam"/>
          <w:color w:val="0000FF"/>
          <w:sz w:val="24"/>
          <w:szCs w:val="24"/>
          <w:rtl/>
          <w:lang w:bidi="he-IL"/>
        </w:rPr>
      </w:pPr>
      <w:r w:rsidRPr="00677A1C">
        <w:rPr>
          <w:rFonts w:ascii="Courier New" w:hAnsi="Courier New" w:cs="Guttman AriStam"/>
          <w:noProof/>
          <w:color w:val="0000FF"/>
          <w:sz w:val="24"/>
          <w:szCs w:val="24"/>
          <w:rtl/>
          <w:lang w:bidi="he-IL"/>
        </w:rPr>
        <w:t>תפילת</w:t>
      </w:r>
      <w:r w:rsidRPr="00677A1C">
        <w:rPr>
          <w:rFonts w:ascii="Courier New" w:hAnsi="Courier New" w:cs="Guttman AriStam"/>
          <w:noProof/>
          <w:color w:val="0000FF"/>
          <w:sz w:val="24"/>
          <w:szCs w:val="24"/>
          <w:lang w:bidi="he-IL"/>
        </w:rPr>
        <w:t xml:space="preserve"> </w:t>
      </w:r>
      <w:r w:rsidRPr="00677A1C">
        <w:rPr>
          <w:rFonts w:ascii="Courier New" w:hAnsi="Courier New" w:cs="Guttman AriStam"/>
          <w:noProof/>
          <w:color w:val="0000FF"/>
          <w:sz w:val="24"/>
          <w:szCs w:val="24"/>
          <w:rtl/>
          <w:lang w:bidi="he-IL"/>
        </w:rPr>
        <w:t>השל</w:t>
      </w:r>
      <w:r w:rsidRPr="00677A1C">
        <w:rPr>
          <w:rFonts w:ascii="Courier New" w:hAnsi="Courier New" w:cs="Guttman AriStam"/>
          <w:noProof/>
          <w:color w:val="0000FF"/>
          <w:sz w:val="24"/>
          <w:szCs w:val="24"/>
          <w:lang w:bidi="he-IL"/>
        </w:rPr>
        <w:t>"</w:t>
      </w:r>
      <w:r w:rsidRPr="00677A1C">
        <w:rPr>
          <w:rFonts w:ascii="Courier New" w:hAnsi="Courier New" w:cs="Guttman AriStam"/>
          <w:noProof/>
          <w:color w:val="0000FF"/>
          <w:sz w:val="24"/>
          <w:szCs w:val="24"/>
          <w:rtl/>
          <w:lang w:bidi="he-IL"/>
        </w:rPr>
        <w:t xml:space="preserve">ה </w:t>
      </w:r>
      <w:r>
        <w:rPr>
          <w:rFonts w:ascii="Courier New" w:hAnsi="Courier New" w:cs="Guttman AriStam"/>
          <w:noProof/>
          <w:color w:val="0000FF"/>
          <w:sz w:val="24"/>
          <w:szCs w:val="24"/>
          <w:rtl/>
          <w:lang w:bidi="he-IL"/>
        </w:rPr>
        <w:t>למען הבנים וחינוכם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הוּא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</w:t>
      </w:r>
      <w:r>
        <w:rPr>
          <w:rFonts w:cs="Guttman AriStam"/>
          <w:color w:val="000000"/>
          <w:sz w:val="24"/>
          <w:szCs w:val="24"/>
          <w:lang w:bidi="he-IL"/>
        </w:rPr>
        <w:t xml:space="preserve"> 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אֱלֹהֵינוּ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eloheinu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שֶׁלֹּא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shello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בָרָאתָ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vara'ta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ve'attah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הוּא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אֱלֹהֵינוּ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eloheinu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מִשֶּׁבָּרָאתָ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mishebara'ta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וּמֵעוֹלָם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ume'olam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. וּבָרָאתָ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uvara'ta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עוֹלָמְךָ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olamecha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בְּגִין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begin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לְאִשְׁתְּמוֹדָעָא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leishttemoda'a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אֱלָהוּתָךְ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elahutach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בְּאֶמְצָעוּת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be'emtza'ut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תּוֹרָתְךָ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הַקְּדוֹשָׁה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כְּמו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kemv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שֶׁאָמְרוּ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she'ameru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רַבּוֹתֵינוּ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raboteinu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זִכְרוֹנָם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zichronam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לִבְרָכָה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livrachah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"בְּרֵאשִׁית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bere'shit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", בִּשְׁבִיל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bishvil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תּוֹרָה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וּבִשְׁבִיל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uvishvil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הֵם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עַמְּךָ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ammecha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וְנַחֲלָתְךָ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venachalatecha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אֲשֶׁר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בָּחַרְתָּ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bacharta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מִכָּל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הָאֻמּוֹת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ha'ummot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וְנָתַתָּ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venatata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תּוֹרָתְךָ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הַקְּדוֹשָׁה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וְקֵרַבְתָּם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vekeravttam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לְשִׁמְךָ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leshimcha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הַגָּדוֹל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hagadol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. וְעַל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קִיּוּם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ki'um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וְעַל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קִיּוּם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ki'um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הַתּוֹרָה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hattorah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מִמְּךָ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mimmecha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</w:t>
      </w:r>
      <w:r w:rsidRPr="00FF49DF">
        <w:rPr>
          <w:rFonts w:cs="Guttman AriStam"/>
          <w:color w:val="000000"/>
          <w:sz w:val="24"/>
          <w:szCs w:val="24"/>
          <w:lang w:bidi="he-IL"/>
        </w:rPr>
        <w:t xml:space="preserve">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אֱלֹהֵינוּ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eloheinu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שְׁנֵי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shenei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צִוּוּיִים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tzi'uuyim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. כָּתַבְתָּ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katavta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בְּתוֹרָתְךָ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"פְּרוּ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peru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וּרְבוּ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urevu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", וְכָתַבְתָּ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vechatavta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בְּתוֹרָתְךָ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"וְלִמַּדְתֶּם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velimmadttem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אֹתָם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otam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בְּנֵיכֶם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beneichem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". וְהַכַּוָּנָה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vehakavanah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בִשְׁתֵּיהֶן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vishtteihen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אֶחָת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echat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לֹא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lo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לְתֹהוּ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letohu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בָרָאתָ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vara'ta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אִם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לָשֶׁבֶת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lashevet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וְלִכְבוֹדְךָ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velichvodecha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בָּרָאתָ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bara'ta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יָצַרְתָּ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yatzarta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אַף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af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עָשִיתָ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ashita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כְּדֵי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kedei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שֶּׁנִהְיֶה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shenihyeh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אֲנַחְנוּ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anachnu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וְצֶאֱצָאֵינוּ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vetze'etza'einu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וְצֶאֱצָאֵי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vetze'etza'ei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עַמְּךָ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ammecha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בֵּית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beit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יוֹדְעֵי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yode'ei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שְׁמֶךָ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shemecha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וְלוֹמְדֵי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velomedei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תוֹרָתֶךָ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toratecha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.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eastAsia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וּבְכֵן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uvechen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אָבוֹא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avo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אֵלֶיךָ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</w:t>
      </w:r>
      <w:r w:rsidRPr="00FF49DF">
        <w:rPr>
          <w:rFonts w:cs="Guttman AriStam"/>
          <w:color w:val="000000"/>
          <w:sz w:val="24"/>
          <w:szCs w:val="24"/>
          <w:lang w:bidi="he-IL"/>
        </w:rPr>
        <w:t xml:space="preserve">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מֶלֶךְ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melech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מַלְכֵי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malchei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הַמְּלָכִים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hammelachim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וְאַפִּיל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ve'apil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תְּחִנָּתִי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techinnati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וְעֵינַי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ve'einay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תְלוּיות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teluyvt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שֶׁתְּחָנֵּנִי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shettechanneni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וְתִשְׁמַע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vetishma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תְּפִלָּתִי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tefillati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לְהַזְמִין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lehazmin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בָּנִים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banim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וּבָנוֹת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uvanot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. וְגַם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vegam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הֵם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יִפְרוּ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yifru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וְיִרְבּוּ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veyirbu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הֵם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וּבְנֵיהֶם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uveneihem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וּבְנֵי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uvenei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בְנֵיהֶם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veneihem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סוֹף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sof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הדּוֹרוֹת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hdorot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לְתַכְלִית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letachlit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שֶׁהֵם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וַאֲנִי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va'ani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כֻּלָּנוּ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kullanu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יַעַסְקוּ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ya'asku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בְּתוֹרָתְךָ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הַקְּדוֹשָׁה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לִלְמֹד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lilmod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וּלְלַמֵּד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ulelammed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לִשְׁמֹר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lishmor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וְלַעֲשׂות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vela'asvt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וּלְקַיֵּם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ulekayem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דִּבְרֵי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divrei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תַלְמוּד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talmud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תּוֹרָתְךָ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בְּאַהֲבָה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be'ahavah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וְהָאֵר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veha'er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עֵינֵינוּ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eineinu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בְּתוֹרָתֶךָ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וְדַבֵּק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vedabek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לִבֵּנוּ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libenu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בְּמִצְותֶיךָ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bemitzvteycha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לְאַהֲבָה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le'ahavah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וּלְיִרְאָה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uleyir'ah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שְׁמֶךָ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shemecha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.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eastAsia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אָבִינוּ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הָרַחֲמָן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harachaman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תֵּן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לְכֻלָּנוּ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lechullanu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חַיִּים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chayim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אֲרֻכִּים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arukim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וּבְרוּכִים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uveruchim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כָמוֹךָ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chamocha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הָרַחֲמִים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harachamim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זוֹכֵר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zocher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יְצוּרָיו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yetzurav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לְחַיִּים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lechayim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בְּרַחֲמִים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berachamim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זָכְרֵנוּ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zacherenu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לְחַיִּים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lechayim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נִצְחִיִּים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nitzchi'im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כְּמוֹ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kemo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שֶׁהִתְפַּלֵּל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shehitpallel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אַבְרָהָם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avraham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אָבִינוּ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"לוּ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יִחְיֶה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yichyeh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לְפָנֶיךָ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lefaneycha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", וּפֵרְשׁוּ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ufereshu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רַבּוֹתֵינוּ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raboteinu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זִכְרוֹנָם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zichronam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לִבְרָכָה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livrachah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"בְּיִרְאָתֶךָ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beyir'atecha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".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eastAsia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כֵּן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בָּאתִי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ba'ti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לְבַקֵּשׁ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levakkesh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וּלְחַנֵן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ulechanen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מִלְּפָנֶיךָ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millefaneycha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שֶׁיְּהֵא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sheyehe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זַרְעִי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zar'i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וְזֶרַע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vezera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זַרְעִי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zar'i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זֶרַע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zera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כָּשֵׁר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kasher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. וְאַל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יִמָּצֵא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yimmatze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וּבְזַרְעִי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uvezar'i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וּבְזֶרַע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uvezera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זַרְעִי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zar'i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שׁוּם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shum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פְּסוּל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pesul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וָשֶׁמֶץ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vashemetz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אַךְ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שָׁלוֹם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shalom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וֶאֱמֶת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ve'emet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וְטוב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vetvv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וְיָשָׁר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veyashar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בְּעֵינֵי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be'einei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אֱלהִים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elhim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וּבְעֵינֵי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uve'einei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אָדָם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adam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וְיִהְיוּ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veyihu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בַּעֲלֵי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ba'alei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תוֹרָה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מִקְרָא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mikra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מִשְׁנָה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mishnah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תַלְמוּד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talmud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רָזָא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raza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מִצְוָה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mitzvah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גוֹמְלֵי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gomelei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חֲסָדִים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chasadim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מָארֵי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ma'rei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מִדוֹת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midot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תְּרוּמִיּות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terumivt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וְיַעַבְדוּךָ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veya'avducha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בְּאַהֲבָה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be'ahavah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וּבְיִרְאָה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uveyir'ah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פְנִימִית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fenimit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לֹא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lo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יִרְאָה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yir'ah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חִיצונִית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chitzvnit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וְתֵן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לְכָל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lechol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גְּוִיָּה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gevi'ah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וּגְּוִיָּה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ugevi'ah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מֵהֶם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mehem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דֵּי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dei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מַחְסוֹרָהּ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machsorah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בְּכָבוֹד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bechavod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וְתֵן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בְּרִיאוּת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beri'ut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וְכָבוֹד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vechavod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וָכֹחַ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vacho'ach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וְתֶן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קוֹמָה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komah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וְיֹפִי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veyofi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וְחֵן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vechen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וָחֶסֶד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vachesed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וְיִהְיֶה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veyihyeh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אַהֲבָה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ahavah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וְאַחְוָה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ve'achvah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וְשָׁלוֹם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veshalom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בֵּינֵיהֶם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beineihem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וְתַזְמִין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vetazmin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זִוּוּגִים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zi'uugim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הֲגוּנִים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hagunim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מִזֶּרַע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mizzera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תַּלְמִידֵי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talmidei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חֲכָמִים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chachamim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מִזֶּרַע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mizzera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צַדִּיקִים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tzadikim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וְגַם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vegam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זִוּוּגָם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zi'uugam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יִהְיוּ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כְּמוֹתָם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kemotam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כְּכָל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kechol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אֲשֶׁר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הִתְפַּלַּלְתִּי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hitpallaltti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עֲלֵיהֶם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aleihem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זִכָּרוֹן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zikaron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אֶחָד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echad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עוֹלֶה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oleh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לְכָאן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lecha'n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וּלְכָאן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ulecha'n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.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eastAsia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יוֹדֵעַ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yode'a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תַּעֲלוּמות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ta'alumvt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וּלְפָנֶיךָ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ulefaneycha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נִגְלוּ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niglu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מַצְפּוּנֵי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matzpunei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לִבִּי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libi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כַוָּנָתִי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chavanati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בְּכָל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bechol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אֵלֶּה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elleh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לְמַעַן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lema'an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שִׁמְךָ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shimcha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הַגָּדוֹל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hagadol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וְהַקָּדוֹשׁ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vehakkadosh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וּלְמַעַן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ulema'an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תּוֹרָתְךָ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הַקְּדוֹשָׁה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עַל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כֵּן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עֲנֵנִי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aneni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עֲנֵנִי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aneni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בַּעֲבוּר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ba'avur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הָאָבוֹת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ha'avot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הַקְּדוֹשִׁים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אַבְרָהָם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avraham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יִצְחָק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yitzchak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וְיַעֲקֹב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veya'akov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. וּבִגְלָלָם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uviglalam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תּוֹשִׁיעַ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toshi'a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בָּנִים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banim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לִהְיוֹת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lihyot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הָעֲנָפִים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ha'anafim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דּוֹמִים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domim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לְשָׁרְשָׁם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lesharesham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וּבַעֲבוּר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uva'avur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דָּוִד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david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עַבְדְּךָ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avdecha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רֶגֶל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regel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רְבִיעִי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revi'i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בַּמֶּרְכָּבָה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bammerkavah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הַמְשׁוֹרֵר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hamshorer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בְּרוּחַ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beru'ach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קָדְשֶׁךָ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kadeshecha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.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eastAsia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שִׁיר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shir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הַמַּעֲלוֹת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hamma'alot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אַשְׁרֵי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ashrei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כָּל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יְרֵא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yere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 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הַהֹלֵךְ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haholech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בִּדְרָכָיו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bidrachav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: יְגִיעַ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yegi'a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כַּפֶּיךָ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kapeycha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תאֹכֵל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t'ochel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אַשְׁרֶיךָ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ashreycha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וְטוֹב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vetov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לָךְ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: אֶשְׁתְּךָ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eshttecha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כְּגֶפֶן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kegefen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פֹּרִיָּה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pori'ah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בְּיַרְכְּתֵי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beyarketei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בֵיתֶךָ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veitecha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baneycha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כִּשְׁתִלֵי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kishtilei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זֵיתִים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zeitim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סָבִיב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saviv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לְשֻׁלְחָנֶךָ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leshulchanecha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: הִנֵּה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hinneh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chen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יְבֹרַךְ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yevorach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גָּבֶר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gaver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יְרֵא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yere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</w:t>
      </w:r>
      <w:r w:rsidRPr="00FF49DF">
        <w:rPr>
          <w:rFonts w:cs="Guttman AriStam"/>
          <w:color w:val="000000"/>
          <w:sz w:val="24"/>
          <w:szCs w:val="24"/>
          <w:lang w:bidi="he-IL"/>
        </w:rPr>
        <w:t xml:space="preserve">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: יְבָרֶכְךָ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yevarechcha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מִצִּיּוֹן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mitzi'on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וּרְאֵה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ure'eh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בְּטוּב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betuv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יְרוּשָׁלָיִם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yerushalayim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כֹּל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יְמֵי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yemei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חַיֶּיךָ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chayeycha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: וּרְאֵה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ure'eh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בָנִים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vanim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לְבָנֶיךָ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levaneycha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שָׁלוֹם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shalom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al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:</w:t>
      </w:r>
    </w:p>
    <w:p w:rsidR="00337891" w:rsidRPr="00677A1C" w:rsidRDefault="00337891" w:rsidP="00677A1C">
      <w:pPr>
        <w:shd w:val="clear" w:color="auto" w:fill="FFFFFF"/>
        <w:bidi/>
        <w:spacing w:before="96" w:after="120" w:line="360" w:lineRule="atLeast"/>
        <w:jc w:val="both"/>
        <w:rPr>
          <w:rFonts w:ascii="Times New Roman" w:eastAsia="Times New Roman" w:cs="Guttman AriStam"/>
          <w:color w:val="000000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rtl/>
          <w:lang w:bidi="he-IL"/>
        </w:rPr>
        <w:t>אָנָא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שׁוֹמֵעַ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shome'a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תְּפִלָּה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tefillah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יְקֻיַּם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yekuyam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בָּנוּ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banu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הַפָּסוּק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hapasuk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וַאֲנִי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va'ani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זֹאת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zo't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בְּרִיתִי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beriti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אוֹתָם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otam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אָמַר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amar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, רוּחִי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ruchi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אֲשֶׁר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עָלֶיךָ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aleycha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וּדְבָרַי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udevaray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אֲשֶׁר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asher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שַׂמְתִּי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samtti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בְּפִיךָ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beficha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>, לֹא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lo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יָמוּשׁוּ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yamushu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מִפִּיךָ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mipicha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וּמִפִּי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umipi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זַרְעֲךָ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zar'acha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וּמִפִּי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umipi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זֶרַע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zera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זַרְעֲךָ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zar'acha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אָמַר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amar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יהוה</w:t>
      </w:r>
      <w:r w:rsidRPr="00FF49DF">
        <w:rPr>
          <w:rFonts w:cs="Guttman AriStam"/>
          <w:color w:val="000000"/>
          <w:sz w:val="24"/>
          <w:szCs w:val="24"/>
          <w:lang w:bidi="he-IL"/>
        </w:rPr>
        <w:t xml:space="preserve">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  מֵעַתָּה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me'attah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וְעַד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ve'ad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olam </w:t>
      </w:r>
      <w:r w:rsidRPr="00677A1C">
        <w:rPr>
          <w:rFonts w:ascii="Times New Roman" w:eastAsia="Times New Roman" w:cs="Guttman AriStam"/>
          <w:color w:val="000000"/>
          <w:sz w:val="24"/>
          <w:szCs w:val="24"/>
          <w:lang w:bidi="he-IL"/>
        </w:rPr>
        <w:t>:</w:t>
      </w:r>
    </w:p>
    <w:p w:rsidR="00337891" w:rsidRPr="00677A1C" w:rsidRDefault="00337891" w:rsidP="00677A1C">
      <w:pPr>
        <w:bidi/>
        <w:jc w:val="both"/>
        <w:rPr>
          <w:rFonts w:cs="Guttman AriStam"/>
          <w:sz w:val="24"/>
          <w:szCs w:val="24"/>
          <w:lang w:bidi="he-IL"/>
        </w:rPr>
      </w:pP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יִהְיוּ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yihu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לְרָצוֹן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leratzon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אִמְרֵי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imrei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פִי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fi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וְהֶגְיוֹן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vehegyon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לִבִּי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libi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לְפָנֶיךָ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lefaneycha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יהוה </w:t>
      </w:r>
      <w:r>
        <w:rPr>
          <w:rFonts w:cs="Guttman AriStam"/>
          <w:color w:val="000000"/>
          <w:sz w:val="24"/>
          <w:szCs w:val="24"/>
          <w:lang w:bidi="he-IL"/>
        </w:rPr>
        <w:t xml:space="preserve">Adonai </w:t>
      </w:r>
      <w:r w:rsidRPr="00677A1C">
        <w:rPr>
          <w:rFonts w:cs="Guttman AriStam"/>
          <w:color w:val="000000"/>
          <w:sz w:val="24"/>
          <w:szCs w:val="24"/>
          <w:rtl/>
          <w:lang w:bidi="he-IL"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צוּרִי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tzuri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 xml:space="preserve"> וְגוֹאֲלִי</w:t>
      </w:r>
      <w:r>
        <w:rPr>
          <w:rFonts w:cs="Guttman AriStam"/>
          <w:color w:val="000000"/>
          <w:sz w:val="24"/>
          <w:szCs w:val="24"/>
          <w:shd w:val="clear" w:color="auto" w:fill="FFFFFF"/>
          <w:lang w:bidi="he-IL"/>
        </w:rPr>
        <w:t>: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vego'ali </w:t>
      </w:r>
      <w:r w:rsidRPr="00677A1C">
        <w:rPr>
          <w:rFonts w:ascii="Times New Roman" w:eastAsia="Times New Roman" w:cs="Guttman AriStam"/>
          <w:color w:val="000000"/>
          <w:sz w:val="24"/>
          <w:szCs w:val="24"/>
          <w:shd w:val="clear" w:color="auto" w:fill="FFFFFF"/>
          <w:lang w:bidi="he-IL"/>
        </w:rPr>
        <w:t>:</w:t>
      </w:r>
    </w:p>
    <w:p w:rsidR="00337891" w:rsidRDefault="00337891" w:rsidP="00677A1C">
      <w:pPr>
        <w:bidi/>
        <w:jc w:val="both"/>
        <w:rPr>
          <w:rFonts w:cs="Guttman AriStam"/>
          <w:sz w:val="24"/>
          <w:szCs w:val="24"/>
          <w:rtl/>
          <w:lang w:bidi="he-IL"/>
        </w:rPr>
      </w:pPr>
    </w:p>
    <w:p w:rsidR="00337891" w:rsidRPr="00677A1C" w:rsidRDefault="00337891" w:rsidP="00677A1C">
      <w:pPr>
        <w:bidi/>
        <w:jc w:val="both"/>
        <w:rPr>
          <w:rFonts w:cs="Guttman AriStam"/>
          <w:color w:val="0000FF"/>
          <w:sz w:val="24"/>
          <w:szCs w:val="24"/>
          <w:rtl/>
          <w:lang w:bidi="he-IL"/>
        </w:rPr>
      </w:pPr>
      <w:r w:rsidRPr="00677A1C">
        <w:rPr>
          <w:rFonts w:cs="Guttman AriStam"/>
          <w:color w:val="0000FF"/>
          <w:sz w:val="24"/>
          <w:szCs w:val="24"/>
          <w:rtl/>
          <w:lang w:bidi="he-IL"/>
        </w:rPr>
        <w:t>תפלה לפרנסה</w:t>
      </w:r>
    </w:p>
    <w:p w:rsidR="00337891" w:rsidRPr="00677A1C" w:rsidRDefault="00337891" w:rsidP="00677A1C">
      <w:pPr>
        <w:pStyle w:val="NormalWeb"/>
        <w:shd w:val="clear" w:color="auto" w:fill="FFFFFF"/>
        <w:bidi/>
        <w:spacing w:before="96" w:beforeAutospacing="0" w:after="120" w:afterAutospacing="0" w:line="360" w:lineRule="atLeast"/>
        <w:jc w:val="both"/>
        <w:rPr>
          <w:rFonts w:cs="Guttman AriStam"/>
          <w:color w:val="000000"/>
        </w:rPr>
      </w:pPr>
      <w:r w:rsidRPr="00677A1C">
        <w:rPr>
          <w:rFonts w:cs="Guttman AriStam"/>
          <w:color w:val="000000"/>
          <w:rtl/>
        </w:rPr>
        <w:t>אַתָּה</w:t>
      </w:r>
      <w:r>
        <w:rPr>
          <w:rFonts w:ascii="Lucida Sans Unicode" w:hAnsi="Lucida Sans Unicode" w:cs="Lucida Sans Unicode"/>
          <w:color w:val="0000FF"/>
        </w:rPr>
        <w:t xml:space="preserve">attah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הָאֱלֹהִים</w:t>
      </w:r>
      <w:r>
        <w:rPr>
          <w:rFonts w:ascii="Lucida Sans Unicode" w:hAnsi="Lucida Sans Unicode" w:cs="Lucida Sans Unicode"/>
          <w:color w:val="0000FF"/>
        </w:rPr>
        <w:t xml:space="preserve">ha'elohim </w:t>
      </w:r>
      <w:r w:rsidRPr="00677A1C">
        <w:rPr>
          <w:rFonts w:cs="Guttman AriStam"/>
          <w:color w:val="000000"/>
          <w:rtl/>
        </w:rPr>
        <w:t xml:space="preserve"> הַזָּן</w:t>
      </w:r>
      <w:r>
        <w:rPr>
          <w:rFonts w:ascii="Lucida Sans Unicode" w:hAnsi="Lucida Sans Unicode" w:cs="Lucida Sans Unicode"/>
          <w:color w:val="0000FF"/>
        </w:rPr>
        <w:t xml:space="preserve">hazzan </w:t>
      </w:r>
      <w:r w:rsidRPr="00677A1C">
        <w:rPr>
          <w:rFonts w:cs="Guttman AriStam"/>
          <w:color w:val="000000"/>
          <w:rtl/>
        </w:rPr>
        <w:t xml:space="preserve"> מִקַּרְנֵי</w:t>
      </w:r>
      <w:r>
        <w:rPr>
          <w:rFonts w:ascii="Lucida Sans Unicode" w:hAnsi="Lucida Sans Unicode" w:cs="Lucida Sans Unicode"/>
          <w:color w:val="0000FF"/>
        </w:rPr>
        <w:t xml:space="preserve">mikkarnei </w:t>
      </w:r>
      <w:r w:rsidRPr="00677A1C">
        <w:rPr>
          <w:rFonts w:cs="Guttman AriStam"/>
          <w:color w:val="000000"/>
          <w:rtl/>
        </w:rPr>
        <w:t xml:space="preserve"> רְאֵמִים</w:t>
      </w:r>
      <w:r>
        <w:rPr>
          <w:rFonts w:ascii="Lucida Sans Unicode" w:hAnsi="Lucida Sans Unicode" w:cs="Lucida Sans Unicode"/>
          <w:color w:val="0000FF"/>
        </w:rPr>
        <w:t xml:space="preserve">re'emim </w:t>
      </w:r>
      <w:r w:rsidRPr="00677A1C">
        <w:rPr>
          <w:rFonts w:cs="Guttman AriStam"/>
          <w:color w:val="000000"/>
          <w:rtl/>
        </w:rPr>
        <w:t xml:space="preserve"> וְעַד</w:t>
      </w:r>
      <w:r>
        <w:rPr>
          <w:rFonts w:ascii="Lucida Sans Unicode" w:hAnsi="Lucida Sans Unicode" w:cs="Lucida Sans Unicode"/>
          <w:color w:val="0000FF"/>
        </w:rPr>
        <w:t xml:space="preserve">ve'ad </w:t>
      </w:r>
      <w:r w:rsidRPr="00677A1C">
        <w:rPr>
          <w:rFonts w:cs="Guttman AriStam"/>
          <w:color w:val="000000"/>
          <w:rtl/>
        </w:rPr>
        <w:t xml:space="preserve"> בֵּיצֵי</w:t>
      </w:r>
      <w:r>
        <w:rPr>
          <w:rFonts w:ascii="Lucida Sans Unicode" w:hAnsi="Lucida Sans Unicode" w:cs="Lucida Sans Unicode"/>
          <w:color w:val="0000FF"/>
        </w:rPr>
        <w:t xml:space="preserve">beitzei </w:t>
      </w:r>
      <w:r w:rsidRPr="00677A1C">
        <w:rPr>
          <w:rFonts w:cs="Guttman AriStam"/>
          <w:color w:val="000000"/>
          <w:rtl/>
        </w:rPr>
        <w:t xml:space="preserve"> כִנִּים</w:t>
      </w:r>
      <w:r>
        <w:rPr>
          <w:rFonts w:ascii="Lucida Sans Unicode" w:hAnsi="Lucida Sans Unicode" w:cs="Lucida Sans Unicode"/>
          <w:color w:val="0000FF"/>
        </w:rPr>
        <w:t xml:space="preserve">chinnim </w:t>
      </w:r>
      <w:r w:rsidRPr="00677A1C">
        <w:rPr>
          <w:rFonts w:cs="Guttman AriStam"/>
          <w:color w:val="000000"/>
          <w:rtl/>
        </w:rPr>
        <w:t>, וְאַתָּה</w:t>
      </w:r>
      <w:r>
        <w:rPr>
          <w:rFonts w:ascii="Lucida Sans Unicode" w:hAnsi="Lucida Sans Unicode" w:cs="Lucida Sans Unicode"/>
          <w:color w:val="0000FF"/>
        </w:rPr>
        <w:t xml:space="preserve">ve'attah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הַמֵּכִין</w:t>
      </w:r>
      <w:r>
        <w:rPr>
          <w:rFonts w:ascii="Lucida Sans Unicode" w:hAnsi="Lucida Sans Unicode" w:cs="Lucida Sans Unicode"/>
          <w:color w:val="0000FF"/>
        </w:rPr>
        <w:t xml:space="preserve">hammechin </w:t>
      </w:r>
      <w:r w:rsidRPr="00677A1C">
        <w:rPr>
          <w:rFonts w:cs="Guttman AriStam"/>
          <w:color w:val="000000"/>
          <w:rtl/>
        </w:rPr>
        <w:t xml:space="preserve"> כָּל</w:t>
      </w:r>
      <w:r>
        <w:rPr>
          <w:rFonts w:ascii="Lucida Sans Unicode" w:hAnsi="Lucida Sans Unicode" w:cs="Lucida Sans Unicode"/>
          <w:color w:val="0000FF"/>
        </w:rPr>
        <w:t xml:space="preserve">kol </w:t>
      </w:r>
      <w:r w:rsidRPr="00677A1C">
        <w:rPr>
          <w:rFonts w:cs="Guttman AriStam"/>
          <w:color w:val="000000"/>
          <w:rtl/>
        </w:rPr>
        <w:t xml:space="preserve"> צָרְכֵיהֶן</w:t>
      </w:r>
      <w:r>
        <w:rPr>
          <w:rFonts w:ascii="Lucida Sans Unicode" w:hAnsi="Lucida Sans Unicode" w:cs="Lucida Sans Unicode"/>
          <w:color w:val="0000FF"/>
        </w:rPr>
        <w:t xml:space="preserve">tzarecheihen </w:t>
      </w:r>
      <w:r w:rsidRPr="00677A1C">
        <w:rPr>
          <w:rFonts w:cs="Guttman AriStam"/>
          <w:color w:val="000000"/>
          <w:rtl/>
        </w:rPr>
        <w:t>, וְנוֹסָף</w:t>
      </w:r>
      <w:r>
        <w:rPr>
          <w:rFonts w:ascii="Lucida Sans Unicode" w:hAnsi="Lucida Sans Unicode" w:cs="Lucida Sans Unicode"/>
          <w:color w:val="0000FF"/>
        </w:rPr>
        <w:t xml:space="preserve">venosaf </w:t>
      </w:r>
      <w:r w:rsidRPr="00677A1C">
        <w:rPr>
          <w:rFonts w:cs="Guttman AriStam"/>
          <w:color w:val="000000"/>
          <w:rtl/>
        </w:rPr>
        <w:t xml:space="preserve"> עַל</w:t>
      </w:r>
      <w:r>
        <w:rPr>
          <w:rFonts w:ascii="Lucida Sans Unicode" w:hAnsi="Lucida Sans Unicode" w:cs="Lucida Sans Unicode"/>
          <w:color w:val="0000FF"/>
        </w:rPr>
        <w:t xml:space="preserve">al </w:t>
      </w:r>
      <w:r w:rsidRPr="00677A1C">
        <w:rPr>
          <w:rFonts w:cs="Guttman AriStam"/>
          <w:color w:val="000000"/>
          <w:rtl/>
        </w:rPr>
        <w:t xml:space="preserve"> הַצְּרָכִים</w:t>
      </w:r>
      <w:r>
        <w:rPr>
          <w:rFonts w:ascii="Lucida Sans Unicode" w:hAnsi="Lucida Sans Unicode" w:cs="Lucida Sans Unicode"/>
          <w:color w:val="0000FF"/>
        </w:rPr>
        <w:t xml:space="preserve">hatzerachim </w:t>
      </w:r>
      <w:r w:rsidRPr="00677A1C">
        <w:rPr>
          <w:rFonts w:cs="Guttman AriStam"/>
          <w:color w:val="000000"/>
          <w:rtl/>
        </w:rPr>
        <w:t xml:space="preserve"> הַהֶכְרֵחִיִּים</w:t>
      </w:r>
      <w:r>
        <w:rPr>
          <w:rFonts w:ascii="Lucida Sans Unicode" w:hAnsi="Lucida Sans Unicode" w:cs="Lucida Sans Unicode"/>
          <w:color w:val="0000FF"/>
        </w:rPr>
        <w:t xml:space="preserve">hahechrechi'im </w:t>
      </w:r>
      <w:r w:rsidRPr="00677A1C">
        <w:rPr>
          <w:rFonts w:cs="Guttman AriStam"/>
          <w:color w:val="000000"/>
          <w:rtl/>
        </w:rPr>
        <w:t xml:space="preserve"> אַתָּה</w:t>
      </w:r>
      <w:r>
        <w:rPr>
          <w:rFonts w:ascii="Lucida Sans Unicode" w:hAnsi="Lucida Sans Unicode" w:cs="Lucida Sans Unicode"/>
          <w:color w:val="0000FF"/>
        </w:rPr>
        <w:t xml:space="preserve">attah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הַנּוֹתֵן</w:t>
      </w:r>
      <w:r>
        <w:rPr>
          <w:rFonts w:ascii="Lucida Sans Unicode" w:hAnsi="Lucida Sans Unicode" w:cs="Lucida Sans Unicode"/>
          <w:color w:val="0000FF"/>
        </w:rPr>
        <w:t xml:space="preserve">hannoten </w:t>
      </w:r>
      <w:r w:rsidRPr="00677A1C">
        <w:rPr>
          <w:rFonts w:cs="Guttman AriStam"/>
          <w:color w:val="000000"/>
          <w:rtl/>
        </w:rPr>
        <w:t xml:space="preserve"> בְּמִלּוּי</w:t>
      </w:r>
      <w:r>
        <w:rPr>
          <w:rFonts w:ascii="Lucida Sans Unicode" w:hAnsi="Lucida Sans Unicode" w:cs="Lucida Sans Unicode"/>
          <w:color w:val="0000FF"/>
        </w:rPr>
        <w:t xml:space="preserve">bemilluy </w:t>
      </w:r>
      <w:r w:rsidRPr="00677A1C">
        <w:rPr>
          <w:rFonts w:cs="Guttman AriStam"/>
          <w:color w:val="000000"/>
          <w:rtl/>
        </w:rPr>
        <w:t xml:space="preserve"> וְרֶוַח</w:t>
      </w:r>
      <w:r>
        <w:rPr>
          <w:rFonts w:ascii="Lucida Sans Unicode" w:hAnsi="Lucida Sans Unicode" w:cs="Lucida Sans Unicode"/>
          <w:color w:val="0000FF"/>
        </w:rPr>
        <w:t xml:space="preserve">verevach </w:t>
      </w:r>
      <w:r w:rsidRPr="00677A1C">
        <w:rPr>
          <w:rFonts w:cs="Guttman AriStam"/>
          <w:color w:val="000000"/>
          <w:rtl/>
        </w:rPr>
        <w:t xml:space="preserve"> וְעֹשֶׁר</w:t>
      </w:r>
      <w:r>
        <w:rPr>
          <w:rFonts w:ascii="Lucida Sans Unicode" w:hAnsi="Lucida Sans Unicode" w:cs="Lucida Sans Unicode"/>
          <w:color w:val="0000FF"/>
        </w:rPr>
        <w:t xml:space="preserve">ve'osher </w:t>
      </w:r>
      <w:r w:rsidRPr="00677A1C">
        <w:rPr>
          <w:rFonts w:cs="Guttman AriStam"/>
          <w:color w:val="000000"/>
          <w:rtl/>
        </w:rPr>
        <w:t xml:space="preserve"> וְכָבוֹד</w:t>
      </w:r>
      <w:r>
        <w:rPr>
          <w:rFonts w:ascii="Lucida Sans Unicode" w:hAnsi="Lucida Sans Unicode" w:cs="Lucida Sans Unicode"/>
          <w:color w:val="0000FF"/>
        </w:rPr>
        <w:t xml:space="preserve">vechavod </w:t>
      </w:r>
      <w:r w:rsidRPr="00677A1C">
        <w:rPr>
          <w:rFonts w:cs="Guttman AriStam"/>
          <w:color w:val="000000"/>
          <w:rtl/>
        </w:rPr>
        <w:t>, כָּל</w:t>
      </w:r>
      <w:r>
        <w:rPr>
          <w:rFonts w:ascii="Lucida Sans Unicode" w:hAnsi="Lucida Sans Unicode" w:cs="Lucida Sans Unicode"/>
          <w:color w:val="0000FF"/>
        </w:rPr>
        <w:t xml:space="preserve">kol </w:t>
      </w:r>
      <w:r w:rsidRPr="00677A1C">
        <w:rPr>
          <w:rFonts w:cs="Guttman AriStam"/>
          <w:color w:val="000000"/>
          <w:rtl/>
        </w:rPr>
        <w:t xml:space="preserve"> זֶה</w:t>
      </w:r>
      <w:r>
        <w:rPr>
          <w:rFonts w:ascii="Lucida Sans Unicode" w:hAnsi="Lucida Sans Unicode" w:cs="Lucida Sans Unicode"/>
          <w:color w:val="0000FF"/>
        </w:rPr>
        <w:t xml:space="preserve">zeh </w:t>
      </w:r>
      <w:r w:rsidRPr="00677A1C">
        <w:rPr>
          <w:rFonts w:cs="Guttman AriStam"/>
          <w:color w:val="000000"/>
          <w:rtl/>
        </w:rPr>
        <w:t xml:space="preserve"> עוֹשֶׂה</w:t>
      </w:r>
      <w:r>
        <w:rPr>
          <w:rFonts w:ascii="Lucida Sans Unicode" w:hAnsi="Lucida Sans Unicode" w:cs="Lucida Sans Unicode"/>
          <w:color w:val="0000FF"/>
        </w:rPr>
        <w:t xml:space="preserve">oseh </w:t>
      </w:r>
      <w:r w:rsidRPr="00677A1C">
        <w:rPr>
          <w:rFonts w:cs="Guttman AriStam"/>
          <w:color w:val="000000"/>
          <w:rtl/>
        </w:rPr>
        <w:t xml:space="preserve"> בְּנִדְבַת</w:t>
      </w:r>
      <w:r>
        <w:rPr>
          <w:rFonts w:ascii="Lucida Sans Unicode" w:hAnsi="Lucida Sans Unicode" w:cs="Lucida Sans Unicode"/>
          <w:color w:val="0000FF"/>
        </w:rPr>
        <w:t xml:space="preserve">benidvat </w:t>
      </w:r>
      <w:r w:rsidRPr="00677A1C">
        <w:rPr>
          <w:rFonts w:cs="Guttman AriStam"/>
          <w:color w:val="000000"/>
          <w:rtl/>
        </w:rPr>
        <w:t xml:space="preserve"> לִבְּךָ</w:t>
      </w:r>
      <w:r>
        <w:rPr>
          <w:rFonts w:ascii="Lucida Sans Unicode" w:hAnsi="Lucida Sans Unicode" w:cs="Lucida Sans Unicode"/>
          <w:color w:val="0000FF"/>
        </w:rPr>
        <w:t xml:space="preserve">libecha </w:t>
      </w:r>
      <w:r w:rsidRPr="00677A1C">
        <w:rPr>
          <w:rFonts w:cs="Guttman AriStam"/>
          <w:color w:val="000000"/>
          <w:rtl/>
        </w:rPr>
        <w:t xml:space="preserve"> הַטּוֹב</w:t>
      </w:r>
      <w:r>
        <w:rPr>
          <w:rFonts w:ascii="Lucida Sans Unicode" w:hAnsi="Lucida Sans Unicode" w:cs="Lucida Sans Unicode"/>
          <w:color w:val="0000FF"/>
        </w:rPr>
        <w:t xml:space="preserve">hattov </w:t>
      </w:r>
      <w:r w:rsidRPr="00677A1C">
        <w:rPr>
          <w:rFonts w:cs="Guttman AriStam"/>
          <w:color w:val="000000"/>
          <w:rtl/>
        </w:rPr>
        <w:t>. כִּי</w:t>
      </w:r>
      <w:r>
        <w:rPr>
          <w:rFonts w:ascii="Lucida Sans Unicode" w:hAnsi="Lucida Sans Unicode" w:cs="Lucida Sans Unicode"/>
          <w:color w:val="0000FF"/>
        </w:rPr>
        <w:t xml:space="preserve">ki </w:t>
      </w:r>
      <w:r w:rsidRPr="00677A1C">
        <w:rPr>
          <w:rFonts w:cs="Guttman AriStam"/>
          <w:color w:val="000000"/>
          <w:rtl/>
        </w:rPr>
        <w:t xml:space="preserve"> אַתָּה</w:t>
      </w:r>
      <w:r>
        <w:rPr>
          <w:rFonts w:ascii="Lucida Sans Unicode" w:hAnsi="Lucida Sans Unicode" w:cs="Lucida Sans Unicode"/>
          <w:color w:val="0000FF"/>
        </w:rPr>
        <w:t xml:space="preserve">attah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נָדִיב</w:t>
      </w:r>
      <w:r>
        <w:rPr>
          <w:rFonts w:ascii="Lucida Sans Unicode" w:hAnsi="Lucida Sans Unicode" w:cs="Lucida Sans Unicode"/>
          <w:color w:val="0000FF"/>
        </w:rPr>
        <w:t xml:space="preserve">nadiv </w:t>
      </w:r>
      <w:r w:rsidRPr="00677A1C">
        <w:rPr>
          <w:rFonts w:cs="Guttman AriStam"/>
          <w:color w:val="000000"/>
          <w:rtl/>
        </w:rPr>
        <w:t xml:space="preserve"> בֶּאֱמֶת</w:t>
      </w:r>
      <w:r>
        <w:rPr>
          <w:rFonts w:ascii="Lucida Sans Unicode" w:hAnsi="Lucida Sans Unicode" w:cs="Lucida Sans Unicode"/>
          <w:color w:val="0000FF"/>
        </w:rPr>
        <w:t xml:space="preserve">be'emet </w:t>
      </w:r>
      <w:r w:rsidRPr="00677A1C">
        <w:rPr>
          <w:rFonts w:cs="Guttman AriStam"/>
          <w:color w:val="000000"/>
          <w:rtl/>
        </w:rPr>
        <w:t>, לֹא</w:t>
      </w:r>
      <w:r>
        <w:rPr>
          <w:rFonts w:ascii="Lucida Sans Unicode" w:hAnsi="Lucida Sans Unicode" w:cs="Lucida Sans Unicode"/>
          <w:color w:val="0000FF"/>
        </w:rPr>
        <w:t xml:space="preserve">lo </w:t>
      </w:r>
      <w:r w:rsidRPr="00677A1C">
        <w:rPr>
          <w:rFonts w:cs="Guttman AriStam"/>
          <w:color w:val="000000"/>
          <w:rtl/>
        </w:rPr>
        <w:t xml:space="preserve"> כְמוֹ</w:t>
      </w:r>
      <w:r>
        <w:rPr>
          <w:rFonts w:ascii="Lucida Sans Unicode" w:hAnsi="Lucida Sans Unicode" w:cs="Lucida Sans Unicode"/>
          <w:color w:val="0000FF"/>
        </w:rPr>
        <w:t xml:space="preserve">chemo </w:t>
      </w:r>
      <w:r w:rsidRPr="00677A1C">
        <w:rPr>
          <w:rFonts w:cs="Guttman AriStam"/>
          <w:color w:val="000000"/>
          <w:rtl/>
        </w:rPr>
        <w:t xml:space="preserve"> שֶׁקּוֹרִין</w:t>
      </w:r>
      <w:r>
        <w:rPr>
          <w:rFonts w:ascii="Lucida Sans Unicode" w:hAnsi="Lucida Sans Unicode" w:cs="Lucida Sans Unicode"/>
          <w:color w:val="0000FF"/>
        </w:rPr>
        <w:t xml:space="preserve">shekkorin </w:t>
      </w:r>
      <w:r w:rsidRPr="00677A1C">
        <w:rPr>
          <w:rFonts w:cs="Guttman AriStam"/>
          <w:color w:val="000000"/>
          <w:rtl/>
        </w:rPr>
        <w:t xml:space="preserve"> לִפְעָמִים</w:t>
      </w:r>
      <w:r>
        <w:rPr>
          <w:rFonts w:ascii="Lucida Sans Unicode" w:hAnsi="Lucida Sans Unicode" w:cs="Lucida Sans Unicode"/>
          <w:color w:val="0000FF"/>
        </w:rPr>
        <w:t xml:space="preserve">lif'amim </w:t>
      </w:r>
      <w:r w:rsidRPr="00677A1C">
        <w:rPr>
          <w:rFonts w:cs="Guttman AriStam"/>
          <w:color w:val="000000"/>
          <w:rtl/>
        </w:rPr>
        <w:t xml:space="preserve"> לְאָדָם</w:t>
      </w:r>
      <w:r>
        <w:rPr>
          <w:rFonts w:ascii="Lucida Sans Unicode" w:hAnsi="Lucida Sans Unicode" w:cs="Lucida Sans Unicode"/>
          <w:color w:val="0000FF"/>
        </w:rPr>
        <w:t xml:space="preserve">le'adam </w:t>
      </w:r>
      <w:r w:rsidRPr="00677A1C">
        <w:rPr>
          <w:rFonts w:cs="Guttman AriStam"/>
          <w:color w:val="000000"/>
          <w:rtl/>
        </w:rPr>
        <w:t xml:space="preserve"> אֶחָד</w:t>
      </w:r>
      <w:r>
        <w:rPr>
          <w:rFonts w:ascii="Lucida Sans Unicode" w:hAnsi="Lucida Sans Unicode" w:cs="Lucida Sans Unicode"/>
          <w:color w:val="0000FF"/>
        </w:rPr>
        <w:t xml:space="preserve">echad </w:t>
      </w:r>
      <w:r w:rsidRPr="00677A1C">
        <w:rPr>
          <w:rFonts w:cs="Guttman AriStam"/>
          <w:color w:val="000000"/>
          <w:rtl/>
        </w:rPr>
        <w:t xml:space="preserve"> נְדִיב</w:t>
      </w:r>
      <w:r>
        <w:rPr>
          <w:rFonts w:ascii="Lucida Sans Unicode" w:hAnsi="Lucida Sans Unicode" w:cs="Lucida Sans Unicode"/>
          <w:color w:val="0000FF"/>
        </w:rPr>
        <w:t xml:space="preserve">nediv </w:t>
      </w:r>
      <w:r w:rsidRPr="00677A1C">
        <w:rPr>
          <w:rFonts w:cs="Guttman AriStam"/>
          <w:color w:val="000000"/>
          <w:rtl/>
        </w:rPr>
        <w:t>, כִּי</w:t>
      </w:r>
      <w:r>
        <w:rPr>
          <w:rFonts w:ascii="Lucida Sans Unicode" w:hAnsi="Lucida Sans Unicode" w:cs="Lucida Sans Unicode"/>
          <w:color w:val="0000FF"/>
        </w:rPr>
        <w:t xml:space="preserve">ki </w:t>
      </w:r>
      <w:r w:rsidRPr="00677A1C">
        <w:rPr>
          <w:rFonts w:cs="Guttman AriStam"/>
          <w:color w:val="000000"/>
          <w:rtl/>
        </w:rPr>
        <w:t xml:space="preserve"> נְדִיבֻתוֹ</w:t>
      </w:r>
      <w:r>
        <w:rPr>
          <w:rFonts w:ascii="Lucida Sans Unicode" w:hAnsi="Lucida Sans Unicode" w:cs="Lucida Sans Unicode"/>
          <w:color w:val="0000FF"/>
        </w:rPr>
        <w:t xml:space="preserve">nedivuto </w:t>
      </w:r>
      <w:r w:rsidRPr="00677A1C">
        <w:rPr>
          <w:rFonts w:cs="Guttman AriStam"/>
          <w:color w:val="000000"/>
          <w:rtl/>
        </w:rPr>
        <w:t xml:space="preserve"> אֵינָהּ</w:t>
      </w:r>
      <w:r>
        <w:rPr>
          <w:rFonts w:ascii="Lucida Sans Unicode" w:hAnsi="Lucida Sans Unicode" w:cs="Lucida Sans Unicode"/>
          <w:color w:val="0000FF"/>
        </w:rPr>
        <w:t xml:space="preserve">einah </w:t>
      </w:r>
      <w:r w:rsidRPr="00677A1C">
        <w:rPr>
          <w:rFonts w:cs="Guttman AriStam"/>
          <w:color w:val="000000"/>
          <w:rtl/>
        </w:rPr>
        <w:t xml:space="preserve"> אֲמִתִּית</w:t>
      </w:r>
      <w:r>
        <w:rPr>
          <w:rFonts w:ascii="Lucida Sans Unicode" w:hAnsi="Lucida Sans Unicode" w:cs="Lucida Sans Unicode"/>
          <w:color w:val="0000FF"/>
        </w:rPr>
        <w:t xml:space="preserve">amittit </w:t>
      </w:r>
      <w:r w:rsidRPr="00677A1C">
        <w:rPr>
          <w:rFonts w:cs="Guttman AriStam"/>
          <w:color w:val="000000"/>
          <w:rtl/>
        </w:rPr>
        <w:t xml:space="preserve"> רַק</w:t>
      </w:r>
      <w:r>
        <w:rPr>
          <w:rFonts w:ascii="Lucida Sans Unicode" w:hAnsi="Lucida Sans Unicode" w:cs="Lucida Sans Unicode"/>
          <w:color w:val="0000FF"/>
        </w:rPr>
        <w:t xml:space="preserve">rak </w:t>
      </w:r>
      <w:r w:rsidRPr="00677A1C">
        <w:rPr>
          <w:rFonts w:cs="Guttman AriStam"/>
          <w:color w:val="000000"/>
          <w:rtl/>
        </w:rPr>
        <w:t xml:space="preserve"> לְתַשְׁלוּם</w:t>
      </w:r>
      <w:r>
        <w:rPr>
          <w:rFonts w:ascii="Lucida Sans Unicode" w:hAnsi="Lucida Sans Unicode" w:cs="Lucida Sans Unicode"/>
          <w:color w:val="0000FF"/>
        </w:rPr>
        <w:t xml:space="preserve">letashlum </w:t>
      </w:r>
      <w:r w:rsidRPr="00677A1C">
        <w:rPr>
          <w:rFonts w:cs="Guttman AriStam"/>
          <w:color w:val="000000"/>
          <w:rtl/>
        </w:rPr>
        <w:t xml:space="preserve"> גְמוּל</w:t>
      </w:r>
      <w:r>
        <w:rPr>
          <w:rFonts w:ascii="Lucida Sans Unicode" w:hAnsi="Lucida Sans Unicode" w:cs="Lucida Sans Unicode"/>
          <w:color w:val="0000FF"/>
        </w:rPr>
        <w:t xml:space="preserve">gemul </w:t>
      </w:r>
      <w:r w:rsidRPr="00677A1C">
        <w:rPr>
          <w:rFonts w:cs="Guttman AriStam"/>
          <w:color w:val="000000"/>
          <w:rtl/>
        </w:rPr>
        <w:t xml:space="preserve"> אוֹ</w:t>
      </w:r>
      <w:r>
        <w:rPr>
          <w:rFonts w:ascii="Lucida Sans Unicode" w:hAnsi="Lucida Sans Unicode" w:cs="Lucida Sans Unicode"/>
          <w:color w:val="0000FF"/>
        </w:rPr>
        <w:t xml:space="preserve">o </w:t>
      </w:r>
      <w:r w:rsidRPr="00677A1C">
        <w:rPr>
          <w:rFonts w:cs="Guttman AriStam"/>
          <w:color w:val="000000"/>
          <w:rtl/>
        </w:rPr>
        <w:t xml:space="preserve"> בִּשְׁבִיל</w:t>
      </w:r>
      <w:r>
        <w:rPr>
          <w:rFonts w:ascii="Lucida Sans Unicode" w:hAnsi="Lucida Sans Unicode" w:cs="Lucida Sans Unicode"/>
          <w:color w:val="0000FF"/>
        </w:rPr>
        <w:t xml:space="preserve">bishvil </w:t>
      </w:r>
      <w:r w:rsidRPr="00677A1C">
        <w:rPr>
          <w:rFonts w:cs="Guttman AriStam"/>
          <w:color w:val="000000"/>
          <w:rtl/>
        </w:rPr>
        <w:t xml:space="preserve"> טוֹבָה</w:t>
      </w:r>
      <w:r>
        <w:rPr>
          <w:rFonts w:ascii="Lucida Sans Unicode" w:hAnsi="Lucida Sans Unicode" w:cs="Lucida Sans Unicode"/>
          <w:color w:val="0000FF"/>
        </w:rPr>
        <w:t xml:space="preserve">tovah </w:t>
      </w:r>
      <w:r w:rsidRPr="00677A1C">
        <w:rPr>
          <w:rFonts w:cs="Guttman AriStam"/>
          <w:color w:val="000000"/>
          <w:rtl/>
        </w:rPr>
        <w:t xml:space="preserve"> שֶׁקִּדְּמוּהוּ</w:t>
      </w:r>
      <w:r>
        <w:rPr>
          <w:rFonts w:ascii="Lucida Sans Unicode" w:hAnsi="Lucida Sans Unicode" w:cs="Lucida Sans Unicode"/>
          <w:color w:val="0000FF"/>
        </w:rPr>
        <w:t xml:space="preserve">shekkidemuhu </w:t>
      </w:r>
      <w:r w:rsidRPr="00677A1C">
        <w:rPr>
          <w:rFonts w:cs="Guttman AriStam"/>
          <w:color w:val="000000"/>
          <w:rtl/>
        </w:rPr>
        <w:t xml:space="preserve"> וַהֲרֵי</w:t>
      </w:r>
      <w:r>
        <w:rPr>
          <w:rFonts w:ascii="Lucida Sans Unicode" w:hAnsi="Lucida Sans Unicode" w:cs="Lucida Sans Unicode"/>
          <w:color w:val="0000FF"/>
        </w:rPr>
        <w:t xml:space="preserve">vaharei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כְּסוֹחֵר</w:t>
      </w:r>
      <w:r>
        <w:rPr>
          <w:rFonts w:ascii="Lucida Sans Unicode" w:hAnsi="Lucida Sans Unicode" w:cs="Lucida Sans Unicode"/>
          <w:color w:val="0000FF"/>
        </w:rPr>
        <w:t xml:space="preserve">kesocher </w:t>
      </w:r>
      <w:r w:rsidRPr="00677A1C">
        <w:rPr>
          <w:rFonts w:cs="Guttman AriStam"/>
          <w:color w:val="000000"/>
          <w:rtl/>
        </w:rPr>
        <w:t>, אָכֵן</w:t>
      </w:r>
      <w:r>
        <w:rPr>
          <w:rFonts w:ascii="Lucida Sans Unicode" w:hAnsi="Lucida Sans Unicode" w:cs="Lucida Sans Unicode"/>
          <w:color w:val="0000FF"/>
        </w:rPr>
        <w:t xml:space="preserve">achen </w:t>
      </w:r>
      <w:r w:rsidRPr="00677A1C">
        <w:rPr>
          <w:rFonts w:cs="Guttman AriStam"/>
          <w:color w:val="000000"/>
          <w:rtl/>
        </w:rPr>
        <w:t xml:space="preserve"> מִי</w:t>
      </w:r>
      <w:r>
        <w:rPr>
          <w:rFonts w:ascii="Lucida Sans Unicode" w:hAnsi="Lucida Sans Unicode" w:cs="Lucida Sans Unicode"/>
          <w:color w:val="0000FF"/>
        </w:rPr>
        <w:t xml:space="preserve">mi </w:t>
      </w:r>
      <w:r w:rsidRPr="00677A1C">
        <w:rPr>
          <w:rFonts w:cs="Guttman AriStam"/>
          <w:color w:val="000000"/>
          <w:rtl/>
        </w:rPr>
        <w:t xml:space="preserve"> הִקְדִּימְךָ</w:t>
      </w:r>
      <w:r>
        <w:rPr>
          <w:rFonts w:ascii="Lucida Sans Unicode" w:hAnsi="Lucida Sans Unicode" w:cs="Lucida Sans Unicode"/>
          <w:color w:val="0000FF"/>
        </w:rPr>
        <w:t xml:space="preserve">hikdimcha </w:t>
      </w:r>
      <w:r w:rsidRPr="00677A1C">
        <w:rPr>
          <w:rFonts w:cs="Guttman AriStam"/>
          <w:color w:val="000000"/>
          <w:rtl/>
        </w:rPr>
        <w:t xml:space="preserve"> וְשִׁלַּמְתָּ</w:t>
      </w:r>
      <w:r>
        <w:rPr>
          <w:rFonts w:ascii="Lucida Sans Unicode" w:hAnsi="Lucida Sans Unicode" w:cs="Lucida Sans Unicode"/>
          <w:color w:val="0000FF"/>
        </w:rPr>
        <w:t xml:space="preserve">veshillamta </w:t>
      </w:r>
      <w:r w:rsidRPr="00677A1C">
        <w:rPr>
          <w:rFonts w:cs="Guttman AriStam"/>
          <w:color w:val="000000"/>
          <w:rtl/>
        </w:rPr>
        <w:t>, וּבְנִדְבַת</w:t>
      </w:r>
      <w:r>
        <w:rPr>
          <w:rFonts w:ascii="Lucida Sans Unicode" w:hAnsi="Lucida Sans Unicode" w:cs="Lucida Sans Unicode"/>
          <w:color w:val="0000FF"/>
        </w:rPr>
        <w:t xml:space="preserve">uvenidvat </w:t>
      </w:r>
      <w:r w:rsidRPr="00677A1C">
        <w:rPr>
          <w:rFonts w:cs="Guttman AriStam"/>
          <w:color w:val="000000"/>
          <w:rtl/>
        </w:rPr>
        <w:t xml:space="preserve"> לִבְּךָ</w:t>
      </w:r>
      <w:r>
        <w:rPr>
          <w:rFonts w:ascii="Lucida Sans Unicode" w:hAnsi="Lucida Sans Unicode" w:cs="Lucida Sans Unicode"/>
          <w:color w:val="0000FF"/>
        </w:rPr>
        <w:t xml:space="preserve">libecha </w:t>
      </w:r>
      <w:r w:rsidRPr="00677A1C">
        <w:rPr>
          <w:rFonts w:cs="Guttman AriStam"/>
          <w:color w:val="000000"/>
          <w:rtl/>
        </w:rPr>
        <w:t xml:space="preserve"> הַטּוֹב</w:t>
      </w:r>
      <w:r>
        <w:rPr>
          <w:rFonts w:ascii="Lucida Sans Unicode" w:hAnsi="Lucida Sans Unicode" w:cs="Lucida Sans Unicode"/>
          <w:color w:val="0000FF"/>
        </w:rPr>
        <w:t xml:space="preserve">hattov </w:t>
      </w:r>
      <w:r w:rsidRPr="00677A1C">
        <w:rPr>
          <w:rFonts w:cs="Guttman AriStam"/>
          <w:color w:val="000000"/>
          <w:rtl/>
        </w:rPr>
        <w:t xml:space="preserve"> טוֹב</w:t>
      </w:r>
      <w:r>
        <w:rPr>
          <w:rFonts w:ascii="Lucida Sans Unicode" w:hAnsi="Lucida Sans Unicode" w:cs="Lucida Sans Unicode"/>
          <w:color w:val="0000FF"/>
        </w:rPr>
        <w:t xml:space="preserve">tov </w:t>
      </w:r>
      <w:r w:rsidRPr="00677A1C">
        <w:rPr>
          <w:rFonts w:cs="Guttman AriStam"/>
          <w:color w:val="000000"/>
          <w:rtl/>
        </w:rPr>
        <w:t xml:space="preserve"> וּמֵטִיב</w:t>
      </w:r>
      <w:r>
        <w:rPr>
          <w:rFonts w:ascii="Lucida Sans Unicode" w:hAnsi="Lucida Sans Unicode" w:cs="Lucida Sans Unicode"/>
          <w:color w:val="0000FF"/>
        </w:rPr>
        <w:t xml:space="preserve">umetiv </w:t>
      </w:r>
      <w:r w:rsidRPr="00677A1C">
        <w:rPr>
          <w:rFonts w:cs="Guttman AriStam"/>
          <w:color w:val="000000"/>
          <w:rtl/>
        </w:rPr>
        <w:t xml:space="preserve"> אַתָּה</w:t>
      </w:r>
      <w:r>
        <w:rPr>
          <w:rFonts w:ascii="Lucida Sans Unicode" w:hAnsi="Lucida Sans Unicode" w:cs="Lucida Sans Unicode"/>
          <w:color w:val="0000FF"/>
        </w:rPr>
        <w:t xml:space="preserve">attah </w:t>
      </w:r>
      <w:r w:rsidRPr="00677A1C">
        <w:rPr>
          <w:rFonts w:cs="Guttman AriStam"/>
          <w:color w:val="000000"/>
          <w:rtl/>
        </w:rPr>
        <w:t xml:space="preserve"> לַכֹּל</w:t>
      </w:r>
      <w:r>
        <w:rPr>
          <w:rFonts w:ascii="Lucida Sans Unicode" w:hAnsi="Lucida Sans Unicode" w:cs="Lucida Sans Unicode"/>
          <w:color w:val="0000FF"/>
        </w:rPr>
        <w:t xml:space="preserve">lakol </w:t>
      </w:r>
      <w:r w:rsidRPr="00677A1C">
        <w:rPr>
          <w:rFonts w:cs="Guttman AriStam"/>
          <w:color w:val="000000"/>
        </w:rPr>
        <w:t>.</w:t>
      </w:r>
    </w:p>
    <w:p w:rsidR="00337891" w:rsidRPr="00677A1C" w:rsidRDefault="00337891" w:rsidP="00677A1C">
      <w:pPr>
        <w:pStyle w:val="NormalWeb"/>
        <w:shd w:val="clear" w:color="auto" w:fill="FFFFFF"/>
        <w:bidi/>
        <w:spacing w:before="96" w:beforeAutospacing="0" w:after="120" w:afterAutospacing="0" w:line="360" w:lineRule="atLeast"/>
        <w:jc w:val="both"/>
        <w:rPr>
          <w:rFonts w:cs="Guttman AriStam"/>
          <w:color w:val="000000"/>
        </w:rPr>
      </w:pPr>
      <w:r w:rsidRPr="00677A1C">
        <w:rPr>
          <w:rFonts w:cs="Guttman AriStam"/>
          <w:color w:val="000000"/>
          <w:rtl/>
        </w:rPr>
        <w:t>וְלִי</w:t>
      </w:r>
      <w:r>
        <w:rPr>
          <w:rFonts w:ascii="Lucida Sans Unicode" w:hAnsi="Lucida Sans Unicode" w:cs="Lucida Sans Unicode"/>
          <w:color w:val="0000FF"/>
        </w:rPr>
        <w:t xml:space="preserve">veli </w:t>
      </w:r>
      <w:r w:rsidRPr="00677A1C">
        <w:rPr>
          <w:rFonts w:cs="Guttman AriStam"/>
          <w:color w:val="000000"/>
          <w:rtl/>
        </w:rPr>
        <w:t xml:space="preserve"> אֲנִי</w:t>
      </w:r>
      <w:r>
        <w:rPr>
          <w:rFonts w:ascii="Lucida Sans Unicode" w:hAnsi="Lucida Sans Unicode" w:cs="Lucida Sans Unicode"/>
          <w:color w:val="0000FF"/>
        </w:rPr>
        <w:t xml:space="preserve">ani </w:t>
      </w:r>
      <w:r w:rsidRPr="00677A1C">
        <w:rPr>
          <w:rFonts w:cs="Guttman AriStam"/>
          <w:color w:val="000000"/>
          <w:rtl/>
        </w:rPr>
        <w:t xml:space="preserve"> עַבְדְּךָ</w:t>
      </w:r>
      <w:r>
        <w:rPr>
          <w:rFonts w:ascii="Lucida Sans Unicode" w:hAnsi="Lucida Sans Unicode" w:cs="Lucida Sans Unicode"/>
          <w:color w:val="0000FF"/>
        </w:rPr>
        <w:t xml:space="preserve">avdecha </w:t>
      </w:r>
      <w:r w:rsidRPr="00677A1C">
        <w:rPr>
          <w:rFonts w:cs="Guttman AriStam"/>
          <w:color w:val="000000"/>
          <w:rtl/>
        </w:rPr>
        <w:t xml:space="preserve"> הֵטַּבְתָּ</w:t>
      </w:r>
      <w:r>
        <w:rPr>
          <w:rFonts w:ascii="Lucida Sans Unicode" w:hAnsi="Lucida Sans Unicode" w:cs="Lucida Sans Unicode"/>
          <w:color w:val="0000FF"/>
        </w:rPr>
        <w:t xml:space="preserve">hettavta </w:t>
      </w:r>
      <w:r w:rsidRPr="00677A1C">
        <w:rPr>
          <w:rFonts w:cs="Guttman AriStam"/>
          <w:color w:val="000000"/>
          <w:rtl/>
        </w:rPr>
        <w:t xml:space="preserve"> עַל</w:t>
      </w:r>
      <w:r>
        <w:rPr>
          <w:rFonts w:ascii="Lucida Sans Unicode" w:hAnsi="Lucida Sans Unicode" w:cs="Lucida Sans Unicode"/>
          <w:color w:val="0000FF"/>
        </w:rPr>
        <w:t xml:space="preserve">al </w:t>
      </w:r>
      <w:r w:rsidRPr="00677A1C">
        <w:rPr>
          <w:rFonts w:cs="Guttman AriStam"/>
          <w:color w:val="000000"/>
          <w:rtl/>
        </w:rPr>
        <w:t xml:space="preserve"> כֹּל</w:t>
      </w:r>
      <w:r>
        <w:rPr>
          <w:rFonts w:ascii="Lucida Sans Unicode" w:hAnsi="Lucida Sans Unicode" w:cs="Lucida Sans Unicode"/>
          <w:color w:val="0000FF"/>
        </w:rPr>
        <w:t xml:space="preserve">kol </w:t>
      </w:r>
      <w:r w:rsidRPr="00677A1C">
        <w:rPr>
          <w:rFonts w:cs="Guttman AriStam"/>
          <w:color w:val="000000"/>
          <w:rtl/>
        </w:rPr>
        <w:t>, וְנָתַתָּ</w:t>
      </w:r>
      <w:r>
        <w:rPr>
          <w:rFonts w:ascii="Lucida Sans Unicode" w:hAnsi="Lucida Sans Unicode" w:cs="Lucida Sans Unicode"/>
          <w:color w:val="0000FF"/>
        </w:rPr>
        <w:t xml:space="preserve">venatata </w:t>
      </w:r>
      <w:r w:rsidRPr="00677A1C">
        <w:rPr>
          <w:rFonts w:cs="Guttman AriStam"/>
          <w:color w:val="000000"/>
          <w:rtl/>
        </w:rPr>
        <w:t xml:space="preserve"> לִי</w:t>
      </w:r>
      <w:r>
        <w:rPr>
          <w:rFonts w:ascii="Lucida Sans Unicode" w:hAnsi="Lucida Sans Unicode" w:cs="Lucida Sans Unicode"/>
          <w:color w:val="0000FF"/>
        </w:rPr>
        <w:t xml:space="preserve">li </w:t>
      </w:r>
      <w:r w:rsidRPr="00677A1C">
        <w:rPr>
          <w:rFonts w:cs="Guttman AriStam"/>
          <w:color w:val="000000"/>
          <w:rtl/>
        </w:rPr>
        <w:t xml:space="preserve"> עֹשֶׁר</w:t>
      </w:r>
      <w:r>
        <w:rPr>
          <w:rFonts w:ascii="Lucida Sans Unicode" w:hAnsi="Lucida Sans Unicode" w:cs="Lucida Sans Unicode"/>
          <w:color w:val="0000FF"/>
        </w:rPr>
        <w:t xml:space="preserve">osher </w:t>
      </w:r>
      <w:r w:rsidRPr="00677A1C">
        <w:rPr>
          <w:rFonts w:cs="Guttman AriStam"/>
          <w:color w:val="000000"/>
          <w:rtl/>
        </w:rPr>
        <w:t xml:space="preserve"> וְכָבוֹד</w:t>
      </w:r>
      <w:r>
        <w:rPr>
          <w:rFonts w:ascii="Lucida Sans Unicode" w:hAnsi="Lucida Sans Unicode" w:cs="Lucida Sans Unicode"/>
          <w:color w:val="0000FF"/>
        </w:rPr>
        <w:t xml:space="preserve">vechavod </w:t>
      </w:r>
      <w:r w:rsidRPr="00677A1C">
        <w:rPr>
          <w:rFonts w:cs="Guttman AriStam"/>
          <w:color w:val="000000"/>
          <w:rtl/>
        </w:rPr>
        <w:t xml:space="preserve"> מִיָּדְךָ</w:t>
      </w:r>
      <w:r>
        <w:rPr>
          <w:rFonts w:ascii="Lucida Sans Unicode" w:hAnsi="Lucida Sans Unicode" w:cs="Lucida Sans Unicode"/>
          <w:color w:val="0000FF"/>
        </w:rPr>
        <w:t xml:space="preserve">mi'adecha </w:t>
      </w:r>
      <w:r w:rsidRPr="00677A1C">
        <w:rPr>
          <w:rFonts w:cs="Guttman AriStam"/>
          <w:color w:val="000000"/>
          <w:rtl/>
        </w:rPr>
        <w:t xml:space="preserve"> הַכֹּל</w:t>
      </w:r>
      <w:r>
        <w:rPr>
          <w:rFonts w:ascii="Lucida Sans Unicode" w:hAnsi="Lucida Sans Unicode" w:cs="Lucida Sans Unicode"/>
          <w:color w:val="0000FF"/>
        </w:rPr>
        <w:t xml:space="preserve">hakol </w:t>
      </w:r>
      <w:r w:rsidRPr="00677A1C">
        <w:rPr>
          <w:rFonts w:cs="Guttman AriStam"/>
          <w:color w:val="000000"/>
          <w:rtl/>
        </w:rPr>
        <w:t>, בֵּרַכְתָּנִי</w:t>
      </w:r>
      <w:r>
        <w:rPr>
          <w:rFonts w:ascii="Lucida Sans Unicode" w:hAnsi="Lucida Sans Unicode" w:cs="Lucida Sans Unicode"/>
          <w:color w:val="0000FF"/>
        </w:rPr>
        <w:t xml:space="preserve">berachttani </w:t>
      </w:r>
      <w:r w:rsidRPr="00677A1C">
        <w:rPr>
          <w:rFonts w:cs="Guttman AriStam"/>
          <w:color w:val="000000"/>
          <w:rtl/>
        </w:rPr>
        <w:t xml:space="preserve"> מִכֹּל</w:t>
      </w:r>
      <w:r>
        <w:rPr>
          <w:rFonts w:ascii="Lucida Sans Unicode" w:hAnsi="Lucida Sans Unicode" w:cs="Lucida Sans Unicode"/>
          <w:color w:val="0000FF"/>
        </w:rPr>
        <w:t xml:space="preserve">mikol </w:t>
      </w:r>
      <w:r w:rsidRPr="00677A1C">
        <w:rPr>
          <w:rFonts w:cs="Guttman AriStam"/>
          <w:color w:val="000000"/>
          <w:rtl/>
        </w:rPr>
        <w:t xml:space="preserve"> בַּכֹּל</w:t>
      </w:r>
      <w:r>
        <w:rPr>
          <w:rFonts w:ascii="Lucida Sans Unicode" w:hAnsi="Lucida Sans Unicode" w:cs="Lucida Sans Unicode"/>
          <w:color w:val="0000FF"/>
        </w:rPr>
        <w:t xml:space="preserve">bakol </w:t>
      </w:r>
      <w:r w:rsidRPr="00677A1C">
        <w:rPr>
          <w:rFonts w:cs="Guttman AriStam"/>
          <w:color w:val="000000"/>
          <w:rtl/>
        </w:rPr>
        <w:t xml:space="preserve"> כֹּל</w:t>
      </w:r>
      <w:r>
        <w:rPr>
          <w:rFonts w:ascii="Lucida Sans Unicode" w:hAnsi="Lucida Sans Unicode" w:cs="Lucida Sans Unicode"/>
          <w:color w:val="0000FF"/>
        </w:rPr>
        <w:t xml:space="preserve">kol </w:t>
      </w:r>
      <w:r w:rsidRPr="00677A1C">
        <w:rPr>
          <w:rFonts w:cs="Guttman AriStam"/>
          <w:color w:val="000000"/>
          <w:rtl/>
        </w:rPr>
        <w:t>. נָתַתָּ</w:t>
      </w:r>
      <w:r>
        <w:rPr>
          <w:rFonts w:ascii="Lucida Sans Unicode" w:hAnsi="Lucida Sans Unicode" w:cs="Lucida Sans Unicode"/>
          <w:color w:val="0000FF"/>
        </w:rPr>
        <w:t xml:space="preserve">natata </w:t>
      </w:r>
      <w:r w:rsidRPr="00677A1C">
        <w:rPr>
          <w:rFonts w:cs="Guttman AriStam"/>
          <w:color w:val="000000"/>
          <w:rtl/>
        </w:rPr>
        <w:t xml:space="preserve"> לִי</w:t>
      </w:r>
      <w:r>
        <w:rPr>
          <w:rFonts w:ascii="Lucida Sans Unicode" w:hAnsi="Lucida Sans Unicode" w:cs="Lucida Sans Unicode"/>
          <w:color w:val="0000FF"/>
        </w:rPr>
        <w:t xml:space="preserve">li </w:t>
      </w:r>
      <w:r w:rsidRPr="00677A1C">
        <w:rPr>
          <w:rFonts w:cs="Guttman AriStam"/>
          <w:color w:val="000000"/>
          <w:rtl/>
        </w:rPr>
        <w:t xml:space="preserve"> סְפָרִים</w:t>
      </w:r>
      <w:r>
        <w:rPr>
          <w:rFonts w:ascii="Lucida Sans Unicode" w:hAnsi="Lucida Sans Unicode" w:cs="Lucida Sans Unicode"/>
          <w:color w:val="0000FF"/>
        </w:rPr>
        <w:t xml:space="preserve">sefarim </w:t>
      </w:r>
      <w:r w:rsidRPr="00677A1C">
        <w:rPr>
          <w:rFonts w:cs="Guttman AriStam"/>
          <w:color w:val="000000"/>
          <w:rtl/>
        </w:rPr>
        <w:t xml:space="preserve"> הַרְבֵּה</w:t>
      </w:r>
      <w:r>
        <w:rPr>
          <w:rFonts w:ascii="Lucida Sans Unicode" w:hAnsi="Lucida Sans Unicode" w:cs="Lucida Sans Unicode"/>
          <w:color w:val="0000FF"/>
        </w:rPr>
        <w:t xml:space="preserve">harbeh </w:t>
      </w:r>
      <w:r w:rsidRPr="00677A1C">
        <w:rPr>
          <w:rFonts w:cs="Guttman AriStam"/>
          <w:color w:val="000000"/>
          <w:rtl/>
        </w:rPr>
        <w:t>, וְכֶסֶף</w:t>
      </w:r>
      <w:r>
        <w:rPr>
          <w:rFonts w:ascii="Lucida Sans Unicode" w:hAnsi="Lucida Sans Unicode" w:cs="Lucida Sans Unicode"/>
          <w:color w:val="0000FF"/>
        </w:rPr>
        <w:t xml:space="preserve">vechesef </w:t>
      </w:r>
      <w:r w:rsidRPr="00677A1C">
        <w:rPr>
          <w:rFonts w:cs="Guttman AriStam"/>
          <w:color w:val="000000"/>
          <w:rtl/>
        </w:rPr>
        <w:t xml:space="preserve"> וְזָהָב</w:t>
      </w:r>
      <w:r>
        <w:rPr>
          <w:rFonts w:ascii="Lucida Sans Unicode" w:hAnsi="Lucida Sans Unicode" w:cs="Lucida Sans Unicode"/>
          <w:color w:val="0000FF"/>
        </w:rPr>
        <w:t xml:space="preserve">vezahav </w:t>
      </w:r>
      <w:r w:rsidRPr="00677A1C">
        <w:rPr>
          <w:rFonts w:cs="Guttman AriStam"/>
          <w:color w:val="000000"/>
          <w:rtl/>
        </w:rPr>
        <w:t xml:space="preserve"> לָרוֹב</w:t>
      </w:r>
      <w:r>
        <w:rPr>
          <w:rFonts w:ascii="Lucida Sans Unicode" w:hAnsi="Lucida Sans Unicode" w:cs="Lucida Sans Unicode"/>
          <w:color w:val="0000FF"/>
        </w:rPr>
        <w:t xml:space="preserve">larov </w:t>
      </w:r>
      <w:r w:rsidRPr="00677A1C">
        <w:rPr>
          <w:rFonts w:cs="Guttman AriStam"/>
          <w:color w:val="000000"/>
          <w:rtl/>
        </w:rPr>
        <w:t>, וּמַלְבּוּשֵׁי</w:t>
      </w:r>
      <w:r>
        <w:rPr>
          <w:rFonts w:ascii="Lucida Sans Unicode" w:hAnsi="Lucida Sans Unicode" w:cs="Lucida Sans Unicode"/>
          <w:color w:val="0000FF"/>
        </w:rPr>
        <w:t xml:space="preserve">umalbushei </w:t>
      </w:r>
      <w:r w:rsidRPr="00677A1C">
        <w:rPr>
          <w:rFonts w:cs="Guttman AriStam"/>
          <w:color w:val="000000"/>
          <w:rtl/>
        </w:rPr>
        <w:t xml:space="preserve"> כָבוֹד</w:t>
      </w:r>
      <w:r>
        <w:rPr>
          <w:rFonts w:ascii="Lucida Sans Unicode" w:hAnsi="Lucida Sans Unicode" w:cs="Lucida Sans Unicode"/>
          <w:color w:val="0000FF"/>
        </w:rPr>
        <w:t xml:space="preserve">chavod </w:t>
      </w:r>
      <w:r w:rsidRPr="00677A1C">
        <w:rPr>
          <w:rFonts w:cs="Guttman AriStam"/>
          <w:color w:val="000000"/>
          <w:rtl/>
        </w:rPr>
        <w:t xml:space="preserve"> וְדִירָה</w:t>
      </w:r>
      <w:r>
        <w:rPr>
          <w:rFonts w:ascii="Lucida Sans Unicode" w:hAnsi="Lucida Sans Unicode" w:cs="Lucida Sans Unicode"/>
          <w:color w:val="0000FF"/>
        </w:rPr>
        <w:t xml:space="preserve">vedirah </w:t>
      </w:r>
      <w:r w:rsidRPr="00677A1C">
        <w:rPr>
          <w:rFonts w:cs="Guttman AriStam"/>
          <w:color w:val="000000"/>
          <w:rtl/>
        </w:rPr>
        <w:t xml:space="preserve"> בְּכָבוֹד</w:t>
      </w:r>
      <w:r>
        <w:rPr>
          <w:rFonts w:ascii="Lucida Sans Unicode" w:hAnsi="Lucida Sans Unicode" w:cs="Lucida Sans Unicode"/>
          <w:color w:val="0000FF"/>
        </w:rPr>
        <w:t xml:space="preserve">bechavod </w:t>
      </w:r>
      <w:r w:rsidRPr="00677A1C">
        <w:rPr>
          <w:rFonts w:cs="Guttman AriStam"/>
          <w:color w:val="000000"/>
          <w:rtl/>
        </w:rPr>
        <w:t>, קָטֹנְתִּי</w:t>
      </w:r>
      <w:r>
        <w:rPr>
          <w:rFonts w:ascii="Lucida Sans Unicode" w:hAnsi="Lucida Sans Unicode" w:cs="Lucida Sans Unicode"/>
          <w:color w:val="0000FF"/>
        </w:rPr>
        <w:t xml:space="preserve">katonetti </w:t>
      </w:r>
      <w:r w:rsidRPr="00677A1C">
        <w:rPr>
          <w:rFonts w:cs="Guttman AriStam"/>
          <w:color w:val="000000"/>
          <w:rtl/>
        </w:rPr>
        <w:t xml:space="preserve"> מִכָּל</w:t>
      </w:r>
      <w:r>
        <w:rPr>
          <w:rFonts w:ascii="Lucida Sans Unicode" w:hAnsi="Lucida Sans Unicode" w:cs="Lucida Sans Unicode"/>
          <w:color w:val="0000FF"/>
        </w:rPr>
        <w:t xml:space="preserve">mikol </w:t>
      </w:r>
      <w:r w:rsidRPr="00677A1C">
        <w:rPr>
          <w:rFonts w:cs="Guttman AriStam"/>
          <w:color w:val="000000"/>
          <w:rtl/>
        </w:rPr>
        <w:t xml:space="preserve"> הַחֲסָדִים</w:t>
      </w:r>
      <w:r>
        <w:rPr>
          <w:rFonts w:ascii="Lucida Sans Unicode" w:hAnsi="Lucida Sans Unicode" w:cs="Lucida Sans Unicode"/>
          <w:color w:val="0000FF"/>
        </w:rPr>
        <w:t xml:space="preserve">hachasadim </w:t>
      </w:r>
      <w:r w:rsidRPr="00677A1C">
        <w:rPr>
          <w:rFonts w:cs="Guttman AriStam"/>
          <w:color w:val="000000"/>
          <w:rtl/>
        </w:rPr>
        <w:t xml:space="preserve"> אֲשֶׁר</w:t>
      </w:r>
      <w:r>
        <w:rPr>
          <w:rFonts w:ascii="Lucida Sans Unicode" w:hAnsi="Lucida Sans Unicode" w:cs="Lucida Sans Unicode"/>
          <w:color w:val="0000FF"/>
        </w:rPr>
        <w:t xml:space="preserve">asher </w:t>
      </w:r>
      <w:r w:rsidRPr="00677A1C">
        <w:rPr>
          <w:rFonts w:cs="Guttman AriStam"/>
          <w:color w:val="000000"/>
          <w:rtl/>
        </w:rPr>
        <w:t xml:space="preserve"> עָשִׂיתָ</w:t>
      </w:r>
      <w:r>
        <w:rPr>
          <w:rFonts w:ascii="Lucida Sans Unicode" w:hAnsi="Lucida Sans Unicode" w:cs="Lucida Sans Unicode"/>
          <w:color w:val="0000FF"/>
        </w:rPr>
        <w:t xml:space="preserve">asita </w:t>
      </w:r>
      <w:r w:rsidRPr="00677A1C">
        <w:rPr>
          <w:rFonts w:cs="Guttman AriStam"/>
          <w:color w:val="000000"/>
          <w:rtl/>
        </w:rPr>
        <w:t xml:space="preserve"> אֶת</w:t>
      </w:r>
      <w:r>
        <w:rPr>
          <w:rFonts w:ascii="Lucida Sans Unicode" w:hAnsi="Lucida Sans Unicode" w:cs="Lucida Sans Unicode"/>
          <w:color w:val="0000FF"/>
        </w:rPr>
        <w:t xml:space="preserve">et </w:t>
      </w:r>
      <w:r w:rsidRPr="00677A1C">
        <w:rPr>
          <w:rFonts w:cs="Guttman AriStam"/>
          <w:color w:val="000000"/>
          <w:rtl/>
        </w:rPr>
        <w:t xml:space="preserve"> עַבְדֶּךָ</w:t>
      </w:r>
      <w:r>
        <w:rPr>
          <w:rFonts w:ascii="Lucida Sans Unicode" w:hAnsi="Lucida Sans Unicode" w:cs="Lucida Sans Unicode"/>
          <w:color w:val="0000FF"/>
        </w:rPr>
        <w:t xml:space="preserve">avdecha </w:t>
      </w:r>
      <w:r w:rsidRPr="00677A1C">
        <w:rPr>
          <w:rFonts w:cs="Guttman AriStam"/>
          <w:color w:val="000000"/>
          <w:rtl/>
        </w:rPr>
        <w:t>, וְיָרֵא</w:t>
      </w:r>
      <w:r>
        <w:rPr>
          <w:rFonts w:ascii="Lucida Sans Unicode" w:hAnsi="Lucida Sans Unicode" w:cs="Lucida Sans Unicode"/>
          <w:color w:val="0000FF"/>
        </w:rPr>
        <w:t xml:space="preserve">veyare </w:t>
      </w:r>
      <w:r w:rsidRPr="00677A1C">
        <w:rPr>
          <w:rFonts w:cs="Guttman AriStam"/>
          <w:color w:val="000000"/>
          <w:rtl/>
        </w:rPr>
        <w:t xml:space="preserve"> אָנֹכִי</w:t>
      </w:r>
      <w:r>
        <w:rPr>
          <w:rFonts w:ascii="Lucida Sans Unicode" w:hAnsi="Lucida Sans Unicode" w:cs="Lucida Sans Unicode"/>
          <w:color w:val="0000FF"/>
        </w:rPr>
        <w:t xml:space="preserve">anochi </w:t>
      </w:r>
      <w:r w:rsidRPr="00677A1C">
        <w:rPr>
          <w:rFonts w:cs="Guttman AriStam"/>
          <w:color w:val="000000"/>
          <w:rtl/>
        </w:rPr>
        <w:t xml:space="preserve"> מְאֹד</w:t>
      </w:r>
      <w:r>
        <w:rPr>
          <w:rFonts w:ascii="Lucida Sans Unicode" w:hAnsi="Lucida Sans Unicode" w:cs="Lucida Sans Unicode"/>
          <w:color w:val="0000FF"/>
        </w:rPr>
        <w:t xml:space="preserve">me'od </w:t>
      </w:r>
      <w:r w:rsidRPr="00677A1C">
        <w:rPr>
          <w:rFonts w:cs="Guttman AriStam"/>
          <w:color w:val="000000"/>
          <w:rtl/>
        </w:rPr>
        <w:t xml:space="preserve"> לְנַפְשִׁי</w:t>
      </w:r>
      <w:r>
        <w:rPr>
          <w:rFonts w:ascii="Lucida Sans Unicode" w:hAnsi="Lucida Sans Unicode" w:cs="Lucida Sans Unicode"/>
          <w:color w:val="0000FF"/>
        </w:rPr>
        <w:t xml:space="preserve">lenafshi </w:t>
      </w:r>
      <w:r w:rsidRPr="00677A1C">
        <w:rPr>
          <w:rFonts w:cs="Guttman AriStam"/>
          <w:color w:val="000000"/>
          <w:rtl/>
        </w:rPr>
        <w:t xml:space="preserve"> שֶׁלֹּא</w:t>
      </w:r>
      <w:r>
        <w:rPr>
          <w:rFonts w:ascii="Lucida Sans Unicode" w:hAnsi="Lucida Sans Unicode" w:cs="Lucida Sans Unicode"/>
          <w:color w:val="0000FF"/>
        </w:rPr>
        <w:t xml:space="preserve">shello </w:t>
      </w:r>
      <w:r w:rsidRPr="00677A1C">
        <w:rPr>
          <w:rFonts w:cs="Guttman AriStam"/>
          <w:color w:val="000000"/>
          <w:rtl/>
        </w:rPr>
        <w:t xml:space="preserve"> יִהְיֶה</w:t>
      </w:r>
      <w:r>
        <w:rPr>
          <w:rFonts w:ascii="Lucida Sans Unicode" w:hAnsi="Lucida Sans Unicode" w:cs="Lucida Sans Unicode"/>
          <w:color w:val="0000FF"/>
        </w:rPr>
        <w:t xml:space="preserve">yihyeh </w:t>
      </w:r>
      <w:r w:rsidRPr="00677A1C">
        <w:rPr>
          <w:rFonts w:cs="Guttman AriStam"/>
          <w:color w:val="000000"/>
          <w:rtl/>
        </w:rPr>
        <w:t xml:space="preserve"> חַס</w:t>
      </w:r>
      <w:r>
        <w:rPr>
          <w:rFonts w:ascii="Lucida Sans Unicode" w:hAnsi="Lucida Sans Unicode" w:cs="Lucida Sans Unicode"/>
          <w:color w:val="0000FF"/>
        </w:rPr>
        <w:t xml:space="preserve">chas </w:t>
      </w:r>
      <w:r w:rsidRPr="00677A1C">
        <w:rPr>
          <w:rFonts w:cs="Guttman AriStam"/>
          <w:color w:val="000000"/>
          <w:rtl/>
        </w:rPr>
        <w:t xml:space="preserve"> וְשָׁלוֹם</w:t>
      </w:r>
      <w:r>
        <w:rPr>
          <w:rFonts w:ascii="Lucida Sans Unicode" w:hAnsi="Lucida Sans Unicode" w:cs="Lucida Sans Unicode"/>
          <w:color w:val="0000FF"/>
        </w:rPr>
        <w:t xml:space="preserve">veshalom </w:t>
      </w:r>
      <w:r w:rsidRPr="00677A1C">
        <w:rPr>
          <w:rFonts w:cs="Guttman AriStam"/>
          <w:color w:val="000000"/>
          <w:rtl/>
        </w:rPr>
        <w:t xml:space="preserve"> עֹשֶׁר</w:t>
      </w:r>
      <w:r>
        <w:rPr>
          <w:rFonts w:ascii="Lucida Sans Unicode" w:hAnsi="Lucida Sans Unicode" w:cs="Lucida Sans Unicode"/>
          <w:color w:val="0000FF"/>
        </w:rPr>
        <w:t xml:space="preserve">osher </w:t>
      </w:r>
      <w:r w:rsidRPr="00677A1C">
        <w:rPr>
          <w:rFonts w:cs="Guttman AriStam"/>
          <w:color w:val="000000"/>
          <w:rtl/>
        </w:rPr>
        <w:t xml:space="preserve"> שָׁמוּר</w:t>
      </w:r>
      <w:r>
        <w:rPr>
          <w:rFonts w:ascii="Lucida Sans Unicode" w:hAnsi="Lucida Sans Unicode" w:cs="Lucida Sans Unicode"/>
          <w:color w:val="0000FF"/>
        </w:rPr>
        <w:t xml:space="preserve">shamur </w:t>
      </w:r>
      <w:r w:rsidRPr="00677A1C">
        <w:rPr>
          <w:rFonts w:cs="Guttman AriStam"/>
          <w:color w:val="000000"/>
          <w:rtl/>
        </w:rPr>
        <w:t xml:space="preserve"> לִי</w:t>
      </w:r>
      <w:r>
        <w:rPr>
          <w:rFonts w:ascii="Lucida Sans Unicode" w:hAnsi="Lucida Sans Unicode" w:cs="Lucida Sans Unicode"/>
          <w:color w:val="0000FF"/>
        </w:rPr>
        <w:t xml:space="preserve">li </w:t>
      </w:r>
      <w:r w:rsidRPr="00677A1C">
        <w:rPr>
          <w:rFonts w:cs="Guttman AriStam"/>
          <w:color w:val="000000"/>
          <w:rtl/>
        </w:rPr>
        <w:t xml:space="preserve"> לְרָעָה</w:t>
      </w:r>
      <w:r>
        <w:rPr>
          <w:rFonts w:ascii="Lucida Sans Unicode" w:hAnsi="Lucida Sans Unicode" w:cs="Lucida Sans Unicode"/>
          <w:color w:val="0000FF"/>
        </w:rPr>
        <w:t xml:space="preserve">lera'ah </w:t>
      </w:r>
      <w:r w:rsidRPr="00677A1C">
        <w:rPr>
          <w:rFonts w:cs="Guttman AriStam"/>
          <w:color w:val="000000"/>
          <w:rtl/>
        </w:rPr>
        <w:t xml:space="preserve"> לְהַאֲכִילֵנִי</w:t>
      </w:r>
      <w:r>
        <w:rPr>
          <w:rFonts w:ascii="Lucida Sans Unicode" w:hAnsi="Lucida Sans Unicode" w:cs="Lucida Sans Unicode"/>
          <w:color w:val="0000FF"/>
        </w:rPr>
        <w:t xml:space="preserve">leha'achileni </w:t>
      </w:r>
      <w:r w:rsidRPr="00677A1C">
        <w:rPr>
          <w:rFonts w:cs="Guttman AriStam"/>
          <w:color w:val="000000"/>
          <w:rtl/>
        </w:rPr>
        <w:t xml:space="preserve"> הַמְעַט</w:t>
      </w:r>
      <w:r>
        <w:rPr>
          <w:rFonts w:ascii="Lucida Sans Unicode" w:hAnsi="Lucida Sans Unicode" w:cs="Lucida Sans Unicode"/>
          <w:color w:val="0000FF"/>
        </w:rPr>
        <w:t xml:space="preserve">ham'at </w:t>
      </w:r>
      <w:r w:rsidRPr="00677A1C">
        <w:rPr>
          <w:rFonts w:cs="Guttman AriStam"/>
          <w:color w:val="000000"/>
          <w:rtl/>
        </w:rPr>
        <w:t xml:space="preserve"> מִזְּכֻיּוֹתַי</w:t>
      </w:r>
      <w:r>
        <w:rPr>
          <w:rFonts w:ascii="Lucida Sans Unicode" w:hAnsi="Lucida Sans Unicode" w:cs="Lucida Sans Unicode"/>
          <w:color w:val="0000FF"/>
        </w:rPr>
        <w:t xml:space="preserve">mizzechuyotay </w:t>
      </w:r>
      <w:r w:rsidRPr="00677A1C">
        <w:rPr>
          <w:rFonts w:cs="Guttman AriStam"/>
          <w:color w:val="000000"/>
          <w:rtl/>
        </w:rPr>
        <w:t xml:space="preserve"> שֶׁבְּיָדִי</w:t>
      </w:r>
      <w:r>
        <w:rPr>
          <w:rFonts w:ascii="Lucida Sans Unicode" w:hAnsi="Lucida Sans Unicode" w:cs="Lucida Sans Unicode"/>
          <w:color w:val="0000FF"/>
        </w:rPr>
        <w:t xml:space="preserve">shebeyadi </w:t>
      </w:r>
      <w:r w:rsidRPr="00677A1C">
        <w:rPr>
          <w:rFonts w:cs="Guttman AriStam"/>
          <w:color w:val="000000"/>
          <w:rtl/>
        </w:rPr>
        <w:t>, וּבְאִם</w:t>
      </w:r>
      <w:r>
        <w:rPr>
          <w:rFonts w:ascii="Lucida Sans Unicode" w:hAnsi="Lucida Sans Unicode" w:cs="Lucida Sans Unicode"/>
          <w:color w:val="0000FF"/>
        </w:rPr>
        <w:t xml:space="preserve">uveim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כֵן</w:t>
      </w:r>
      <w:r>
        <w:rPr>
          <w:rFonts w:ascii="Lucida Sans Unicode" w:hAnsi="Lucida Sans Unicode" w:cs="Lucida Sans Unicode"/>
          <w:color w:val="0000FF"/>
        </w:rPr>
        <w:t xml:space="preserve">chen </w:t>
      </w:r>
      <w:r w:rsidRPr="00677A1C">
        <w:rPr>
          <w:rFonts w:cs="Guttman AriStam"/>
          <w:color w:val="000000"/>
          <w:rtl/>
        </w:rPr>
        <w:t>, קַח</w:t>
      </w:r>
      <w:r>
        <w:rPr>
          <w:rFonts w:ascii="Lucida Sans Unicode" w:hAnsi="Lucida Sans Unicode" w:cs="Lucida Sans Unicode"/>
          <w:color w:val="0000FF"/>
        </w:rPr>
        <w:t xml:space="preserve">kach </w:t>
      </w:r>
      <w:r w:rsidRPr="00677A1C">
        <w:rPr>
          <w:rFonts w:cs="Guttman AriStam"/>
          <w:color w:val="000000"/>
          <w:rtl/>
        </w:rPr>
        <w:t xml:space="preserve"> נָא</w:t>
      </w:r>
      <w:r>
        <w:rPr>
          <w:rFonts w:ascii="Lucida Sans Unicode" w:hAnsi="Lucida Sans Unicode" w:cs="Lucida Sans Unicode"/>
          <w:color w:val="0000FF"/>
        </w:rPr>
        <w:t xml:space="preserve">na </w:t>
      </w:r>
      <w:r w:rsidRPr="00677A1C">
        <w:rPr>
          <w:rFonts w:cs="Guttman AriStam"/>
          <w:color w:val="000000"/>
          <w:rtl/>
        </w:rPr>
        <w:t xml:space="preserve"> אֶת</w:t>
      </w:r>
      <w:r>
        <w:rPr>
          <w:rFonts w:ascii="Lucida Sans Unicode" w:hAnsi="Lucida Sans Unicode" w:cs="Lucida Sans Unicode"/>
          <w:color w:val="0000FF"/>
        </w:rPr>
        <w:t xml:space="preserve">et </w:t>
      </w:r>
      <w:r w:rsidRPr="00677A1C">
        <w:rPr>
          <w:rFonts w:cs="Guttman AriStam"/>
          <w:color w:val="000000"/>
          <w:rtl/>
        </w:rPr>
        <w:t xml:space="preserve"> בִּרְכָתִי</w:t>
      </w:r>
      <w:r>
        <w:rPr>
          <w:rFonts w:ascii="Lucida Sans Unicode" w:hAnsi="Lucida Sans Unicode" w:cs="Lucida Sans Unicode"/>
          <w:color w:val="0000FF"/>
        </w:rPr>
        <w:t xml:space="preserve">birchati </w:t>
      </w:r>
      <w:r w:rsidRPr="00677A1C">
        <w:rPr>
          <w:rFonts w:cs="Guttman AriStam"/>
          <w:color w:val="000000"/>
          <w:rtl/>
        </w:rPr>
        <w:t xml:space="preserve"> וְאַל</w:t>
      </w:r>
      <w:r>
        <w:rPr>
          <w:rFonts w:ascii="Lucida Sans Unicode" w:hAnsi="Lucida Sans Unicode" w:cs="Lucida Sans Unicode"/>
          <w:color w:val="0000FF"/>
        </w:rPr>
        <w:t xml:space="preserve">ve'al </w:t>
      </w:r>
      <w:r w:rsidRPr="00677A1C">
        <w:rPr>
          <w:rFonts w:cs="Guttman AriStam"/>
          <w:color w:val="000000"/>
          <w:rtl/>
        </w:rPr>
        <w:t xml:space="preserve"> אֶרְאֶה</w:t>
      </w:r>
      <w:r>
        <w:rPr>
          <w:rFonts w:ascii="Lucida Sans Unicode" w:hAnsi="Lucida Sans Unicode" w:cs="Lucida Sans Unicode"/>
          <w:color w:val="0000FF"/>
        </w:rPr>
        <w:t xml:space="preserve">er'eh </w:t>
      </w:r>
      <w:r w:rsidRPr="00677A1C">
        <w:rPr>
          <w:rFonts w:cs="Guttman AriStam"/>
          <w:color w:val="000000"/>
          <w:rtl/>
        </w:rPr>
        <w:t xml:space="preserve"> בְּרָעָתִי</w:t>
      </w:r>
      <w:r>
        <w:rPr>
          <w:rFonts w:ascii="Lucida Sans Unicode" w:hAnsi="Lucida Sans Unicode" w:cs="Lucida Sans Unicode"/>
          <w:color w:val="0000FF"/>
        </w:rPr>
        <w:t xml:space="preserve">bera'ati </w:t>
      </w:r>
      <w:r w:rsidRPr="00677A1C">
        <w:rPr>
          <w:rFonts w:cs="Guttman AriStam"/>
          <w:color w:val="000000"/>
          <w:rtl/>
        </w:rPr>
        <w:t xml:space="preserve"> לְעוֹלָם</w:t>
      </w:r>
      <w:r>
        <w:rPr>
          <w:rFonts w:ascii="Lucida Sans Unicode" w:hAnsi="Lucida Sans Unicode" w:cs="Lucida Sans Unicode"/>
          <w:color w:val="0000FF"/>
        </w:rPr>
        <w:t xml:space="preserve">le'olam </w:t>
      </w:r>
      <w:r w:rsidRPr="00677A1C">
        <w:rPr>
          <w:rFonts w:cs="Guttman AriStam"/>
          <w:color w:val="000000"/>
          <w:rtl/>
        </w:rPr>
        <w:t xml:space="preserve"> הַבָּא</w:t>
      </w:r>
      <w:r>
        <w:rPr>
          <w:rFonts w:ascii="Lucida Sans Unicode" w:hAnsi="Lucida Sans Unicode" w:cs="Lucida Sans Unicode"/>
          <w:color w:val="0000FF"/>
        </w:rPr>
        <w:t xml:space="preserve">haba </w:t>
      </w:r>
      <w:r w:rsidRPr="00677A1C">
        <w:rPr>
          <w:rFonts w:cs="Guttman AriStam"/>
          <w:color w:val="000000"/>
          <w:rtl/>
        </w:rPr>
        <w:t xml:space="preserve"> עוֹלָם</w:t>
      </w:r>
      <w:r>
        <w:rPr>
          <w:rFonts w:ascii="Lucida Sans Unicode" w:hAnsi="Lucida Sans Unicode" w:cs="Lucida Sans Unicode"/>
          <w:color w:val="0000FF"/>
        </w:rPr>
        <w:t xml:space="preserve">olam </w:t>
      </w:r>
      <w:r w:rsidRPr="00677A1C">
        <w:rPr>
          <w:rFonts w:cs="Guttman AriStam"/>
          <w:color w:val="000000"/>
          <w:rtl/>
        </w:rPr>
        <w:t xml:space="preserve"> הַנִּצְחִי</w:t>
      </w:r>
      <w:r>
        <w:rPr>
          <w:rFonts w:ascii="Lucida Sans Unicode" w:hAnsi="Lucida Sans Unicode" w:cs="Lucida Sans Unicode"/>
          <w:color w:val="0000FF"/>
        </w:rPr>
        <w:t xml:space="preserve">hannitzchi </w:t>
      </w:r>
      <w:r w:rsidRPr="00677A1C">
        <w:rPr>
          <w:rFonts w:cs="Guttman AriStam"/>
          <w:color w:val="000000"/>
        </w:rPr>
        <w:t>.</w:t>
      </w:r>
    </w:p>
    <w:p w:rsidR="00337891" w:rsidRPr="00677A1C" w:rsidRDefault="00337891" w:rsidP="00677A1C">
      <w:pPr>
        <w:pStyle w:val="NormalWeb"/>
        <w:shd w:val="clear" w:color="auto" w:fill="FFFFFF"/>
        <w:bidi/>
        <w:spacing w:before="96" w:beforeAutospacing="0" w:after="120" w:afterAutospacing="0" w:line="360" w:lineRule="atLeast"/>
        <w:jc w:val="both"/>
        <w:rPr>
          <w:rFonts w:cs="Guttman AriStam"/>
          <w:color w:val="000000"/>
        </w:rPr>
      </w:pPr>
      <w:r w:rsidRPr="00677A1C">
        <w:rPr>
          <w:rFonts w:cs="Guttman AriStam"/>
          <w:color w:val="000000"/>
          <w:rtl/>
        </w:rPr>
        <w:t>וּבְאִם</w:t>
      </w:r>
      <w:r>
        <w:rPr>
          <w:rFonts w:ascii="Lucida Sans Unicode" w:hAnsi="Lucida Sans Unicode" w:cs="Lucida Sans Unicode"/>
          <w:color w:val="0000FF"/>
        </w:rPr>
        <w:t xml:space="preserve">uveim </w:t>
      </w:r>
      <w:r w:rsidRPr="00677A1C">
        <w:rPr>
          <w:rFonts w:cs="Guttman AriStam"/>
          <w:color w:val="000000"/>
          <w:rtl/>
        </w:rPr>
        <w:t xml:space="preserve"> רְצוֹנְךָ</w:t>
      </w:r>
      <w:r>
        <w:rPr>
          <w:rFonts w:ascii="Lucida Sans Unicode" w:hAnsi="Lucida Sans Unicode" w:cs="Lucida Sans Unicode"/>
          <w:color w:val="0000FF"/>
        </w:rPr>
        <w:t xml:space="preserve">retzonecha </w:t>
      </w:r>
      <w:r w:rsidRPr="00677A1C">
        <w:rPr>
          <w:rFonts w:cs="Guttman AriStam"/>
          <w:color w:val="000000"/>
          <w:rtl/>
        </w:rPr>
        <w:t xml:space="preserve"> הַטּוֹב</w:t>
      </w:r>
      <w:r>
        <w:rPr>
          <w:rFonts w:ascii="Lucida Sans Unicode" w:hAnsi="Lucida Sans Unicode" w:cs="Lucida Sans Unicode"/>
          <w:color w:val="0000FF"/>
        </w:rPr>
        <w:t xml:space="preserve">hattov </w:t>
      </w:r>
      <w:r w:rsidRPr="00677A1C">
        <w:rPr>
          <w:rFonts w:cs="Guttman AriStam"/>
          <w:color w:val="000000"/>
          <w:rtl/>
        </w:rPr>
        <w:t xml:space="preserve"> לְמֵיהַב</w:t>
      </w:r>
      <w:r>
        <w:rPr>
          <w:rFonts w:ascii="Lucida Sans Unicode" w:hAnsi="Lucida Sans Unicode" w:cs="Lucida Sans Unicode"/>
          <w:color w:val="0000FF"/>
        </w:rPr>
        <w:t xml:space="preserve">lemeihav </w:t>
      </w:r>
      <w:r w:rsidRPr="00677A1C">
        <w:rPr>
          <w:rFonts w:cs="Guttman AriStam"/>
          <w:color w:val="000000"/>
          <w:rtl/>
        </w:rPr>
        <w:t xml:space="preserve"> וְלֹא</w:t>
      </w:r>
      <w:r>
        <w:rPr>
          <w:rFonts w:ascii="Lucida Sans Unicode" w:hAnsi="Lucida Sans Unicode" w:cs="Lucida Sans Unicode"/>
          <w:color w:val="0000FF"/>
        </w:rPr>
        <w:t xml:space="preserve">velo </w:t>
      </w:r>
      <w:r w:rsidRPr="00677A1C">
        <w:rPr>
          <w:rFonts w:cs="Guttman AriStam"/>
          <w:color w:val="000000"/>
          <w:rtl/>
        </w:rPr>
        <w:t xml:space="preserve"> לְמִשְׁקַל</w:t>
      </w:r>
      <w:r>
        <w:rPr>
          <w:rFonts w:ascii="Lucida Sans Unicode" w:hAnsi="Lucida Sans Unicode" w:cs="Lucida Sans Unicode"/>
          <w:color w:val="0000FF"/>
        </w:rPr>
        <w:t xml:space="preserve">lemishkal </w:t>
      </w:r>
      <w:r w:rsidRPr="00677A1C">
        <w:rPr>
          <w:rFonts w:cs="Guttman AriStam"/>
          <w:color w:val="000000"/>
          <w:rtl/>
        </w:rPr>
        <w:t>, תֵּן</w:t>
      </w:r>
      <w:r>
        <w:rPr>
          <w:rFonts w:ascii="Lucida Sans Unicode" w:hAnsi="Lucida Sans Unicode" w:cs="Lucida Sans Unicode"/>
          <w:color w:val="0000FF"/>
        </w:rPr>
        <w:t xml:space="preserve">ten </w:t>
      </w:r>
      <w:r w:rsidRPr="00677A1C">
        <w:rPr>
          <w:rFonts w:cs="Guttman AriStam"/>
          <w:color w:val="000000"/>
          <w:rtl/>
        </w:rPr>
        <w:t xml:space="preserve"> בְּלִבִּי</w:t>
      </w:r>
      <w:r>
        <w:rPr>
          <w:rFonts w:ascii="Lucida Sans Unicode" w:hAnsi="Lucida Sans Unicode" w:cs="Lucida Sans Unicode"/>
          <w:color w:val="0000FF"/>
        </w:rPr>
        <w:t xml:space="preserve">belibi </w:t>
      </w:r>
      <w:r w:rsidRPr="00677A1C">
        <w:rPr>
          <w:rFonts w:cs="Guttman AriStam"/>
          <w:color w:val="000000"/>
          <w:rtl/>
        </w:rPr>
        <w:t xml:space="preserve"> וּבְלֵב</w:t>
      </w:r>
      <w:r>
        <w:rPr>
          <w:rFonts w:ascii="Lucida Sans Unicode" w:hAnsi="Lucida Sans Unicode" w:cs="Lucida Sans Unicode"/>
          <w:color w:val="0000FF"/>
        </w:rPr>
        <w:t xml:space="preserve">uvelev </w:t>
      </w:r>
      <w:r w:rsidRPr="00677A1C">
        <w:rPr>
          <w:rFonts w:cs="Guttman AriStam"/>
          <w:color w:val="000000"/>
          <w:rtl/>
        </w:rPr>
        <w:t xml:space="preserve"> כָּל</w:t>
      </w:r>
      <w:r>
        <w:rPr>
          <w:rFonts w:ascii="Lucida Sans Unicode" w:hAnsi="Lucida Sans Unicode" w:cs="Lucida Sans Unicode"/>
          <w:color w:val="0000FF"/>
        </w:rPr>
        <w:t xml:space="preserve">kol </w:t>
      </w:r>
      <w:r w:rsidRPr="00677A1C">
        <w:rPr>
          <w:rFonts w:cs="Guttman AriStam"/>
          <w:color w:val="000000"/>
          <w:rtl/>
        </w:rPr>
        <w:t xml:space="preserve"> הַנִּלְוִים</w:t>
      </w:r>
      <w:r>
        <w:rPr>
          <w:rFonts w:ascii="Lucida Sans Unicode" w:hAnsi="Lucida Sans Unicode" w:cs="Lucida Sans Unicode"/>
          <w:color w:val="0000FF"/>
        </w:rPr>
        <w:t xml:space="preserve">hannilvim </w:t>
      </w:r>
      <w:r w:rsidRPr="00677A1C">
        <w:rPr>
          <w:rFonts w:cs="Guttman AriStam"/>
          <w:color w:val="000000"/>
          <w:rtl/>
        </w:rPr>
        <w:t xml:space="preserve"> אֵלַי</w:t>
      </w:r>
      <w:r>
        <w:rPr>
          <w:rFonts w:ascii="Lucida Sans Unicode" w:hAnsi="Lucida Sans Unicode" w:cs="Lucida Sans Unicode"/>
          <w:color w:val="0000FF"/>
        </w:rPr>
        <w:t xml:space="preserve">elay </w:t>
      </w:r>
      <w:r w:rsidRPr="00677A1C">
        <w:rPr>
          <w:rFonts w:cs="Guttman AriStam"/>
          <w:color w:val="000000"/>
          <w:rtl/>
        </w:rPr>
        <w:t xml:space="preserve"> שֶׁלֹּא</w:t>
      </w:r>
      <w:r>
        <w:rPr>
          <w:rFonts w:ascii="Lucida Sans Unicode" w:hAnsi="Lucida Sans Unicode" w:cs="Lucida Sans Unicode"/>
          <w:color w:val="0000FF"/>
        </w:rPr>
        <w:t xml:space="preserve">shello </w:t>
      </w:r>
      <w:r w:rsidRPr="00677A1C">
        <w:rPr>
          <w:rFonts w:cs="Guttman AriStam"/>
          <w:color w:val="000000"/>
          <w:rtl/>
        </w:rPr>
        <w:t xml:space="preserve"> לְהִשְׁתַּמֵּשׁ</w:t>
      </w:r>
      <w:r>
        <w:rPr>
          <w:rFonts w:ascii="Lucida Sans Unicode" w:hAnsi="Lucida Sans Unicode" w:cs="Lucida Sans Unicode"/>
          <w:color w:val="0000FF"/>
        </w:rPr>
        <w:t xml:space="preserve">lehishttammesh </w:t>
      </w:r>
      <w:r w:rsidRPr="00677A1C">
        <w:rPr>
          <w:rFonts w:cs="Guttman AriStam"/>
          <w:color w:val="000000"/>
          <w:rtl/>
        </w:rPr>
        <w:t xml:space="preserve"> בְּמַתְּנוֹתֶיךָ</w:t>
      </w:r>
      <w:r>
        <w:rPr>
          <w:rFonts w:ascii="Lucida Sans Unicode" w:hAnsi="Lucida Sans Unicode" w:cs="Lucida Sans Unicode"/>
          <w:color w:val="0000FF"/>
        </w:rPr>
        <w:t xml:space="preserve">bemattenoteycha </w:t>
      </w:r>
      <w:r w:rsidRPr="00677A1C">
        <w:rPr>
          <w:rFonts w:cs="Guttman AriStam"/>
          <w:color w:val="000000"/>
          <w:rtl/>
        </w:rPr>
        <w:t xml:space="preserve"> לְתַעֲנוּגִים</w:t>
      </w:r>
      <w:r>
        <w:rPr>
          <w:rFonts w:ascii="Lucida Sans Unicode" w:hAnsi="Lucida Sans Unicode" w:cs="Lucida Sans Unicode"/>
          <w:color w:val="0000FF"/>
        </w:rPr>
        <w:t xml:space="preserve">leta'anugim </w:t>
      </w:r>
      <w:r w:rsidRPr="00677A1C">
        <w:rPr>
          <w:rFonts w:cs="Guttman AriStam"/>
          <w:color w:val="000000"/>
          <w:rtl/>
        </w:rPr>
        <w:t xml:space="preserve"> גּוּפָנִיִּים</w:t>
      </w:r>
      <w:r>
        <w:rPr>
          <w:rFonts w:ascii="Lucida Sans Unicode" w:hAnsi="Lucida Sans Unicode" w:cs="Lucida Sans Unicode"/>
          <w:color w:val="0000FF"/>
        </w:rPr>
        <w:t xml:space="preserve">gufani'im </w:t>
      </w:r>
      <w:r w:rsidRPr="00677A1C">
        <w:rPr>
          <w:rFonts w:cs="Guttman AriStam"/>
          <w:color w:val="000000"/>
          <w:rtl/>
        </w:rPr>
        <w:t>, וְיִתְפַּרְנְסוּ</w:t>
      </w:r>
      <w:r>
        <w:rPr>
          <w:rFonts w:ascii="Lucida Sans Unicode" w:hAnsi="Lucida Sans Unicode" w:cs="Lucida Sans Unicode"/>
          <w:color w:val="0000FF"/>
        </w:rPr>
        <w:t xml:space="preserve">veyitparnesu </w:t>
      </w:r>
      <w:r w:rsidRPr="00677A1C">
        <w:rPr>
          <w:rFonts w:cs="Guttman AriStam"/>
          <w:color w:val="000000"/>
          <w:rtl/>
        </w:rPr>
        <w:t xml:space="preserve"> מִמֶּנּוּ</w:t>
      </w:r>
      <w:r>
        <w:rPr>
          <w:rFonts w:ascii="Lucida Sans Unicode" w:hAnsi="Lucida Sans Unicode" w:cs="Lucida Sans Unicode"/>
          <w:color w:val="0000FF"/>
        </w:rPr>
        <w:t xml:space="preserve">mimmennu </w:t>
      </w:r>
      <w:r w:rsidRPr="00677A1C">
        <w:rPr>
          <w:rFonts w:cs="Guttman AriStam"/>
          <w:color w:val="000000"/>
          <w:rtl/>
        </w:rPr>
        <w:t xml:space="preserve"> בַּעֲלֵי</w:t>
      </w:r>
      <w:r>
        <w:rPr>
          <w:rFonts w:ascii="Lucida Sans Unicode" w:hAnsi="Lucida Sans Unicode" w:cs="Lucida Sans Unicode"/>
          <w:color w:val="0000FF"/>
        </w:rPr>
        <w:t xml:space="preserve">ba'alei </w:t>
      </w:r>
      <w:r w:rsidRPr="00677A1C">
        <w:rPr>
          <w:rFonts w:cs="Guttman AriStam"/>
          <w:color w:val="000000"/>
          <w:rtl/>
        </w:rPr>
        <w:t xml:space="preserve"> תּוֹרָה</w:t>
      </w:r>
      <w:r>
        <w:rPr>
          <w:rFonts w:ascii="Lucida Sans Unicode" w:hAnsi="Lucida Sans Unicode" w:cs="Lucida Sans Unicode"/>
          <w:color w:val="0000FF"/>
        </w:rPr>
        <w:t xml:space="preserve">torah </w:t>
      </w:r>
      <w:r w:rsidRPr="00677A1C">
        <w:rPr>
          <w:rFonts w:cs="Guttman AriStam"/>
          <w:color w:val="000000"/>
          <w:rtl/>
        </w:rPr>
        <w:t xml:space="preserve"> אֲנָשִׁים</w:t>
      </w:r>
      <w:r>
        <w:rPr>
          <w:rFonts w:ascii="Lucida Sans Unicode" w:hAnsi="Lucida Sans Unicode" w:cs="Lucida Sans Unicode"/>
          <w:color w:val="0000FF"/>
        </w:rPr>
        <w:t xml:space="preserve">anashim </w:t>
      </w:r>
      <w:r w:rsidRPr="00677A1C">
        <w:rPr>
          <w:rFonts w:cs="Guttman AriStam"/>
          <w:color w:val="000000"/>
          <w:rtl/>
        </w:rPr>
        <w:t xml:space="preserve"> כְּשֵׁרִים</w:t>
      </w:r>
      <w:r>
        <w:rPr>
          <w:rFonts w:ascii="Lucida Sans Unicode" w:hAnsi="Lucida Sans Unicode" w:cs="Lucida Sans Unicode"/>
          <w:color w:val="0000FF"/>
        </w:rPr>
        <w:t xml:space="preserve">kesherim </w:t>
      </w:r>
      <w:r w:rsidRPr="00677A1C">
        <w:rPr>
          <w:rFonts w:cs="Guttman AriStam"/>
          <w:color w:val="000000"/>
          <w:rtl/>
        </w:rPr>
        <w:t xml:space="preserve"> אֲנָשִׁים</w:t>
      </w:r>
      <w:r>
        <w:rPr>
          <w:rFonts w:ascii="Lucida Sans Unicode" w:hAnsi="Lucida Sans Unicode" w:cs="Lucida Sans Unicode"/>
          <w:color w:val="0000FF"/>
        </w:rPr>
        <w:t xml:space="preserve">anashim </w:t>
      </w:r>
      <w:r w:rsidRPr="00677A1C">
        <w:rPr>
          <w:rFonts w:cs="Guttman AriStam"/>
          <w:color w:val="000000"/>
          <w:rtl/>
        </w:rPr>
        <w:t xml:space="preserve"> הֲגוּנִים</w:t>
      </w:r>
      <w:r>
        <w:rPr>
          <w:rFonts w:ascii="Lucida Sans Unicode" w:hAnsi="Lucida Sans Unicode" w:cs="Lucida Sans Unicode"/>
          <w:color w:val="0000FF"/>
        </w:rPr>
        <w:t xml:space="preserve">hagunim </w:t>
      </w:r>
      <w:r w:rsidRPr="00677A1C">
        <w:rPr>
          <w:rFonts w:cs="Guttman AriStam"/>
          <w:color w:val="000000"/>
          <w:rtl/>
        </w:rPr>
        <w:t>, עֲשׂוֹת</w:t>
      </w:r>
      <w:r>
        <w:rPr>
          <w:rFonts w:ascii="Lucida Sans Unicode" w:hAnsi="Lucida Sans Unicode" w:cs="Lucida Sans Unicode"/>
          <w:color w:val="0000FF"/>
        </w:rPr>
        <w:t xml:space="preserve">asot </w:t>
      </w:r>
      <w:r w:rsidRPr="00677A1C">
        <w:rPr>
          <w:rFonts w:cs="Guttman AriStam"/>
          <w:color w:val="000000"/>
          <w:rtl/>
        </w:rPr>
        <w:t xml:space="preserve"> צְדָקָה</w:t>
      </w:r>
      <w:r>
        <w:rPr>
          <w:rFonts w:ascii="Lucida Sans Unicode" w:hAnsi="Lucida Sans Unicode" w:cs="Lucida Sans Unicode"/>
          <w:color w:val="0000FF"/>
        </w:rPr>
        <w:t xml:space="preserve">tzedakah </w:t>
      </w:r>
      <w:r w:rsidRPr="00677A1C">
        <w:rPr>
          <w:rFonts w:cs="Guttman AriStam"/>
          <w:color w:val="000000"/>
          <w:rtl/>
        </w:rPr>
        <w:t xml:space="preserve"> הַרְבֵּה</w:t>
      </w:r>
      <w:r>
        <w:rPr>
          <w:rFonts w:ascii="Lucida Sans Unicode" w:hAnsi="Lucida Sans Unicode" w:cs="Lucida Sans Unicode"/>
          <w:color w:val="0000FF"/>
        </w:rPr>
        <w:t xml:space="preserve">harbeh </w:t>
      </w:r>
      <w:r w:rsidRPr="00677A1C">
        <w:rPr>
          <w:rFonts w:cs="Guttman AriStam"/>
          <w:color w:val="000000"/>
          <w:rtl/>
        </w:rPr>
        <w:t xml:space="preserve"> וּגְמִילוּת</w:t>
      </w:r>
      <w:r>
        <w:rPr>
          <w:rFonts w:ascii="Lucida Sans Unicode" w:hAnsi="Lucida Sans Unicode" w:cs="Lucida Sans Unicode"/>
          <w:color w:val="0000FF"/>
        </w:rPr>
        <w:t xml:space="preserve">ugemilut </w:t>
      </w:r>
      <w:r w:rsidRPr="00677A1C">
        <w:rPr>
          <w:rFonts w:cs="Guttman AriStam"/>
          <w:color w:val="000000"/>
          <w:rtl/>
        </w:rPr>
        <w:t xml:space="preserve"> חֲסָדִים</w:t>
      </w:r>
      <w:r>
        <w:rPr>
          <w:rFonts w:ascii="Lucida Sans Unicode" w:hAnsi="Lucida Sans Unicode" w:cs="Lucida Sans Unicode"/>
          <w:color w:val="0000FF"/>
        </w:rPr>
        <w:t xml:space="preserve">chasadim </w:t>
      </w:r>
      <w:r w:rsidRPr="00677A1C">
        <w:rPr>
          <w:rFonts w:cs="Guttman AriStam"/>
          <w:color w:val="000000"/>
          <w:rtl/>
        </w:rPr>
        <w:t xml:space="preserve"> לַקְּרוֹבִים</w:t>
      </w:r>
      <w:r>
        <w:rPr>
          <w:rFonts w:ascii="Lucida Sans Unicode" w:hAnsi="Lucida Sans Unicode" w:cs="Lucida Sans Unicode"/>
          <w:color w:val="0000FF"/>
        </w:rPr>
        <w:t xml:space="preserve">lakkerovim </w:t>
      </w:r>
      <w:r w:rsidRPr="00677A1C">
        <w:rPr>
          <w:rFonts w:cs="Guttman AriStam"/>
          <w:color w:val="000000"/>
          <w:rtl/>
        </w:rPr>
        <w:t xml:space="preserve"> וְלָרְחוֹקִים</w:t>
      </w:r>
      <w:r>
        <w:rPr>
          <w:rFonts w:ascii="Lucida Sans Unicode" w:hAnsi="Lucida Sans Unicode" w:cs="Lucida Sans Unicode"/>
          <w:color w:val="0000FF"/>
        </w:rPr>
        <w:t xml:space="preserve">velarechokim </w:t>
      </w:r>
      <w:r w:rsidRPr="00677A1C">
        <w:rPr>
          <w:rFonts w:cs="Guttman AriStam"/>
          <w:color w:val="000000"/>
          <w:rtl/>
        </w:rPr>
        <w:t>, וּדְבַר</w:t>
      </w:r>
      <w:r>
        <w:rPr>
          <w:rFonts w:ascii="Lucida Sans Unicode" w:hAnsi="Lucida Sans Unicode" w:cs="Lucida Sans Unicode"/>
          <w:color w:val="0000FF"/>
        </w:rPr>
        <w:t xml:space="preserve">udevar </w:t>
      </w:r>
      <w:r w:rsidRPr="00677A1C">
        <w:rPr>
          <w:rFonts w:cs="Guttman AriStam"/>
          <w:color w:val="000000"/>
          <w:rtl/>
        </w:rPr>
        <w:t xml:space="preserve"> ה' יָקוּם</w:t>
      </w:r>
      <w:r>
        <w:rPr>
          <w:rFonts w:ascii="Lucida Sans Unicode" w:hAnsi="Lucida Sans Unicode" w:cs="Lucida Sans Unicode"/>
          <w:color w:val="0000FF"/>
        </w:rPr>
        <w:t xml:space="preserve">yakum </w:t>
      </w:r>
      <w:r w:rsidRPr="00677A1C">
        <w:rPr>
          <w:rFonts w:cs="Guttman AriStam"/>
          <w:color w:val="000000"/>
          <w:rtl/>
        </w:rPr>
        <w:t>, יִהְיוּ</w:t>
      </w:r>
      <w:r>
        <w:rPr>
          <w:rFonts w:ascii="Lucida Sans Unicode" w:hAnsi="Lucida Sans Unicode" w:cs="Lucida Sans Unicode"/>
          <w:color w:val="0000FF"/>
        </w:rPr>
        <w:t xml:space="preserve">yihu </w:t>
      </w:r>
      <w:r w:rsidRPr="00677A1C">
        <w:rPr>
          <w:rFonts w:cs="Guttman AriStam"/>
          <w:color w:val="000000"/>
          <w:rtl/>
        </w:rPr>
        <w:t xml:space="preserve"> לְרָצוֹן</w:t>
      </w:r>
      <w:r>
        <w:rPr>
          <w:rFonts w:ascii="Lucida Sans Unicode" w:hAnsi="Lucida Sans Unicode" w:cs="Lucida Sans Unicode"/>
          <w:color w:val="0000FF"/>
        </w:rPr>
        <w:t xml:space="preserve">leratzon </w:t>
      </w:r>
      <w:r w:rsidRPr="00677A1C">
        <w:rPr>
          <w:rFonts w:cs="Guttman AriStam"/>
          <w:color w:val="000000"/>
          <w:rtl/>
        </w:rPr>
        <w:t xml:space="preserve"> אִמְרֵי</w:t>
      </w:r>
      <w:r>
        <w:rPr>
          <w:rFonts w:ascii="Lucida Sans Unicode" w:hAnsi="Lucida Sans Unicode" w:cs="Lucida Sans Unicode"/>
          <w:color w:val="0000FF"/>
        </w:rPr>
        <w:t xml:space="preserve">imrei </w:t>
      </w:r>
      <w:r w:rsidRPr="00677A1C">
        <w:rPr>
          <w:rFonts w:cs="Guttman AriStam"/>
          <w:color w:val="000000"/>
          <w:rtl/>
        </w:rPr>
        <w:t xml:space="preserve"> פִי</w:t>
      </w:r>
      <w:r>
        <w:rPr>
          <w:rFonts w:ascii="Lucida Sans Unicode" w:hAnsi="Lucida Sans Unicode" w:cs="Lucida Sans Unicode"/>
          <w:color w:val="0000FF"/>
        </w:rPr>
        <w:t xml:space="preserve">fi </w:t>
      </w:r>
      <w:r w:rsidRPr="00677A1C">
        <w:rPr>
          <w:rFonts w:cs="Guttman AriStam"/>
          <w:color w:val="000000"/>
          <w:rtl/>
        </w:rPr>
        <w:t xml:space="preserve"> וְהֶגְיוֹן</w:t>
      </w:r>
      <w:r>
        <w:rPr>
          <w:rFonts w:ascii="Lucida Sans Unicode" w:hAnsi="Lucida Sans Unicode" w:cs="Lucida Sans Unicode"/>
          <w:color w:val="0000FF"/>
        </w:rPr>
        <w:t xml:space="preserve">vehegyon </w:t>
      </w:r>
      <w:r w:rsidRPr="00677A1C">
        <w:rPr>
          <w:rFonts w:cs="Guttman AriStam"/>
          <w:color w:val="000000"/>
          <w:rtl/>
        </w:rPr>
        <w:t xml:space="preserve"> לִבִּי</w:t>
      </w:r>
      <w:r>
        <w:rPr>
          <w:rFonts w:ascii="Lucida Sans Unicode" w:hAnsi="Lucida Sans Unicode" w:cs="Lucida Sans Unicode"/>
          <w:color w:val="0000FF"/>
        </w:rPr>
        <w:t xml:space="preserve">libi </w:t>
      </w:r>
      <w:r w:rsidRPr="00677A1C">
        <w:rPr>
          <w:rFonts w:cs="Guttman AriStam"/>
          <w:color w:val="000000"/>
          <w:rtl/>
        </w:rPr>
        <w:t xml:space="preserve"> לְפָנֶיךָ</w:t>
      </w:r>
      <w:r>
        <w:rPr>
          <w:rFonts w:ascii="Lucida Sans Unicode" w:hAnsi="Lucida Sans Unicode" w:cs="Lucida Sans Unicode"/>
          <w:color w:val="0000FF"/>
        </w:rPr>
        <w:t xml:space="preserve">lefaneycha </w:t>
      </w:r>
      <w:r w:rsidRPr="00677A1C">
        <w:rPr>
          <w:rFonts w:cs="Guttman AriStam"/>
          <w:color w:val="000000"/>
          <w:rtl/>
        </w:rPr>
        <w:t xml:space="preserve"> ה' צוּרִי</w:t>
      </w:r>
      <w:r>
        <w:rPr>
          <w:rFonts w:ascii="Lucida Sans Unicode" w:hAnsi="Lucida Sans Unicode" w:cs="Lucida Sans Unicode"/>
          <w:color w:val="0000FF"/>
        </w:rPr>
        <w:t xml:space="preserve">tzuri </w:t>
      </w:r>
      <w:r w:rsidRPr="00677A1C">
        <w:rPr>
          <w:rFonts w:cs="Guttman AriStam"/>
          <w:color w:val="000000"/>
          <w:rtl/>
        </w:rPr>
        <w:t xml:space="preserve"> וְגֹאֲלִי</w:t>
      </w:r>
      <w:r>
        <w:rPr>
          <w:rFonts w:ascii="Lucida Sans Unicode" w:hAnsi="Lucida Sans Unicode" w:cs="Lucida Sans Unicode"/>
          <w:color w:val="0000FF"/>
        </w:rPr>
        <w:t xml:space="preserve">vego'ali </w:t>
      </w:r>
      <w:r w:rsidRPr="00677A1C">
        <w:rPr>
          <w:rFonts w:cs="Guttman AriStam"/>
          <w:color w:val="000000"/>
        </w:rPr>
        <w:t>.</w:t>
      </w:r>
    </w:p>
    <w:p w:rsidR="00337891" w:rsidRDefault="00337891" w:rsidP="00677A1C">
      <w:pPr>
        <w:bidi/>
        <w:jc w:val="both"/>
        <w:rPr>
          <w:rFonts w:cs="Guttman AriStam"/>
          <w:sz w:val="24"/>
          <w:szCs w:val="24"/>
          <w:rtl/>
          <w:lang w:bidi="he-IL"/>
        </w:rPr>
      </w:pPr>
    </w:p>
    <w:p w:rsidR="00337891" w:rsidRDefault="00337891" w:rsidP="00677A1C">
      <w:pPr>
        <w:bidi/>
        <w:jc w:val="both"/>
        <w:rPr>
          <w:rFonts w:cs="Guttman AriStam"/>
          <w:color w:val="0000FF"/>
          <w:sz w:val="24"/>
          <w:szCs w:val="24"/>
          <w:rtl/>
          <w:lang w:bidi="he-IL"/>
        </w:rPr>
      </w:pPr>
      <w:r w:rsidRPr="00677A1C">
        <w:rPr>
          <w:rFonts w:cs="Guttman AriStam"/>
          <w:color w:val="0000FF"/>
          <w:sz w:val="24"/>
          <w:szCs w:val="24"/>
          <w:rtl/>
          <w:lang w:bidi="he-IL"/>
        </w:rPr>
        <w:t>תפלה לקידוש השם</w:t>
      </w:r>
    </w:p>
    <w:p w:rsidR="00337891" w:rsidRPr="00677A1C" w:rsidRDefault="00337891" w:rsidP="00677A1C">
      <w:pPr>
        <w:bidi/>
        <w:jc w:val="both"/>
        <w:rPr>
          <w:rFonts w:cs="Guttman AriStam"/>
          <w:color w:val="0000FF"/>
          <w:sz w:val="24"/>
          <w:szCs w:val="24"/>
          <w:rtl/>
          <w:lang w:bidi="he-IL"/>
        </w:rPr>
      </w:pPr>
    </w:p>
    <w:p w:rsidR="00337891" w:rsidRDefault="00337891" w:rsidP="00677A1C">
      <w:pPr>
        <w:bidi/>
        <w:jc w:val="both"/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</w:pP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קָדוֹשׁ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kadosh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וְשִׁמְךָ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veshimcha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קָדוֹשׁ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kadosh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וּקְדוֹשִׁים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ukedoshim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מִקְּדוֹשֵׁי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mikkedoshei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הִקְדִּישׂוּ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hikdisu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וְקִדְּשׁוּ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vekideshu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וְיַקְדִּישׁוּ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veyakdishu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שְׁמֶךָ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shemecha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לִסְבֹּל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lisbol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סְקִילָה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sekilah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שְׂרֵפָה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serefah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הֶרֶג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hereg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וְחֶנֶק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vechenek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וְכָל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vechol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עִנּוּיִים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innuyim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קָשִׁים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kashim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וּמָרִים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umarim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בַּעֲבוּר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ba'avur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קְדֻשַּׁת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kedushat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שִׁמְךָ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shimcha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וּבַעֲבוּרוֹ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uva'avuro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הִצַּלְתָּ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hitzalta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אֻמָּה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ummah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אָנָּא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anna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ha'el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הַקָּדוֹשׁ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hakkadosh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בְּאִם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yihyeh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רְצוֹנְךָ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retzonecha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לְהָבִיא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lehavi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אֵלַי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elay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נִסָּיוֹן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nissayon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קַדְּשֵׁנִי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kadesheni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וְטַהֲרֵנִי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vetahareni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וְתֵן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veten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בְּמַחְשַׁבְתִּי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bemachshavtti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וּבְפִי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uvefi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לְקַדֵּשׁ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lekadesh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שִׁמְךָ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shimcha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בָּרַבִּים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barabim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כְּמוֹ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kemo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שֶׁעָשׂוּ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she'asu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הַקְּדוֹשִׁים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עֲשָׂרָה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asarah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הֲרוּגֵי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harugei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מַלְכוּת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malchut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וַאֲלָפִים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va'alafim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וּרְבָבוֹת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urevavot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מִקְּדוֹשֵׁי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mikkedoshei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'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אֱלֹהֵי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elohei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יָדַעְתָּ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yada'ta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מַצְפּוּן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matzpun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לִבִּי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libi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הִנְּנִי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hinneni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מוּכָן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muchan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וּמְזֻמָּן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umezumman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לִמְסֹר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limsor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עַצְמִי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atzmi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וּבְשָׂרִי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uvesari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וְגִידֵי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vegidei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וְדָמִי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vedami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וְחֶלְבִּי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vechelbi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לְאַרְבַּע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le'arba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מִיתוֹת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mitot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וּלְכָל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ulechol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הָעִנּוּיִים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ha'innuyim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הַקָּשִׁים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hakkashim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וְהַמָּרִים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vehammarim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שֶׁבָּעוֹלָם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sheba'olam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בַּעֲבוּר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ba'avur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יִחוּדְךָ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yichudecha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כִּי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אַתָּה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attah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'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אֱלֹהֵינוּ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eloheinu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'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אֶחָד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echad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,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אֶחָד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echad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הָאֲמִתִּי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ha'amitti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וּבַעֲבוּר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uva'avur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תּוֹרָתְךָ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הַקְּדוֹשָׁה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תּוֹרַת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torat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אֱמֶת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emet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שֶׁהִיא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shehi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אַחֲרִית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acharit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וְנִצְחִיִּית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venitzchi'it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וּבַעֲבוּר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uva'avur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עַמְּךָ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ammecha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יִשְׂרָאֵל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yisra'el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גּוֹי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goy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אֶחָד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echad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בָּאָרֶץ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ba'aretz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גּוֹי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goy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קָדוֹשׁ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kadosh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וְטָהוֹר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vetahor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עֲנֵנִי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aneni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'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עֲנֵנִי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aneni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וְיִתְגַּלְגֵּל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veyitgalgel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קְדֻשָּׁה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kedushah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עַל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יָדִי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yadi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דַּיַּן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dayan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אֱמֶת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emet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וְשׁוֹפֵט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veshofet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צֶדֶק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tzedek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לִמְדוּנִי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limduni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חֲזַ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chaza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>"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הַמּוֹסֵר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hammoser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עַצְמוֹ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atzmo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בְּלֶב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belev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שָׁלֵם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shalem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לִקְדֻשַּׁת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likdushat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שְׁמֶךָ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shemecha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אָז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az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אֵין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ein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מַרְגִּישׁ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margish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הַצַּעַר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hatza'ar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הַגָּדוֹל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hagadol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,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אָמְנָם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amenam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אֶפְשָׁר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efshar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בְּתַקָּנַת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betakkanat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חֲכָמִים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chachamim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הַנַּ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hana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>"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yihyeh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מַה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שֶׁיִּהְיֶה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sheyihyeh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רַק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rak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הָיֹה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hayoh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תִהְיֶה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tihyeh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עִמָּדִי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immadi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שֶׁלֹּא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shello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יְעַכְּבוּנִי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ye'akevuni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הַצַּעַר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hatza'ar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מִלִּהְיוֹת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millihyot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מַחְשַׁבְתִּי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machshavtti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דְּבוּקָה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devukah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וְאֶהְיֶה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ve'ehyeh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שָׂמֵחַ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same'ach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בְּלִבִּי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belibi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בְּעֵת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be'et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הַיִּסּוּרִין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hayissurin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וְתוֹסֶף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vetosef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בְּפִי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befi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כֹּחַ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ko'ach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הַדִּבּוּר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hadibur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לְדַבֵּר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ledaber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וּלְקַדֵּשׁ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ulekadesh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בְּחָכְמָה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bechachemah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וּבִתְבוּנָה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uvitvunah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וּבְדַעַת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uveda'at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בָּרַבִּים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barabim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גָּלוּי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galuy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וּמְפֻרְסָם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umefursam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לַכֹּל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lakol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וְנַקֵּנִי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venakkeni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מֵחֲטָאָי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mechata'ay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וַעֲוֹנוֹתַי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va'a'onotay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וּפְשָׁעַי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ufesha'ay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וְתֵן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veten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חֶלְקִי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chelki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עִם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הַקְּדוֹשִׁים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hakkedoshim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הַדְּבוּקִים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hadevukim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בִּקְדֻשָּׁתֶךָ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bikdushatecha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יִהְיוּ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yihu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לְרָצוֹן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leratzon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אִמְרֵי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imrei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פִי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fi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וְהֶגְיוֹן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vehegyon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לִבִּי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libi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לְפָנֶיךָ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lefaneycha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ה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'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צוּרִי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tzuri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77A1C"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  <w:t>וְגֹאֲלִי</w:t>
      </w:r>
      <w:r>
        <w:rPr>
          <w:rFonts w:ascii="Lucida Sans Unicode" w:hAnsi="Lucida Sans Unicode" w:cs="Lucida Sans Unicode"/>
          <w:color w:val="0000FF"/>
          <w:sz w:val="24"/>
          <w:szCs w:val="24"/>
        </w:rPr>
        <w:t xml:space="preserve">vego'ali </w:t>
      </w:r>
      <w:r w:rsidRPr="00677A1C">
        <w:rPr>
          <w:rFonts w:eastAsia="Times New Roman" w:hAnsi="Arial Unicode MS" w:cs="Guttman AriStam"/>
          <w:color w:val="000000"/>
          <w:sz w:val="24"/>
          <w:szCs w:val="24"/>
          <w:shd w:val="clear" w:color="auto" w:fill="FFFFFF"/>
          <w:lang w:bidi="he-IL"/>
        </w:rPr>
        <w:t>.</w:t>
      </w:r>
    </w:p>
    <w:p w:rsidR="00337891" w:rsidRDefault="00337891" w:rsidP="00677A1C">
      <w:pPr>
        <w:bidi/>
        <w:jc w:val="both"/>
        <w:rPr>
          <w:rFonts w:cs="Guttman AriStam"/>
          <w:color w:val="000000"/>
          <w:sz w:val="24"/>
          <w:szCs w:val="24"/>
          <w:shd w:val="clear" w:color="auto" w:fill="FFFFFF"/>
          <w:rtl/>
          <w:lang w:bidi="he-IL"/>
        </w:rPr>
      </w:pPr>
    </w:p>
    <w:p w:rsidR="00337891" w:rsidRDefault="00337891" w:rsidP="00677A1C">
      <w:pPr>
        <w:bidi/>
        <w:jc w:val="both"/>
        <w:rPr>
          <w:rFonts w:cs="Guttman AriStam"/>
          <w:color w:val="0000FF"/>
          <w:sz w:val="24"/>
          <w:szCs w:val="24"/>
          <w:shd w:val="clear" w:color="auto" w:fill="FFFFFF"/>
          <w:rtl/>
          <w:lang w:bidi="he-IL"/>
        </w:rPr>
      </w:pPr>
      <w:r w:rsidRPr="00677A1C">
        <w:rPr>
          <w:rFonts w:cs="Guttman AriStam"/>
          <w:color w:val="0000FF"/>
          <w:sz w:val="24"/>
          <w:szCs w:val="24"/>
          <w:shd w:val="clear" w:color="auto" w:fill="FFFFFF"/>
          <w:rtl/>
          <w:lang w:bidi="he-IL"/>
        </w:rPr>
        <w:t>תפלה לחזרה בתשובה</w:t>
      </w:r>
    </w:p>
    <w:p w:rsidR="00337891" w:rsidRPr="00677A1C" w:rsidRDefault="00337891" w:rsidP="00677A1C">
      <w:pPr>
        <w:pStyle w:val="NormalWeb"/>
        <w:shd w:val="clear" w:color="auto" w:fill="FFFFFF"/>
        <w:bidi/>
        <w:spacing w:before="96" w:beforeAutospacing="0" w:after="120" w:afterAutospacing="0" w:line="360" w:lineRule="atLeast"/>
        <w:jc w:val="both"/>
        <w:rPr>
          <w:rFonts w:cs="Guttman AriStam"/>
          <w:color w:val="000000"/>
        </w:rPr>
      </w:pPr>
      <w:r w:rsidRPr="00677A1C">
        <w:rPr>
          <w:rFonts w:cs="Guttman AriStam"/>
          <w:color w:val="000000"/>
          <w:rtl/>
        </w:rPr>
        <w:t>בָּרוּךְ</w:t>
      </w:r>
      <w:r>
        <w:rPr>
          <w:rFonts w:ascii="Lucida Sans Unicode" w:hAnsi="Lucida Sans Unicode" w:cs="Lucida Sans Unicode"/>
          <w:color w:val="0000FF"/>
        </w:rPr>
        <w:t xml:space="preserve">baruch </w:t>
      </w:r>
      <w:r w:rsidRPr="00677A1C">
        <w:rPr>
          <w:rFonts w:cs="Guttman AriStam"/>
          <w:color w:val="000000"/>
          <w:rtl/>
        </w:rPr>
        <w:t xml:space="preserve">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אֱלֹהֵינוּ</w:t>
      </w:r>
      <w:r>
        <w:rPr>
          <w:rFonts w:ascii="Lucida Sans Unicode" w:hAnsi="Lucida Sans Unicode" w:cs="Lucida Sans Unicode"/>
          <w:color w:val="0000FF"/>
        </w:rPr>
        <w:t xml:space="preserve">eloheinu </w:t>
      </w:r>
      <w:r w:rsidRPr="00677A1C">
        <w:rPr>
          <w:rFonts w:cs="Guttman AriStam"/>
          <w:color w:val="000000"/>
          <w:rtl/>
        </w:rPr>
        <w:t xml:space="preserve"> שֶׁבְּרָאָנוּ</w:t>
      </w:r>
      <w:r>
        <w:rPr>
          <w:rFonts w:ascii="Lucida Sans Unicode" w:hAnsi="Lucida Sans Unicode" w:cs="Lucida Sans Unicode"/>
          <w:color w:val="0000FF"/>
        </w:rPr>
        <w:t xml:space="preserve">shebera'anu </w:t>
      </w:r>
      <w:r w:rsidRPr="00677A1C">
        <w:rPr>
          <w:rFonts w:cs="Guttman AriStam"/>
          <w:color w:val="000000"/>
          <w:rtl/>
        </w:rPr>
        <w:t xml:space="preserve"> לִכְבוֹדוֹ</w:t>
      </w:r>
      <w:r>
        <w:rPr>
          <w:rFonts w:ascii="Lucida Sans Unicode" w:hAnsi="Lucida Sans Unicode" w:cs="Lucida Sans Unicode"/>
          <w:color w:val="0000FF"/>
        </w:rPr>
        <w:t xml:space="preserve">lichvodo </w:t>
      </w:r>
      <w:r w:rsidRPr="00677A1C">
        <w:rPr>
          <w:rFonts w:cs="Guttman AriStam"/>
          <w:color w:val="000000"/>
          <w:rtl/>
        </w:rPr>
        <w:t>. וְהִבְדִּילָנוּ</w:t>
      </w:r>
      <w:r>
        <w:rPr>
          <w:rFonts w:ascii="Lucida Sans Unicode" w:hAnsi="Lucida Sans Unicode" w:cs="Lucida Sans Unicode"/>
          <w:color w:val="0000FF"/>
        </w:rPr>
        <w:t xml:space="preserve">vehivdilanu </w:t>
      </w:r>
      <w:r w:rsidRPr="00677A1C">
        <w:rPr>
          <w:rFonts w:cs="Guttman AriStam"/>
          <w:color w:val="000000"/>
          <w:rtl/>
        </w:rPr>
        <w:t xml:space="preserve"> מִן</w:t>
      </w:r>
      <w:r>
        <w:rPr>
          <w:rFonts w:ascii="Lucida Sans Unicode" w:hAnsi="Lucida Sans Unicode" w:cs="Lucida Sans Unicode"/>
          <w:color w:val="0000FF"/>
        </w:rPr>
        <w:t xml:space="preserve">min </w:t>
      </w:r>
      <w:r w:rsidRPr="00677A1C">
        <w:rPr>
          <w:rFonts w:cs="Guttman AriStam"/>
          <w:color w:val="000000"/>
          <w:rtl/>
        </w:rPr>
        <w:t xml:space="preserve"> הַתּוֹעִים</w:t>
      </w:r>
      <w:r>
        <w:rPr>
          <w:rFonts w:ascii="Lucida Sans Unicode" w:hAnsi="Lucida Sans Unicode" w:cs="Lucida Sans Unicode"/>
          <w:color w:val="0000FF"/>
        </w:rPr>
        <w:t xml:space="preserve">hatto'im </w:t>
      </w:r>
      <w:r w:rsidRPr="00677A1C">
        <w:rPr>
          <w:rFonts w:cs="Guttman AriStam"/>
          <w:color w:val="000000"/>
          <w:rtl/>
        </w:rPr>
        <w:t>. וְנָתַן</w:t>
      </w:r>
      <w:r>
        <w:rPr>
          <w:rFonts w:ascii="Lucida Sans Unicode" w:hAnsi="Lucida Sans Unicode" w:cs="Lucida Sans Unicode"/>
          <w:color w:val="0000FF"/>
        </w:rPr>
        <w:t xml:space="preserve">venatan </w:t>
      </w:r>
      <w:r w:rsidRPr="00677A1C">
        <w:rPr>
          <w:rFonts w:cs="Guttman AriStam"/>
          <w:color w:val="000000"/>
          <w:rtl/>
        </w:rPr>
        <w:t xml:space="preserve"> לָנוּ</w:t>
      </w:r>
      <w:r>
        <w:rPr>
          <w:rFonts w:ascii="Lucida Sans Unicode" w:hAnsi="Lucida Sans Unicode" w:cs="Lucida Sans Unicode"/>
          <w:color w:val="0000FF"/>
        </w:rPr>
        <w:t xml:space="preserve">lanu </w:t>
      </w:r>
      <w:r w:rsidRPr="00677A1C">
        <w:rPr>
          <w:rFonts w:cs="Guttman AriStam"/>
          <w:color w:val="000000"/>
          <w:rtl/>
        </w:rPr>
        <w:t xml:space="preserve"> תּוֹרַת</w:t>
      </w:r>
      <w:r>
        <w:rPr>
          <w:rFonts w:ascii="Lucida Sans Unicode" w:hAnsi="Lucida Sans Unicode" w:cs="Lucida Sans Unicode"/>
          <w:color w:val="0000FF"/>
        </w:rPr>
        <w:t xml:space="preserve">torat </w:t>
      </w:r>
      <w:r w:rsidRPr="00677A1C">
        <w:rPr>
          <w:rFonts w:cs="Guttman AriStam"/>
          <w:color w:val="000000"/>
          <w:rtl/>
        </w:rPr>
        <w:t xml:space="preserve"> אֱמֶת</w:t>
      </w:r>
      <w:r>
        <w:rPr>
          <w:rFonts w:ascii="Lucida Sans Unicode" w:hAnsi="Lucida Sans Unicode" w:cs="Lucida Sans Unicode"/>
          <w:color w:val="0000FF"/>
        </w:rPr>
        <w:t xml:space="preserve">emet </w:t>
      </w:r>
      <w:r w:rsidRPr="00677A1C">
        <w:rPr>
          <w:rFonts w:cs="Guttman AriStam"/>
          <w:color w:val="000000"/>
          <w:rtl/>
        </w:rPr>
        <w:t>. וְחַיֵּי</w:t>
      </w:r>
      <w:r>
        <w:rPr>
          <w:rFonts w:ascii="Lucida Sans Unicode" w:hAnsi="Lucida Sans Unicode" w:cs="Lucida Sans Unicode"/>
          <w:color w:val="0000FF"/>
        </w:rPr>
        <w:t xml:space="preserve">vechayei </w:t>
      </w:r>
      <w:r w:rsidRPr="00677A1C">
        <w:rPr>
          <w:rFonts w:cs="Guttman AriStam"/>
          <w:color w:val="000000"/>
          <w:rtl/>
        </w:rPr>
        <w:t xml:space="preserve"> עוֹלָם</w:t>
      </w:r>
      <w:r>
        <w:rPr>
          <w:rFonts w:ascii="Lucida Sans Unicode" w:hAnsi="Lucida Sans Unicode" w:cs="Lucida Sans Unicode"/>
          <w:color w:val="0000FF"/>
        </w:rPr>
        <w:t xml:space="preserve">olam </w:t>
      </w:r>
      <w:r w:rsidRPr="00677A1C">
        <w:rPr>
          <w:rFonts w:cs="Guttman AriStam"/>
          <w:color w:val="000000"/>
          <w:rtl/>
        </w:rPr>
        <w:t xml:space="preserve"> נָטַע</w:t>
      </w:r>
      <w:r>
        <w:rPr>
          <w:rFonts w:ascii="Lucida Sans Unicode" w:hAnsi="Lucida Sans Unicode" w:cs="Lucida Sans Unicode"/>
          <w:color w:val="0000FF"/>
        </w:rPr>
        <w:t xml:space="preserve">nata </w:t>
      </w:r>
      <w:r w:rsidRPr="00677A1C">
        <w:rPr>
          <w:rFonts w:cs="Guttman AriStam"/>
          <w:color w:val="000000"/>
          <w:rtl/>
        </w:rPr>
        <w:t xml:space="preserve"> בְּתוֹכֵנוּ</w:t>
      </w:r>
      <w:r>
        <w:rPr>
          <w:rFonts w:ascii="Lucida Sans Unicode" w:hAnsi="Lucida Sans Unicode" w:cs="Lucida Sans Unicode"/>
          <w:color w:val="0000FF"/>
        </w:rPr>
        <w:t xml:space="preserve">betochenu </w:t>
      </w:r>
      <w:r w:rsidRPr="00677A1C">
        <w:rPr>
          <w:rFonts w:cs="Guttman AriStam"/>
          <w:color w:val="000000"/>
          <w:rtl/>
        </w:rPr>
        <w:t>. הוּא</w:t>
      </w:r>
      <w:r>
        <w:rPr>
          <w:rFonts w:ascii="Lucida Sans Unicode" w:hAnsi="Lucida Sans Unicode" w:cs="Lucida Sans Unicode"/>
          <w:color w:val="0000FF"/>
        </w:rPr>
        <w:t xml:space="preserve">hu </w:t>
      </w:r>
      <w:r w:rsidRPr="00677A1C">
        <w:rPr>
          <w:rFonts w:cs="Guttman AriStam"/>
          <w:color w:val="000000"/>
          <w:rtl/>
        </w:rPr>
        <w:t xml:space="preserve"> יִפְתַּח</w:t>
      </w:r>
      <w:r>
        <w:rPr>
          <w:rFonts w:ascii="Lucida Sans Unicode" w:hAnsi="Lucida Sans Unicode" w:cs="Lucida Sans Unicode"/>
          <w:color w:val="0000FF"/>
        </w:rPr>
        <w:t xml:space="preserve">yifttach </w:t>
      </w:r>
      <w:r w:rsidRPr="00677A1C">
        <w:rPr>
          <w:rFonts w:cs="Guttman AriStam"/>
          <w:color w:val="000000"/>
          <w:rtl/>
        </w:rPr>
        <w:t xml:space="preserve"> לִבֵּנוּ</w:t>
      </w:r>
      <w:r>
        <w:rPr>
          <w:rFonts w:ascii="Lucida Sans Unicode" w:hAnsi="Lucida Sans Unicode" w:cs="Lucida Sans Unicode"/>
          <w:color w:val="0000FF"/>
        </w:rPr>
        <w:t xml:space="preserve">libenu </w:t>
      </w:r>
      <w:r w:rsidRPr="00677A1C">
        <w:rPr>
          <w:rFonts w:cs="Guttman AriStam"/>
          <w:color w:val="000000"/>
          <w:rtl/>
        </w:rPr>
        <w:t xml:space="preserve"> בְּתוֹרָתוֹ</w:t>
      </w:r>
      <w:r>
        <w:rPr>
          <w:rFonts w:ascii="Lucida Sans Unicode" w:hAnsi="Lucida Sans Unicode" w:cs="Lucida Sans Unicode"/>
          <w:color w:val="0000FF"/>
        </w:rPr>
        <w:t xml:space="preserve">betorato </w:t>
      </w:r>
      <w:r w:rsidRPr="00677A1C">
        <w:rPr>
          <w:rFonts w:cs="Guttman AriStam"/>
          <w:color w:val="000000"/>
          <w:rtl/>
        </w:rPr>
        <w:t>. וְיָשֵׂם</w:t>
      </w:r>
      <w:r>
        <w:rPr>
          <w:rFonts w:ascii="Lucida Sans Unicode" w:hAnsi="Lucida Sans Unicode" w:cs="Lucida Sans Unicode"/>
          <w:color w:val="0000FF"/>
        </w:rPr>
        <w:t xml:space="preserve">veyasem </w:t>
      </w:r>
      <w:r w:rsidRPr="00677A1C">
        <w:rPr>
          <w:rFonts w:cs="Guttman AriStam"/>
          <w:color w:val="000000"/>
          <w:rtl/>
        </w:rPr>
        <w:t xml:space="preserve"> בְּלִבֵּנוּ</w:t>
      </w:r>
      <w:r>
        <w:rPr>
          <w:rFonts w:ascii="Lucida Sans Unicode" w:hAnsi="Lucida Sans Unicode" w:cs="Lucida Sans Unicode"/>
          <w:color w:val="0000FF"/>
        </w:rPr>
        <w:t xml:space="preserve">belibenu </w:t>
      </w:r>
      <w:r w:rsidRPr="00677A1C">
        <w:rPr>
          <w:rFonts w:cs="Guttman AriStam"/>
          <w:color w:val="000000"/>
          <w:rtl/>
        </w:rPr>
        <w:t xml:space="preserve"> אַהֲבָתוֹ</w:t>
      </w:r>
      <w:r>
        <w:rPr>
          <w:rFonts w:ascii="Lucida Sans Unicode" w:hAnsi="Lucida Sans Unicode" w:cs="Lucida Sans Unicode"/>
          <w:color w:val="0000FF"/>
        </w:rPr>
        <w:t xml:space="preserve">ahavato </w:t>
      </w:r>
      <w:r w:rsidRPr="00677A1C">
        <w:rPr>
          <w:rFonts w:cs="Guttman AriStam"/>
          <w:color w:val="000000"/>
          <w:rtl/>
        </w:rPr>
        <w:t xml:space="preserve"> וְיִרְאָתוֹ</w:t>
      </w:r>
      <w:r>
        <w:rPr>
          <w:rFonts w:ascii="Lucida Sans Unicode" w:hAnsi="Lucida Sans Unicode" w:cs="Lucida Sans Unicode"/>
          <w:color w:val="0000FF"/>
        </w:rPr>
        <w:t xml:space="preserve">veyir'ato </w:t>
      </w:r>
      <w:r w:rsidRPr="00677A1C">
        <w:rPr>
          <w:rFonts w:cs="Guttman AriStam"/>
          <w:color w:val="000000"/>
          <w:rtl/>
        </w:rPr>
        <w:t xml:space="preserve"> וְלַעֲשׂוֹת</w:t>
      </w:r>
      <w:r>
        <w:rPr>
          <w:rFonts w:ascii="Lucida Sans Unicode" w:hAnsi="Lucida Sans Unicode" w:cs="Lucida Sans Unicode"/>
          <w:color w:val="0000FF"/>
        </w:rPr>
        <w:t xml:space="preserve">vela'asot </w:t>
      </w:r>
      <w:r w:rsidRPr="00677A1C">
        <w:rPr>
          <w:rFonts w:cs="Guttman AriStam"/>
          <w:color w:val="000000"/>
          <w:rtl/>
        </w:rPr>
        <w:t xml:space="preserve"> רְצוֹנוֹ</w:t>
      </w:r>
      <w:r>
        <w:rPr>
          <w:rFonts w:ascii="Lucida Sans Unicode" w:hAnsi="Lucida Sans Unicode" w:cs="Lucida Sans Unicode"/>
          <w:color w:val="0000FF"/>
        </w:rPr>
        <w:t xml:space="preserve">retzono </w:t>
      </w:r>
      <w:r w:rsidRPr="00677A1C">
        <w:rPr>
          <w:rFonts w:cs="Guttman AriStam"/>
          <w:color w:val="000000"/>
          <w:rtl/>
        </w:rPr>
        <w:t xml:space="preserve"> וּלְעָבְדוֹ</w:t>
      </w:r>
      <w:r>
        <w:rPr>
          <w:rFonts w:ascii="Lucida Sans Unicode" w:hAnsi="Lucida Sans Unicode" w:cs="Lucida Sans Unicode"/>
          <w:color w:val="0000FF"/>
        </w:rPr>
        <w:t xml:space="preserve">ule'avedo </w:t>
      </w:r>
      <w:r w:rsidRPr="00677A1C">
        <w:rPr>
          <w:rFonts w:cs="Guttman AriStam"/>
          <w:color w:val="000000"/>
          <w:rtl/>
        </w:rPr>
        <w:t xml:space="preserve"> בְּלֵבָב</w:t>
      </w:r>
      <w:r>
        <w:rPr>
          <w:rFonts w:ascii="Lucida Sans Unicode" w:hAnsi="Lucida Sans Unicode" w:cs="Lucida Sans Unicode"/>
          <w:color w:val="0000FF"/>
        </w:rPr>
        <w:t xml:space="preserve">belevav </w:t>
      </w:r>
      <w:r w:rsidRPr="00677A1C">
        <w:rPr>
          <w:rFonts w:cs="Guttman AriStam"/>
          <w:color w:val="000000"/>
          <w:rtl/>
        </w:rPr>
        <w:t xml:space="preserve"> שָׁלֵם</w:t>
      </w:r>
      <w:r>
        <w:rPr>
          <w:rFonts w:ascii="Lucida Sans Unicode" w:hAnsi="Lucida Sans Unicode" w:cs="Lucida Sans Unicode"/>
          <w:color w:val="0000FF"/>
        </w:rPr>
        <w:t xml:space="preserve">shalem </w:t>
      </w:r>
      <w:r w:rsidRPr="00677A1C">
        <w:rPr>
          <w:rFonts w:cs="Guttman AriStam"/>
          <w:color w:val="000000"/>
          <w:rtl/>
        </w:rPr>
        <w:t>. לְמַעַן</w:t>
      </w:r>
      <w:r>
        <w:rPr>
          <w:rFonts w:ascii="Lucida Sans Unicode" w:hAnsi="Lucida Sans Unicode" w:cs="Lucida Sans Unicode"/>
          <w:color w:val="0000FF"/>
        </w:rPr>
        <w:t xml:space="preserve">lema'an </w:t>
      </w:r>
      <w:r w:rsidRPr="00677A1C">
        <w:rPr>
          <w:rFonts w:cs="Guttman AriStam"/>
          <w:color w:val="000000"/>
          <w:rtl/>
        </w:rPr>
        <w:t xml:space="preserve"> לֹא</w:t>
      </w:r>
      <w:r>
        <w:rPr>
          <w:rFonts w:ascii="Lucida Sans Unicode" w:hAnsi="Lucida Sans Unicode" w:cs="Lucida Sans Unicode"/>
          <w:color w:val="0000FF"/>
        </w:rPr>
        <w:t xml:space="preserve">lo </w:t>
      </w:r>
      <w:r w:rsidRPr="00677A1C">
        <w:rPr>
          <w:rFonts w:cs="Guttman AriStam"/>
          <w:color w:val="000000"/>
          <w:rtl/>
        </w:rPr>
        <w:t xml:space="preserve"> נִיגַע</w:t>
      </w:r>
      <w:r>
        <w:rPr>
          <w:rFonts w:ascii="Lucida Sans Unicode" w:hAnsi="Lucida Sans Unicode" w:cs="Lucida Sans Unicode"/>
          <w:color w:val="0000FF"/>
        </w:rPr>
        <w:t xml:space="preserve">niga </w:t>
      </w:r>
      <w:r w:rsidRPr="00677A1C">
        <w:rPr>
          <w:rFonts w:cs="Guttman AriStam"/>
          <w:color w:val="000000"/>
          <w:rtl/>
        </w:rPr>
        <w:t xml:space="preserve"> לָרִיק</w:t>
      </w:r>
      <w:r>
        <w:rPr>
          <w:rFonts w:ascii="Lucida Sans Unicode" w:hAnsi="Lucida Sans Unicode" w:cs="Lucida Sans Unicode"/>
          <w:color w:val="0000FF"/>
        </w:rPr>
        <w:t xml:space="preserve">larik </w:t>
      </w:r>
      <w:r w:rsidRPr="00677A1C">
        <w:rPr>
          <w:rFonts w:cs="Guttman AriStam"/>
          <w:color w:val="000000"/>
          <w:rtl/>
        </w:rPr>
        <w:t xml:space="preserve"> וְלֹא</w:t>
      </w:r>
      <w:r>
        <w:rPr>
          <w:rFonts w:ascii="Lucida Sans Unicode" w:hAnsi="Lucida Sans Unicode" w:cs="Lucida Sans Unicode"/>
          <w:color w:val="0000FF"/>
        </w:rPr>
        <w:t xml:space="preserve">velo </w:t>
      </w:r>
      <w:r w:rsidRPr="00677A1C">
        <w:rPr>
          <w:rFonts w:cs="Guttman AriStam"/>
          <w:color w:val="000000"/>
          <w:rtl/>
        </w:rPr>
        <w:t xml:space="preserve"> נֵלֵד</w:t>
      </w:r>
      <w:r>
        <w:rPr>
          <w:rFonts w:ascii="Lucida Sans Unicode" w:hAnsi="Lucida Sans Unicode" w:cs="Lucida Sans Unicode"/>
          <w:color w:val="0000FF"/>
        </w:rPr>
        <w:t xml:space="preserve">neled </w:t>
      </w:r>
      <w:r w:rsidRPr="00677A1C">
        <w:rPr>
          <w:rFonts w:cs="Guttman AriStam"/>
          <w:color w:val="000000"/>
          <w:rtl/>
        </w:rPr>
        <w:t xml:space="preserve"> לַבֶּהָלָה</w:t>
      </w:r>
      <w:r>
        <w:rPr>
          <w:rFonts w:ascii="Lucida Sans Unicode" w:hAnsi="Lucida Sans Unicode" w:cs="Lucida Sans Unicode"/>
          <w:color w:val="0000FF"/>
        </w:rPr>
        <w:t xml:space="preserve">labehalah </w:t>
      </w:r>
      <w:r w:rsidRPr="00677A1C">
        <w:rPr>
          <w:rFonts w:cs="Guttman AriStam"/>
          <w:color w:val="000000"/>
        </w:rPr>
        <w:t>.</w:t>
      </w:r>
    </w:p>
    <w:p w:rsidR="00337891" w:rsidRPr="00677A1C" w:rsidRDefault="00337891" w:rsidP="00677A1C">
      <w:pPr>
        <w:pStyle w:val="NormalWeb"/>
        <w:shd w:val="clear" w:color="auto" w:fill="FFFFFF"/>
        <w:bidi/>
        <w:spacing w:before="96" w:beforeAutospacing="0" w:after="120" w:afterAutospacing="0" w:line="360" w:lineRule="atLeast"/>
        <w:jc w:val="both"/>
        <w:rPr>
          <w:rFonts w:cs="Guttman AriStam"/>
          <w:color w:val="000000"/>
        </w:rPr>
      </w:pPr>
      <w:r w:rsidRPr="00677A1C">
        <w:rPr>
          <w:rFonts w:cs="Guttman AriStam"/>
          <w:color w:val="000000"/>
          <w:rtl/>
        </w:rPr>
        <w:t>וְהַחֲזִירֵנוּ</w:t>
      </w:r>
      <w:r>
        <w:rPr>
          <w:rFonts w:ascii="Lucida Sans Unicode" w:hAnsi="Lucida Sans Unicode" w:cs="Lucida Sans Unicode"/>
          <w:color w:val="0000FF"/>
        </w:rPr>
        <w:t xml:space="preserve">vehachazirenu </w:t>
      </w:r>
      <w:r w:rsidRPr="00677A1C">
        <w:rPr>
          <w:rFonts w:cs="Guttman AriStam"/>
          <w:color w:val="000000"/>
          <w:rtl/>
        </w:rPr>
        <w:t xml:space="preserve"> בִּתְשׁוּבָה</w:t>
      </w:r>
      <w:r>
        <w:rPr>
          <w:rFonts w:ascii="Lucida Sans Unicode" w:hAnsi="Lucida Sans Unicode" w:cs="Lucida Sans Unicode"/>
          <w:color w:val="0000FF"/>
        </w:rPr>
        <w:t xml:space="preserve">bitshuvah </w:t>
      </w:r>
      <w:r w:rsidRPr="00677A1C">
        <w:rPr>
          <w:rFonts w:cs="Guttman AriStam"/>
          <w:color w:val="000000"/>
          <w:rtl/>
        </w:rPr>
        <w:t xml:space="preserve"> שְׁלֵמָה</w:t>
      </w:r>
      <w:r>
        <w:rPr>
          <w:rFonts w:ascii="Lucida Sans Unicode" w:hAnsi="Lucida Sans Unicode" w:cs="Lucida Sans Unicode"/>
          <w:color w:val="0000FF"/>
        </w:rPr>
        <w:t xml:space="preserve">shelemah </w:t>
      </w:r>
      <w:r w:rsidRPr="00677A1C">
        <w:rPr>
          <w:rFonts w:cs="Guttman AriStam"/>
          <w:color w:val="000000"/>
          <w:rtl/>
        </w:rPr>
        <w:t xml:space="preserve"> לְפָנֶיךָ</w:t>
      </w:r>
      <w:r>
        <w:rPr>
          <w:rFonts w:ascii="Lucida Sans Unicode" w:hAnsi="Lucida Sans Unicode" w:cs="Lucida Sans Unicode"/>
          <w:color w:val="0000FF"/>
        </w:rPr>
        <w:t xml:space="preserve">lefaneycha </w:t>
      </w:r>
      <w:r w:rsidRPr="00677A1C">
        <w:rPr>
          <w:rFonts w:cs="Guttman AriStam"/>
          <w:color w:val="000000"/>
          <w:rtl/>
        </w:rPr>
        <w:t xml:space="preserve"> שֶׁתַּגִּיעַ</w:t>
      </w:r>
      <w:r>
        <w:rPr>
          <w:rFonts w:ascii="Lucida Sans Unicode" w:hAnsi="Lucida Sans Unicode" w:cs="Lucida Sans Unicode"/>
          <w:color w:val="0000FF"/>
        </w:rPr>
        <w:t xml:space="preserve">shettagi'a </w:t>
      </w:r>
      <w:r w:rsidRPr="00677A1C">
        <w:rPr>
          <w:rFonts w:cs="Guttman AriStam"/>
          <w:color w:val="000000"/>
          <w:rtl/>
        </w:rPr>
        <w:t xml:space="preserve"> עַד</w:t>
      </w:r>
      <w:r>
        <w:rPr>
          <w:rFonts w:ascii="Lucida Sans Unicode" w:hAnsi="Lucida Sans Unicode" w:cs="Lucida Sans Unicode"/>
          <w:color w:val="0000FF"/>
        </w:rPr>
        <w:t xml:space="preserve">ad </w:t>
      </w:r>
      <w:r w:rsidRPr="00677A1C">
        <w:rPr>
          <w:rFonts w:cs="Guttman AriStam"/>
          <w:color w:val="000000"/>
          <w:rtl/>
        </w:rPr>
        <w:t xml:space="preserve"> כִּסֵּא</w:t>
      </w:r>
      <w:r>
        <w:rPr>
          <w:rFonts w:ascii="Lucida Sans Unicode" w:hAnsi="Lucida Sans Unicode" w:cs="Lucida Sans Unicode"/>
          <w:color w:val="0000FF"/>
        </w:rPr>
        <w:t xml:space="preserve">kisse </w:t>
      </w:r>
      <w:r w:rsidRPr="00677A1C">
        <w:rPr>
          <w:rFonts w:cs="Guttman AriStam"/>
          <w:color w:val="000000"/>
          <w:rtl/>
        </w:rPr>
        <w:t xml:space="preserve"> הַכָּבוֹד</w:t>
      </w:r>
      <w:r>
        <w:rPr>
          <w:rFonts w:ascii="Lucida Sans Unicode" w:hAnsi="Lucida Sans Unicode" w:cs="Lucida Sans Unicode"/>
          <w:color w:val="0000FF"/>
        </w:rPr>
        <w:t xml:space="preserve">hakavod </w:t>
      </w:r>
      <w:r w:rsidRPr="00677A1C">
        <w:rPr>
          <w:rFonts w:cs="Guttman AriStam"/>
          <w:color w:val="000000"/>
          <w:rtl/>
        </w:rPr>
        <w:t>, וְקַדְּשֵׁנוּ</w:t>
      </w:r>
      <w:r>
        <w:rPr>
          <w:rFonts w:ascii="Lucida Sans Unicode" w:hAnsi="Lucida Sans Unicode" w:cs="Lucida Sans Unicode"/>
          <w:color w:val="0000FF"/>
        </w:rPr>
        <w:t xml:space="preserve">vekadeshenu </w:t>
      </w:r>
      <w:r w:rsidRPr="00677A1C">
        <w:rPr>
          <w:rFonts w:cs="Guttman AriStam"/>
          <w:color w:val="000000"/>
          <w:rtl/>
        </w:rPr>
        <w:t xml:space="preserve"> וְטַהֲרֵנוּ</w:t>
      </w:r>
      <w:r>
        <w:rPr>
          <w:rFonts w:ascii="Lucida Sans Unicode" w:hAnsi="Lucida Sans Unicode" w:cs="Lucida Sans Unicode"/>
          <w:color w:val="0000FF"/>
        </w:rPr>
        <w:t xml:space="preserve">vetaharenu </w:t>
      </w:r>
      <w:r w:rsidRPr="00677A1C">
        <w:rPr>
          <w:rFonts w:cs="Guttman AriStam"/>
          <w:color w:val="000000"/>
          <w:rtl/>
        </w:rPr>
        <w:t>, וְתֵן</w:t>
      </w:r>
      <w:r>
        <w:rPr>
          <w:rFonts w:ascii="Lucida Sans Unicode" w:hAnsi="Lucida Sans Unicode" w:cs="Lucida Sans Unicode"/>
          <w:color w:val="0000FF"/>
        </w:rPr>
        <w:t xml:space="preserve">veten </w:t>
      </w:r>
      <w:r w:rsidRPr="00677A1C">
        <w:rPr>
          <w:rFonts w:cs="Guttman AriStam"/>
          <w:color w:val="000000"/>
          <w:rtl/>
        </w:rPr>
        <w:t xml:space="preserve"> בְּלִבֵּנוּ</w:t>
      </w:r>
      <w:r>
        <w:rPr>
          <w:rFonts w:ascii="Lucida Sans Unicode" w:hAnsi="Lucida Sans Unicode" w:cs="Lucida Sans Unicode"/>
          <w:color w:val="0000FF"/>
        </w:rPr>
        <w:t xml:space="preserve">belibenu </w:t>
      </w:r>
      <w:r w:rsidRPr="00677A1C">
        <w:rPr>
          <w:rFonts w:cs="Guttman AriStam"/>
          <w:color w:val="000000"/>
          <w:rtl/>
        </w:rPr>
        <w:t xml:space="preserve"> אַהֲבָתְךָ</w:t>
      </w:r>
      <w:r>
        <w:rPr>
          <w:rFonts w:ascii="Lucida Sans Unicode" w:hAnsi="Lucida Sans Unicode" w:cs="Lucida Sans Unicode"/>
          <w:color w:val="0000FF"/>
        </w:rPr>
        <w:t xml:space="preserve">ahavatecha </w:t>
      </w:r>
      <w:r w:rsidRPr="00677A1C">
        <w:rPr>
          <w:rFonts w:cs="Guttman AriStam"/>
          <w:color w:val="000000"/>
          <w:rtl/>
        </w:rPr>
        <w:t xml:space="preserve"> וְיִרְאָתְךָ</w:t>
      </w:r>
      <w:r>
        <w:rPr>
          <w:rFonts w:ascii="Lucida Sans Unicode" w:hAnsi="Lucida Sans Unicode" w:cs="Lucida Sans Unicode"/>
          <w:color w:val="0000FF"/>
        </w:rPr>
        <w:t xml:space="preserve">veyir'atecha </w:t>
      </w:r>
      <w:r w:rsidRPr="00677A1C">
        <w:rPr>
          <w:rFonts w:cs="Guttman AriStam"/>
          <w:color w:val="000000"/>
          <w:rtl/>
        </w:rPr>
        <w:t>, אַהֲבָה</w:t>
      </w:r>
      <w:r>
        <w:rPr>
          <w:rFonts w:ascii="Lucida Sans Unicode" w:hAnsi="Lucida Sans Unicode" w:cs="Lucida Sans Unicode"/>
          <w:color w:val="0000FF"/>
        </w:rPr>
        <w:t xml:space="preserve">ahavah </w:t>
      </w:r>
      <w:r w:rsidRPr="00677A1C">
        <w:rPr>
          <w:rFonts w:cs="Guttman AriStam"/>
          <w:color w:val="000000"/>
          <w:rtl/>
        </w:rPr>
        <w:t xml:space="preserve"> וְיִרְאָה</w:t>
      </w:r>
      <w:r>
        <w:rPr>
          <w:rFonts w:ascii="Lucida Sans Unicode" w:hAnsi="Lucida Sans Unicode" w:cs="Lucida Sans Unicode"/>
          <w:color w:val="0000FF"/>
        </w:rPr>
        <w:t xml:space="preserve">veyir'ah </w:t>
      </w:r>
      <w:r w:rsidRPr="00677A1C">
        <w:rPr>
          <w:rFonts w:cs="Guttman AriStam"/>
          <w:color w:val="000000"/>
          <w:rtl/>
        </w:rPr>
        <w:t xml:space="preserve"> פְּנִימִיִּית</w:t>
      </w:r>
      <w:r>
        <w:rPr>
          <w:rFonts w:ascii="Lucida Sans Unicode" w:hAnsi="Lucida Sans Unicode" w:cs="Lucida Sans Unicode"/>
          <w:color w:val="0000FF"/>
        </w:rPr>
        <w:t xml:space="preserve">penimi'it </w:t>
      </w:r>
      <w:r w:rsidRPr="00677A1C">
        <w:rPr>
          <w:rFonts w:cs="Guttman AriStam"/>
          <w:color w:val="000000"/>
          <w:rtl/>
        </w:rPr>
        <w:t xml:space="preserve"> לְקַיֵּם</w:t>
      </w:r>
      <w:r>
        <w:rPr>
          <w:rFonts w:ascii="Lucida Sans Unicode" w:hAnsi="Lucida Sans Unicode" w:cs="Lucida Sans Unicode"/>
          <w:color w:val="0000FF"/>
        </w:rPr>
        <w:t xml:space="preserve">lekayem </w:t>
      </w:r>
      <w:r w:rsidRPr="00677A1C">
        <w:rPr>
          <w:rFonts w:cs="Guttman AriStam"/>
          <w:color w:val="000000"/>
          <w:rtl/>
        </w:rPr>
        <w:t xml:space="preserve"> כָּל</w:t>
      </w:r>
      <w:r>
        <w:rPr>
          <w:rFonts w:ascii="Lucida Sans Unicode" w:hAnsi="Lucida Sans Unicode" w:cs="Lucida Sans Unicode"/>
          <w:color w:val="0000FF"/>
        </w:rPr>
        <w:t xml:space="preserve">kol </w:t>
      </w:r>
      <w:r w:rsidRPr="00677A1C">
        <w:rPr>
          <w:rFonts w:cs="Guttman AriStam"/>
          <w:color w:val="000000"/>
          <w:rtl/>
        </w:rPr>
        <w:t xml:space="preserve"> תּוֹרָה</w:t>
      </w:r>
      <w:r>
        <w:rPr>
          <w:rFonts w:ascii="Lucida Sans Unicode" w:hAnsi="Lucida Sans Unicode" w:cs="Lucida Sans Unicode"/>
          <w:color w:val="0000FF"/>
        </w:rPr>
        <w:t xml:space="preserve">torah </w:t>
      </w:r>
      <w:r w:rsidRPr="00677A1C">
        <w:rPr>
          <w:rFonts w:cs="Guttman AriStam"/>
          <w:color w:val="000000"/>
          <w:rtl/>
        </w:rPr>
        <w:t xml:space="preserve"> כֻּלָּהּ</w:t>
      </w:r>
      <w:r>
        <w:rPr>
          <w:rFonts w:ascii="Lucida Sans Unicode" w:hAnsi="Lucida Sans Unicode" w:cs="Lucida Sans Unicode"/>
          <w:color w:val="0000FF"/>
        </w:rPr>
        <w:t xml:space="preserve">kullah </w:t>
      </w:r>
      <w:r w:rsidRPr="00677A1C">
        <w:rPr>
          <w:rFonts w:cs="Guttman AriStam"/>
          <w:color w:val="000000"/>
          <w:rtl/>
        </w:rPr>
        <w:t xml:space="preserve"> לִשְׁמָהּ</w:t>
      </w:r>
      <w:r>
        <w:rPr>
          <w:rFonts w:ascii="Lucida Sans Unicode" w:hAnsi="Lucida Sans Unicode" w:cs="Lucida Sans Unicode"/>
          <w:color w:val="0000FF"/>
        </w:rPr>
        <w:t xml:space="preserve">lishmah </w:t>
      </w:r>
      <w:r w:rsidRPr="00677A1C">
        <w:rPr>
          <w:rFonts w:cs="Guttman AriStam"/>
          <w:color w:val="000000"/>
          <w:rtl/>
        </w:rPr>
        <w:t>, וְדַבְּקֵנוּ</w:t>
      </w:r>
      <w:r>
        <w:rPr>
          <w:rFonts w:ascii="Lucida Sans Unicode" w:hAnsi="Lucida Sans Unicode" w:cs="Lucida Sans Unicode"/>
          <w:color w:val="0000FF"/>
        </w:rPr>
        <w:t xml:space="preserve">vedabekenu </w:t>
      </w:r>
      <w:r w:rsidRPr="00677A1C">
        <w:rPr>
          <w:rFonts w:cs="Guttman AriStam"/>
          <w:color w:val="000000"/>
          <w:rtl/>
        </w:rPr>
        <w:t xml:space="preserve"> בְּךָ</w:t>
      </w:r>
      <w:r>
        <w:rPr>
          <w:rFonts w:ascii="Lucida Sans Unicode" w:hAnsi="Lucida Sans Unicode" w:cs="Lucida Sans Unicode"/>
          <w:color w:val="0000FF"/>
        </w:rPr>
        <w:t xml:space="preserve">becha </w:t>
      </w:r>
      <w:r w:rsidRPr="00677A1C">
        <w:rPr>
          <w:rFonts w:cs="Guttman AriStam"/>
          <w:color w:val="000000"/>
          <w:rtl/>
        </w:rPr>
        <w:t xml:space="preserve"> שֶׁנִּהְיֶה</w:t>
      </w:r>
      <w:r>
        <w:rPr>
          <w:rFonts w:ascii="Lucida Sans Unicode" w:hAnsi="Lucida Sans Unicode" w:cs="Lucida Sans Unicode"/>
          <w:color w:val="0000FF"/>
        </w:rPr>
        <w:t xml:space="preserve">shennihyeh </w:t>
      </w:r>
      <w:r w:rsidRPr="00677A1C">
        <w:rPr>
          <w:rFonts w:cs="Guttman AriStam"/>
          <w:color w:val="000000"/>
          <w:rtl/>
        </w:rPr>
        <w:t xml:space="preserve"> עוֹשִׂים</w:t>
      </w:r>
      <w:r>
        <w:rPr>
          <w:rFonts w:ascii="Lucida Sans Unicode" w:hAnsi="Lucida Sans Unicode" w:cs="Lucida Sans Unicode"/>
          <w:color w:val="0000FF"/>
        </w:rPr>
        <w:t xml:space="preserve">osim </w:t>
      </w:r>
      <w:r w:rsidRPr="00677A1C">
        <w:rPr>
          <w:rFonts w:cs="Guttman AriStam"/>
          <w:color w:val="000000"/>
          <w:rtl/>
        </w:rPr>
        <w:t xml:space="preserve"> מִדּוֹתֶיךָ</w:t>
      </w:r>
      <w:r>
        <w:rPr>
          <w:rFonts w:ascii="Lucida Sans Unicode" w:hAnsi="Lucida Sans Unicode" w:cs="Lucida Sans Unicode"/>
          <w:color w:val="0000FF"/>
        </w:rPr>
        <w:t xml:space="preserve">midoteycha </w:t>
      </w:r>
      <w:r w:rsidRPr="00677A1C">
        <w:rPr>
          <w:rFonts w:cs="Guttman AriStam"/>
          <w:color w:val="000000"/>
          <w:rtl/>
        </w:rPr>
        <w:t xml:space="preserve"> הַקְּדוֹשִׁים</w:t>
      </w:r>
      <w:r>
        <w:rPr>
          <w:rFonts w:ascii="Lucida Sans Unicode" w:hAnsi="Lucida Sans Unicode" w:cs="Lucida Sans Unicode"/>
          <w:color w:val="0000FF"/>
        </w:rPr>
        <w:t xml:space="preserve">hakkedoshim </w:t>
      </w:r>
      <w:r w:rsidRPr="00677A1C">
        <w:rPr>
          <w:rFonts w:cs="Guttman AriStam"/>
          <w:color w:val="000000"/>
          <w:rtl/>
        </w:rPr>
        <w:t xml:space="preserve"> שֶׁאֶפְשָׁר</w:t>
      </w:r>
      <w:r>
        <w:rPr>
          <w:rFonts w:ascii="Lucida Sans Unicode" w:hAnsi="Lucida Sans Unicode" w:cs="Lucida Sans Unicode"/>
          <w:color w:val="0000FF"/>
        </w:rPr>
        <w:t xml:space="preserve">she'efshar </w:t>
      </w:r>
      <w:r w:rsidRPr="00677A1C">
        <w:rPr>
          <w:rFonts w:cs="Guttman AriStam"/>
          <w:color w:val="000000"/>
          <w:rtl/>
        </w:rPr>
        <w:t xml:space="preserve"> לִדָּבֵק</w:t>
      </w:r>
      <w:r>
        <w:rPr>
          <w:rFonts w:ascii="Lucida Sans Unicode" w:hAnsi="Lucida Sans Unicode" w:cs="Lucida Sans Unicode"/>
          <w:color w:val="0000FF"/>
        </w:rPr>
        <w:t xml:space="preserve">lidavek </w:t>
      </w:r>
      <w:r w:rsidRPr="00677A1C">
        <w:rPr>
          <w:rFonts w:cs="Guttman AriStam"/>
          <w:color w:val="000000"/>
          <w:rtl/>
        </w:rPr>
        <w:t xml:space="preserve"> בָּהֶם</w:t>
      </w:r>
      <w:r>
        <w:rPr>
          <w:rFonts w:ascii="Lucida Sans Unicode" w:hAnsi="Lucida Sans Unicode" w:cs="Lucida Sans Unicode"/>
          <w:color w:val="0000FF"/>
        </w:rPr>
        <w:t xml:space="preserve">bahem </w:t>
      </w:r>
      <w:r w:rsidRPr="00677A1C">
        <w:rPr>
          <w:rFonts w:cs="Guttman AriStam"/>
          <w:color w:val="000000"/>
          <w:rtl/>
        </w:rPr>
        <w:t>, וְהֵם</w:t>
      </w:r>
      <w:r>
        <w:rPr>
          <w:rFonts w:ascii="Lucida Sans Unicode" w:hAnsi="Lucida Sans Unicode" w:cs="Lucida Sans Unicode"/>
          <w:color w:val="0000FF"/>
        </w:rPr>
        <w:t xml:space="preserve">vehem </w:t>
      </w:r>
      <w:r w:rsidRPr="00677A1C">
        <w:rPr>
          <w:rFonts w:cs="Guttman AriStam"/>
          <w:color w:val="000000"/>
          <w:rtl/>
        </w:rPr>
        <w:t xml:space="preserve"> אֵלֶּה</w:t>
      </w:r>
      <w:r>
        <w:rPr>
          <w:rFonts w:ascii="Lucida Sans Unicode" w:hAnsi="Lucida Sans Unicode" w:cs="Lucida Sans Unicode"/>
          <w:color w:val="0000FF"/>
        </w:rPr>
        <w:t xml:space="preserve">elleh </w:t>
      </w:r>
      <w:r w:rsidRPr="00677A1C">
        <w:rPr>
          <w:rFonts w:cs="Guttman AriStam"/>
          <w:color w:val="000000"/>
          <w:rtl/>
        </w:rPr>
        <w:t xml:space="preserve"> קְצוֹת</w:t>
      </w:r>
      <w:r>
        <w:rPr>
          <w:rFonts w:ascii="Lucida Sans Unicode" w:hAnsi="Lucida Sans Unicode" w:cs="Lucida Sans Unicode"/>
          <w:color w:val="0000FF"/>
        </w:rPr>
        <w:t xml:space="preserve">ketzot </w:t>
      </w:r>
      <w:r w:rsidRPr="00677A1C">
        <w:rPr>
          <w:rFonts w:cs="Guttman AriStam"/>
          <w:color w:val="000000"/>
          <w:rtl/>
        </w:rPr>
        <w:t xml:space="preserve"> דְּרָכֶיךָ</w:t>
      </w:r>
      <w:r>
        <w:rPr>
          <w:rFonts w:ascii="Lucida Sans Unicode" w:hAnsi="Lucida Sans Unicode" w:cs="Lucida Sans Unicode"/>
          <w:color w:val="0000FF"/>
        </w:rPr>
        <w:t xml:space="preserve">deracheycha </w:t>
      </w:r>
      <w:r w:rsidRPr="00677A1C">
        <w:rPr>
          <w:rFonts w:cs="Guttman AriStam"/>
          <w:color w:val="000000"/>
          <w:rtl/>
        </w:rPr>
        <w:t>, כַּכָּתוּב</w:t>
      </w:r>
      <w:r>
        <w:rPr>
          <w:rFonts w:ascii="Lucida Sans Unicode" w:hAnsi="Lucida Sans Unicode" w:cs="Lucida Sans Unicode"/>
          <w:color w:val="0000FF"/>
        </w:rPr>
        <w:t xml:space="preserve">kakatuv </w:t>
      </w:r>
      <w:r w:rsidRPr="00677A1C">
        <w:rPr>
          <w:rFonts w:cs="Guttman AriStam"/>
          <w:color w:val="000000"/>
          <w:rtl/>
        </w:rPr>
        <w:t xml:space="preserve"> בְּתוֹרָתֶךָ</w:t>
      </w:r>
      <w:r>
        <w:rPr>
          <w:rFonts w:ascii="Lucida Sans Unicode" w:hAnsi="Lucida Sans Unicode" w:cs="Lucida Sans Unicode"/>
          <w:color w:val="0000FF"/>
        </w:rPr>
        <w:t xml:space="preserve">betoratecha </w:t>
      </w:r>
      <w:r w:rsidRPr="00677A1C">
        <w:rPr>
          <w:rFonts w:cs="Guttman AriStam"/>
          <w:color w:val="000000"/>
          <w:rtl/>
        </w:rPr>
        <w:t>: וַיַּעֲבֹר</w:t>
      </w:r>
      <w:r>
        <w:rPr>
          <w:rFonts w:ascii="Lucida Sans Unicode" w:hAnsi="Lucida Sans Unicode" w:cs="Lucida Sans Unicode"/>
          <w:color w:val="0000FF"/>
        </w:rPr>
        <w:t xml:space="preserve">vaya'avor </w:t>
      </w:r>
      <w:r w:rsidRPr="00677A1C">
        <w:rPr>
          <w:rFonts w:cs="Guttman AriStam"/>
          <w:color w:val="000000"/>
          <w:rtl/>
        </w:rPr>
        <w:t xml:space="preserve"> יְיָ</w:t>
      </w:r>
      <w:r>
        <w:rPr>
          <w:rFonts w:ascii="Lucida Sans Unicode" w:hAnsi="Lucida Sans Unicode" w:cs="Lucida Sans Unicode"/>
          <w:color w:val="0000FF"/>
        </w:rPr>
        <w:t xml:space="preserve">yeya </w:t>
      </w:r>
      <w:r w:rsidRPr="00677A1C">
        <w:rPr>
          <w:rFonts w:cs="Guttman AriStam"/>
          <w:color w:val="000000"/>
          <w:rtl/>
        </w:rPr>
        <w:t xml:space="preserve"> עַל</w:t>
      </w:r>
      <w:r>
        <w:rPr>
          <w:rFonts w:ascii="Lucida Sans Unicode" w:hAnsi="Lucida Sans Unicode" w:cs="Lucida Sans Unicode"/>
          <w:color w:val="0000FF"/>
        </w:rPr>
        <w:t xml:space="preserve">al </w:t>
      </w:r>
      <w:r w:rsidRPr="00677A1C">
        <w:rPr>
          <w:rFonts w:cs="Guttman AriStam"/>
          <w:color w:val="000000"/>
          <w:rtl/>
        </w:rPr>
        <w:t xml:space="preserve"> פָּנָיו</w:t>
      </w:r>
      <w:r>
        <w:rPr>
          <w:rFonts w:ascii="Lucida Sans Unicode" w:hAnsi="Lucida Sans Unicode" w:cs="Lucida Sans Unicode"/>
          <w:color w:val="0000FF"/>
        </w:rPr>
        <w:t xml:space="preserve">panav </w:t>
      </w:r>
      <w:r w:rsidRPr="00677A1C">
        <w:rPr>
          <w:rFonts w:cs="Guttman AriStam"/>
          <w:color w:val="000000"/>
          <w:rtl/>
        </w:rPr>
        <w:t xml:space="preserve"> וַיִּקְרָא</w:t>
      </w:r>
      <w:r>
        <w:rPr>
          <w:rFonts w:ascii="Lucida Sans Unicode" w:hAnsi="Lucida Sans Unicode" w:cs="Lucida Sans Unicode"/>
          <w:color w:val="0000FF"/>
        </w:rPr>
        <w:t xml:space="preserve">vayikra </w:t>
      </w:r>
      <w:r w:rsidRPr="00677A1C">
        <w:rPr>
          <w:rFonts w:cs="Guttman AriStam"/>
          <w:color w:val="000000"/>
          <w:rtl/>
        </w:rPr>
        <w:t xml:space="preserve"> יְיָ</w:t>
      </w:r>
      <w:r>
        <w:rPr>
          <w:rFonts w:ascii="Lucida Sans Unicode" w:hAnsi="Lucida Sans Unicode" w:cs="Lucida Sans Unicode"/>
          <w:color w:val="0000FF"/>
        </w:rPr>
        <w:t xml:space="preserve">yeya </w:t>
      </w:r>
      <w:r w:rsidRPr="00677A1C">
        <w:rPr>
          <w:rFonts w:cs="Guttman AriStam"/>
          <w:color w:val="000000"/>
          <w:rtl/>
        </w:rPr>
        <w:t xml:space="preserve"> יְיָ</w:t>
      </w:r>
      <w:r>
        <w:rPr>
          <w:rFonts w:ascii="Lucida Sans Unicode" w:hAnsi="Lucida Sans Unicode" w:cs="Lucida Sans Unicode"/>
          <w:color w:val="0000FF"/>
        </w:rPr>
        <w:t xml:space="preserve">yeya </w:t>
      </w:r>
      <w:r w:rsidRPr="00677A1C">
        <w:rPr>
          <w:rFonts w:cs="Guttman AriStam"/>
          <w:color w:val="000000"/>
          <w:rtl/>
        </w:rPr>
        <w:t xml:space="preserve"> אֵל</w:t>
      </w:r>
      <w:r>
        <w:rPr>
          <w:rFonts w:ascii="Lucida Sans Unicode" w:hAnsi="Lucida Sans Unicode" w:cs="Lucida Sans Unicode"/>
          <w:color w:val="0000FF"/>
        </w:rPr>
        <w:t xml:space="preserve">el </w:t>
      </w:r>
      <w:r w:rsidRPr="00677A1C">
        <w:rPr>
          <w:rFonts w:cs="Guttman AriStam"/>
          <w:color w:val="000000"/>
          <w:rtl/>
        </w:rPr>
        <w:t xml:space="preserve"> רַחוּם</w:t>
      </w:r>
      <w:r>
        <w:rPr>
          <w:rFonts w:ascii="Lucida Sans Unicode" w:hAnsi="Lucida Sans Unicode" w:cs="Lucida Sans Unicode"/>
          <w:color w:val="0000FF"/>
        </w:rPr>
        <w:t xml:space="preserve">rachum </w:t>
      </w:r>
      <w:r w:rsidRPr="00677A1C">
        <w:rPr>
          <w:rFonts w:cs="Guttman AriStam"/>
          <w:color w:val="000000"/>
          <w:rtl/>
        </w:rPr>
        <w:t xml:space="preserve"> וְחַנּוּן</w:t>
      </w:r>
      <w:r>
        <w:rPr>
          <w:rFonts w:ascii="Lucida Sans Unicode" w:hAnsi="Lucida Sans Unicode" w:cs="Lucida Sans Unicode"/>
          <w:color w:val="0000FF"/>
        </w:rPr>
        <w:t xml:space="preserve">vechannun </w:t>
      </w:r>
      <w:r w:rsidRPr="00677A1C">
        <w:rPr>
          <w:rFonts w:cs="Guttman AriStam"/>
          <w:color w:val="000000"/>
          <w:rtl/>
        </w:rPr>
        <w:t>. אֶרֶךְ</w:t>
      </w:r>
      <w:r>
        <w:rPr>
          <w:rFonts w:ascii="Lucida Sans Unicode" w:hAnsi="Lucida Sans Unicode" w:cs="Lucida Sans Unicode"/>
          <w:color w:val="0000FF"/>
        </w:rPr>
        <w:t xml:space="preserve">erech </w:t>
      </w:r>
      <w:r w:rsidRPr="00677A1C">
        <w:rPr>
          <w:rFonts w:cs="Guttman AriStam"/>
          <w:color w:val="000000"/>
          <w:rtl/>
        </w:rPr>
        <w:t xml:space="preserve"> אַפַּיִם</w:t>
      </w:r>
      <w:r>
        <w:rPr>
          <w:rFonts w:ascii="Lucida Sans Unicode" w:hAnsi="Lucida Sans Unicode" w:cs="Lucida Sans Unicode"/>
          <w:color w:val="0000FF"/>
        </w:rPr>
        <w:t xml:space="preserve">apayim </w:t>
      </w:r>
      <w:r w:rsidRPr="00677A1C">
        <w:rPr>
          <w:rFonts w:cs="Guttman AriStam"/>
          <w:color w:val="000000"/>
          <w:rtl/>
        </w:rPr>
        <w:t xml:space="preserve"> וְרַב</w:t>
      </w:r>
      <w:r>
        <w:rPr>
          <w:rFonts w:ascii="Lucida Sans Unicode" w:hAnsi="Lucida Sans Unicode" w:cs="Lucida Sans Unicode"/>
          <w:color w:val="0000FF"/>
        </w:rPr>
        <w:t xml:space="preserve">verav </w:t>
      </w:r>
      <w:r w:rsidRPr="00677A1C">
        <w:rPr>
          <w:rFonts w:cs="Guttman AriStam"/>
          <w:color w:val="000000"/>
          <w:rtl/>
        </w:rPr>
        <w:t xml:space="preserve"> חֶסֶד</w:t>
      </w:r>
      <w:r>
        <w:rPr>
          <w:rFonts w:ascii="Lucida Sans Unicode" w:hAnsi="Lucida Sans Unicode" w:cs="Lucida Sans Unicode"/>
          <w:color w:val="0000FF"/>
        </w:rPr>
        <w:t xml:space="preserve">chesed </w:t>
      </w:r>
      <w:r w:rsidRPr="00677A1C">
        <w:rPr>
          <w:rFonts w:cs="Guttman AriStam"/>
          <w:color w:val="000000"/>
          <w:rtl/>
        </w:rPr>
        <w:t xml:space="preserve"> וֶאֱמֶת</w:t>
      </w:r>
      <w:r>
        <w:rPr>
          <w:rFonts w:ascii="Lucida Sans Unicode" w:hAnsi="Lucida Sans Unicode" w:cs="Lucida Sans Unicode"/>
          <w:color w:val="0000FF"/>
        </w:rPr>
        <w:t xml:space="preserve">ve'emet </w:t>
      </w:r>
      <w:r w:rsidRPr="00677A1C">
        <w:rPr>
          <w:rFonts w:cs="Guttman AriStam"/>
          <w:color w:val="000000"/>
          <w:rtl/>
        </w:rPr>
        <w:t>. נֹצֵר</w:t>
      </w:r>
      <w:r>
        <w:rPr>
          <w:rFonts w:ascii="Lucida Sans Unicode" w:hAnsi="Lucida Sans Unicode" w:cs="Lucida Sans Unicode"/>
          <w:color w:val="0000FF"/>
        </w:rPr>
        <w:t xml:space="preserve">notzer </w:t>
      </w:r>
      <w:r w:rsidRPr="00677A1C">
        <w:rPr>
          <w:rFonts w:cs="Guttman AriStam"/>
          <w:color w:val="000000"/>
          <w:rtl/>
        </w:rPr>
        <w:t xml:space="preserve"> חֶסֶד</w:t>
      </w:r>
      <w:r>
        <w:rPr>
          <w:rFonts w:ascii="Lucida Sans Unicode" w:hAnsi="Lucida Sans Unicode" w:cs="Lucida Sans Unicode"/>
          <w:color w:val="0000FF"/>
        </w:rPr>
        <w:t xml:space="preserve">chesed </w:t>
      </w:r>
      <w:r w:rsidRPr="00677A1C">
        <w:rPr>
          <w:rFonts w:cs="Guttman AriStam"/>
          <w:color w:val="000000"/>
          <w:rtl/>
        </w:rPr>
        <w:t xml:space="preserve"> לָאֲלָפִים</w:t>
      </w:r>
      <w:r>
        <w:rPr>
          <w:rFonts w:ascii="Lucida Sans Unicode" w:hAnsi="Lucida Sans Unicode" w:cs="Lucida Sans Unicode"/>
          <w:color w:val="0000FF"/>
        </w:rPr>
        <w:t xml:space="preserve">la'alafim </w:t>
      </w:r>
      <w:r w:rsidRPr="00677A1C">
        <w:rPr>
          <w:rFonts w:cs="Guttman AriStam"/>
          <w:color w:val="000000"/>
          <w:rtl/>
        </w:rPr>
        <w:t>. נֹשֵׂא</w:t>
      </w:r>
      <w:r>
        <w:rPr>
          <w:rFonts w:ascii="Lucida Sans Unicode" w:hAnsi="Lucida Sans Unicode" w:cs="Lucida Sans Unicode"/>
          <w:color w:val="0000FF"/>
        </w:rPr>
        <w:t xml:space="preserve">nose </w:t>
      </w:r>
      <w:r w:rsidRPr="00677A1C">
        <w:rPr>
          <w:rFonts w:cs="Guttman AriStam"/>
          <w:color w:val="000000"/>
          <w:rtl/>
        </w:rPr>
        <w:t xml:space="preserve"> עָוֹן</w:t>
      </w:r>
      <w:r>
        <w:rPr>
          <w:rFonts w:ascii="Lucida Sans Unicode" w:hAnsi="Lucida Sans Unicode" w:cs="Lucida Sans Unicode"/>
          <w:color w:val="0000FF"/>
        </w:rPr>
        <w:t xml:space="preserve">a'on </w:t>
      </w:r>
      <w:r w:rsidRPr="00677A1C">
        <w:rPr>
          <w:rFonts w:cs="Guttman AriStam"/>
          <w:color w:val="000000"/>
          <w:rtl/>
        </w:rPr>
        <w:t xml:space="preserve"> וָפֶשַׁע</w:t>
      </w:r>
      <w:r>
        <w:rPr>
          <w:rFonts w:ascii="Lucida Sans Unicode" w:hAnsi="Lucida Sans Unicode" w:cs="Lucida Sans Unicode"/>
          <w:color w:val="0000FF"/>
        </w:rPr>
        <w:t xml:space="preserve">vafesha </w:t>
      </w:r>
      <w:r w:rsidRPr="00677A1C">
        <w:rPr>
          <w:rFonts w:cs="Guttman AriStam"/>
          <w:color w:val="000000"/>
          <w:rtl/>
        </w:rPr>
        <w:t xml:space="preserve"> וְחַטָּאָה</w:t>
      </w:r>
      <w:r>
        <w:rPr>
          <w:rFonts w:ascii="Lucida Sans Unicode" w:hAnsi="Lucida Sans Unicode" w:cs="Lucida Sans Unicode"/>
          <w:color w:val="0000FF"/>
        </w:rPr>
        <w:t xml:space="preserve">vechatta'ah </w:t>
      </w:r>
      <w:r w:rsidRPr="00677A1C">
        <w:rPr>
          <w:rFonts w:cs="Guttman AriStam"/>
          <w:color w:val="000000"/>
          <w:rtl/>
        </w:rPr>
        <w:t>. וְנַקֵּה</w:t>
      </w:r>
      <w:r>
        <w:rPr>
          <w:rFonts w:ascii="Lucida Sans Unicode" w:hAnsi="Lucida Sans Unicode" w:cs="Lucida Sans Unicode"/>
          <w:color w:val="0000FF"/>
        </w:rPr>
        <w:t xml:space="preserve">venakkeh </w:t>
      </w:r>
      <w:r w:rsidRPr="00677A1C">
        <w:rPr>
          <w:rFonts w:cs="Guttman AriStam"/>
          <w:color w:val="000000"/>
          <w:rtl/>
        </w:rPr>
        <w:t>. וַאֲנִי</w:t>
      </w:r>
      <w:r>
        <w:rPr>
          <w:rFonts w:ascii="Lucida Sans Unicode" w:hAnsi="Lucida Sans Unicode" w:cs="Lucida Sans Unicode"/>
          <w:color w:val="0000FF"/>
        </w:rPr>
        <w:t xml:space="preserve">va'ani </w:t>
      </w:r>
      <w:r w:rsidRPr="00677A1C">
        <w:rPr>
          <w:rFonts w:cs="Guttman AriStam"/>
          <w:color w:val="000000"/>
          <w:rtl/>
        </w:rPr>
        <w:t xml:space="preserve"> תְפִלָּתִי</w:t>
      </w:r>
      <w:r>
        <w:rPr>
          <w:rFonts w:ascii="Lucida Sans Unicode" w:hAnsi="Lucida Sans Unicode" w:cs="Lucida Sans Unicode"/>
          <w:color w:val="0000FF"/>
        </w:rPr>
        <w:t xml:space="preserve">tefillati </w:t>
      </w:r>
      <w:r w:rsidRPr="00677A1C">
        <w:rPr>
          <w:rFonts w:cs="Guttman AriStam"/>
          <w:color w:val="000000"/>
          <w:rtl/>
        </w:rPr>
        <w:t xml:space="preserve"> לְךָ</w:t>
      </w:r>
      <w:r>
        <w:rPr>
          <w:rFonts w:ascii="Lucida Sans Unicode" w:hAnsi="Lucida Sans Unicode" w:cs="Lucida Sans Unicode"/>
          <w:color w:val="0000FF"/>
        </w:rPr>
        <w:t xml:space="preserve">lecha </w:t>
      </w:r>
      <w:r w:rsidRPr="00677A1C">
        <w:rPr>
          <w:rFonts w:cs="Guttman AriStam"/>
          <w:color w:val="000000"/>
          <w:rtl/>
        </w:rPr>
        <w:t xml:space="preserve"> ה' עֵת</w:t>
      </w:r>
      <w:r>
        <w:rPr>
          <w:rFonts w:ascii="Lucida Sans Unicode" w:hAnsi="Lucida Sans Unicode" w:cs="Lucida Sans Unicode"/>
          <w:color w:val="0000FF"/>
        </w:rPr>
        <w:t xml:space="preserve">et </w:t>
      </w:r>
      <w:r w:rsidRPr="00677A1C">
        <w:rPr>
          <w:rFonts w:cs="Guttman AriStam"/>
          <w:color w:val="000000"/>
          <w:rtl/>
        </w:rPr>
        <w:t xml:space="preserve"> רָצוֹן</w:t>
      </w:r>
      <w:r>
        <w:rPr>
          <w:rFonts w:ascii="Lucida Sans Unicode" w:hAnsi="Lucida Sans Unicode" w:cs="Lucida Sans Unicode"/>
          <w:color w:val="0000FF"/>
        </w:rPr>
        <w:t xml:space="preserve">ratzon </w:t>
      </w:r>
      <w:r w:rsidRPr="00677A1C">
        <w:rPr>
          <w:rFonts w:cs="Guttman AriStam"/>
          <w:color w:val="000000"/>
          <w:rtl/>
        </w:rPr>
        <w:t xml:space="preserve"> שֶׁתַּכְנִיס</w:t>
      </w:r>
      <w:r>
        <w:rPr>
          <w:rFonts w:ascii="Lucida Sans Unicode" w:hAnsi="Lucida Sans Unicode" w:cs="Lucida Sans Unicode"/>
          <w:color w:val="0000FF"/>
        </w:rPr>
        <w:t xml:space="preserve">shettachnis </w:t>
      </w:r>
      <w:r w:rsidRPr="00677A1C">
        <w:rPr>
          <w:rFonts w:cs="Guttman AriStam"/>
          <w:color w:val="000000"/>
          <w:rtl/>
        </w:rPr>
        <w:t xml:space="preserve"> בְּלִבִּי</w:t>
      </w:r>
      <w:r>
        <w:rPr>
          <w:rFonts w:ascii="Lucida Sans Unicode" w:hAnsi="Lucida Sans Unicode" w:cs="Lucida Sans Unicode"/>
          <w:color w:val="0000FF"/>
        </w:rPr>
        <w:t xml:space="preserve">belibi </w:t>
      </w:r>
      <w:r w:rsidRPr="00677A1C">
        <w:rPr>
          <w:rFonts w:cs="Guttman AriStam"/>
          <w:color w:val="000000"/>
          <w:rtl/>
        </w:rPr>
        <w:t xml:space="preserve"> תָּמִיד</w:t>
      </w:r>
      <w:r>
        <w:rPr>
          <w:rFonts w:ascii="Lucida Sans Unicode" w:hAnsi="Lucida Sans Unicode" w:cs="Lucida Sans Unicode"/>
          <w:color w:val="0000FF"/>
        </w:rPr>
        <w:t xml:space="preserve">tamid </w:t>
      </w:r>
      <w:r w:rsidRPr="00677A1C">
        <w:rPr>
          <w:rFonts w:cs="Guttman AriStam"/>
          <w:color w:val="000000"/>
          <w:rtl/>
        </w:rPr>
        <w:t xml:space="preserve"> רָצוֹן</w:t>
      </w:r>
      <w:r>
        <w:rPr>
          <w:rFonts w:ascii="Lucida Sans Unicode" w:hAnsi="Lucida Sans Unicode" w:cs="Lucida Sans Unicode"/>
          <w:color w:val="0000FF"/>
        </w:rPr>
        <w:t xml:space="preserve">ratzon </w:t>
      </w:r>
      <w:r w:rsidRPr="00677A1C">
        <w:rPr>
          <w:rFonts w:cs="Guttman AriStam"/>
          <w:color w:val="000000"/>
          <w:rtl/>
        </w:rPr>
        <w:t xml:space="preserve"> וְהָסֵר</w:t>
      </w:r>
      <w:r>
        <w:rPr>
          <w:rFonts w:ascii="Lucida Sans Unicode" w:hAnsi="Lucida Sans Unicode" w:cs="Lucida Sans Unicode"/>
          <w:color w:val="0000FF"/>
        </w:rPr>
        <w:t xml:space="preserve">vehaser </w:t>
      </w:r>
      <w:r w:rsidRPr="00677A1C">
        <w:rPr>
          <w:rFonts w:cs="Guttman AriStam"/>
          <w:color w:val="000000"/>
          <w:rtl/>
        </w:rPr>
        <w:t xml:space="preserve"> כַּעַס</w:t>
      </w:r>
      <w:r>
        <w:rPr>
          <w:rFonts w:ascii="Lucida Sans Unicode" w:hAnsi="Lucida Sans Unicode" w:cs="Lucida Sans Unicode"/>
          <w:color w:val="0000FF"/>
        </w:rPr>
        <w:t xml:space="preserve">ka'as </w:t>
      </w:r>
      <w:r w:rsidRPr="00677A1C">
        <w:rPr>
          <w:rFonts w:cs="Guttman AriStam"/>
          <w:color w:val="000000"/>
          <w:rtl/>
        </w:rPr>
        <w:t xml:space="preserve"> מִלִּבִּי</w:t>
      </w:r>
      <w:r>
        <w:rPr>
          <w:rFonts w:ascii="Lucida Sans Unicode" w:hAnsi="Lucida Sans Unicode" w:cs="Lucida Sans Unicode"/>
          <w:color w:val="0000FF"/>
        </w:rPr>
        <w:t xml:space="preserve">millibi </w:t>
      </w:r>
      <w:r w:rsidRPr="00677A1C">
        <w:rPr>
          <w:rFonts w:cs="Guttman AriStam"/>
          <w:color w:val="000000"/>
        </w:rPr>
        <w:t>.</w:t>
      </w:r>
    </w:p>
    <w:p w:rsidR="00337891" w:rsidRPr="00677A1C" w:rsidRDefault="00337891" w:rsidP="00677A1C">
      <w:pPr>
        <w:pStyle w:val="NormalWeb"/>
        <w:shd w:val="clear" w:color="auto" w:fill="FFFFFF"/>
        <w:bidi/>
        <w:spacing w:before="96" w:beforeAutospacing="0" w:after="120" w:afterAutospacing="0" w:line="360" w:lineRule="atLeast"/>
        <w:jc w:val="both"/>
        <w:rPr>
          <w:rFonts w:cs="Guttman AriStam"/>
          <w:color w:val="000000"/>
        </w:rPr>
      </w:pPr>
      <w:r w:rsidRPr="00677A1C">
        <w:rPr>
          <w:rFonts w:cs="Guttman AriStam"/>
          <w:color w:val="000000"/>
          <w:rtl/>
        </w:rPr>
        <w:t>יְהִי</w:t>
      </w:r>
      <w:r>
        <w:rPr>
          <w:rFonts w:ascii="Lucida Sans Unicode" w:hAnsi="Lucida Sans Unicode" w:cs="Lucida Sans Unicode"/>
          <w:color w:val="0000FF"/>
        </w:rPr>
        <w:t xml:space="preserve">yehi </w:t>
      </w:r>
      <w:r w:rsidRPr="00677A1C">
        <w:rPr>
          <w:rFonts w:cs="Guttman AriStam"/>
          <w:color w:val="000000"/>
          <w:rtl/>
        </w:rPr>
        <w:t xml:space="preserve"> רָצוֹן</w:t>
      </w:r>
      <w:r>
        <w:rPr>
          <w:rFonts w:ascii="Lucida Sans Unicode" w:hAnsi="Lucida Sans Unicode" w:cs="Lucida Sans Unicode"/>
          <w:color w:val="0000FF"/>
        </w:rPr>
        <w:t xml:space="preserve">ratzon </w:t>
      </w:r>
      <w:r w:rsidRPr="00677A1C">
        <w:rPr>
          <w:rFonts w:cs="Guttman AriStam"/>
          <w:color w:val="000000"/>
          <w:rtl/>
        </w:rPr>
        <w:t xml:space="preserve"> מִלְּפָנֶיךָ</w:t>
      </w:r>
      <w:r>
        <w:rPr>
          <w:rFonts w:ascii="Lucida Sans Unicode" w:hAnsi="Lucida Sans Unicode" w:cs="Lucida Sans Unicode"/>
          <w:color w:val="0000FF"/>
        </w:rPr>
        <w:t xml:space="preserve">millefaneycha </w:t>
      </w:r>
      <w:r w:rsidRPr="00677A1C">
        <w:rPr>
          <w:rFonts w:cs="Guttman AriStam"/>
          <w:color w:val="000000"/>
          <w:rtl/>
        </w:rPr>
        <w:t xml:space="preserve"> ה' אֱלֹהֵינוּ</w:t>
      </w:r>
      <w:r>
        <w:rPr>
          <w:rFonts w:ascii="Lucida Sans Unicode" w:hAnsi="Lucida Sans Unicode" w:cs="Lucida Sans Unicode"/>
          <w:color w:val="0000FF"/>
        </w:rPr>
        <w:t xml:space="preserve">eloheinu </w:t>
      </w:r>
      <w:r w:rsidRPr="00677A1C">
        <w:rPr>
          <w:rFonts w:cs="Guttman AriStam"/>
          <w:color w:val="000000"/>
          <w:rtl/>
        </w:rPr>
        <w:t xml:space="preserve"> וֵאלֹהֵי</w:t>
      </w:r>
      <w:r>
        <w:rPr>
          <w:rFonts w:ascii="Lucida Sans Unicode" w:hAnsi="Lucida Sans Unicode" w:cs="Lucida Sans Unicode"/>
          <w:color w:val="0000FF"/>
        </w:rPr>
        <w:t xml:space="preserve">ve'lohei </w:t>
      </w:r>
      <w:r w:rsidRPr="00677A1C">
        <w:rPr>
          <w:rFonts w:cs="Guttman AriStam"/>
          <w:color w:val="000000"/>
          <w:rtl/>
        </w:rPr>
        <w:t xml:space="preserve"> אֲבוֹתֵינוּ</w:t>
      </w:r>
      <w:r>
        <w:rPr>
          <w:rFonts w:ascii="Lucida Sans Unicode" w:hAnsi="Lucida Sans Unicode" w:cs="Lucida Sans Unicode"/>
          <w:color w:val="0000FF"/>
        </w:rPr>
        <w:t xml:space="preserve">avoteinu </w:t>
      </w:r>
      <w:r w:rsidRPr="00677A1C">
        <w:rPr>
          <w:rFonts w:cs="Guttman AriStam"/>
          <w:color w:val="000000"/>
          <w:rtl/>
        </w:rPr>
        <w:t>. שֶׁנִּשְׁמֹר</w:t>
      </w:r>
      <w:r>
        <w:rPr>
          <w:rFonts w:ascii="Lucida Sans Unicode" w:hAnsi="Lucida Sans Unicode" w:cs="Lucida Sans Unicode"/>
          <w:color w:val="0000FF"/>
        </w:rPr>
        <w:t xml:space="preserve">shennishmor </w:t>
      </w:r>
      <w:r w:rsidRPr="00677A1C">
        <w:rPr>
          <w:rFonts w:cs="Guttman AriStam"/>
          <w:color w:val="000000"/>
          <w:rtl/>
        </w:rPr>
        <w:t xml:space="preserve"> חֻקֶּיךָ</w:t>
      </w:r>
      <w:r>
        <w:rPr>
          <w:rFonts w:ascii="Lucida Sans Unicode" w:hAnsi="Lucida Sans Unicode" w:cs="Lucida Sans Unicode"/>
          <w:color w:val="0000FF"/>
        </w:rPr>
        <w:t xml:space="preserve">chukkeycha </w:t>
      </w:r>
      <w:r w:rsidRPr="00677A1C">
        <w:rPr>
          <w:rFonts w:cs="Guttman AriStam"/>
          <w:color w:val="000000"/>
          <w:rtl/>
        </w:rPr>
        <w:t xml:space="preserve"> בָּעוֹלָם</w:t>
      </w:r>
      <w:r>
        <w:rPr>
          <w:rFonts w:ascii="Lucida Sans Unicode" w:hAnsi="Lucida Sans Unicode" w:cs="Lucida Sans Unicode"/>
          <w:color w:val="0000FF"/>
        </w:rPr>
        <w:t xml:space="preserve">ba'olam </w:t>
      </w:r>
      <w:r w:rsidRPr="00677A1C">
        <w:rPr>
          <w:rFonts w:cs="Guttman AriStam"/>
          <w:color w:val="000000"/>
          <w:rtl/>
        </w:rPr>
        <w:t xml:space="preserve"> הַזֶּה</w:t>
      </w:r>
      <w:r>
        <w:rPr>
          <w:rFonts w:ascii="Lucida Sans Unicode" w:hAnsi="Lucida Sans Unicode" w:cs="Lucida Sans Unicode"/>
          <w:color w:val="0000FF"/>
        </w:rPr>
        <w:t xml:space="preserve">hazzeh </w:t>
      </w:r>
      <w:r w:rsidRPr="00677A1C">
        <w:rPr>
          <w:rFonts w:cs="Guttman AriStam"/>
          <w:color w:val="000000"/>
          <w:rtl/>
        </w:rPr>
        <w:t>. וְנִזְכֶּה</w:t>
      </w:r>
      <w:r>
        <w:rPr>
          <w:rFonts w:ascii="Lucida Sans Unicode" w:hAnsi="Lucida Sans Unicode" w:cs="Lucida Sans Unicode"/>
          <w:color w:val="0000FF"/>
        </w:rPr>
        <w:t xml:space="preserve">venizkeh </w:t>
      </w:r>
      <w:r w:rsidRPr="00677A1C">
        <w:rPr>
          <w:rFonts w:cs="Guttman AriStam"/>
          <w:color w:val="000000"/>
          <w:rtl/>
        </w:rPr>
        <w:t xml:space="preserve"> וְנִחְיֶה</w:t>
      </w:r>
      <w:r>
        <w:rPr>
          <w:rFonts w:ascii="Lucida Sans Unicode" w:hAnsi="Lucida Sans Unicode" w:cs="Lucida Sans Unicode"/>
          <w:color w:val="0000FF"/>
        </w:rPr>
        <w:t xml:space="preserve">venichyeh </w:t>
      </w:r>
      <w:r w:rsidRPr="00677A1C">
        <w:rPr>
          <w:rFonts w:cs="Guttman AriStam"/>
          <w:color w:val="000000"/>
          <w:rtl/>
        </w:rPr>
        <w:t xml:space="preserve"> וְנִרְאֶה</w:t>
      </w:r>
      <w:r>
        <w:rPr>
          <w:rFonts w:ascii="Lucida Sans Unicode" w:hAnsi="Lucida Sans Unicode" w:cs="Lucida Sans Unicode"/>
          <w:color w:val="0000FF"/>
        </w:rPr>
        <w:t xml:space="preserve">venir'eh </w:t>
      </w:r>
      <w:r w:rsidRPr="00677A1C">
        <w:rPr>
          <w:rFonts w:cs="Guttman AriStam"/>
          <w:color w:val="000000"/>
          <w:rtl/>
        </w:rPr>
        <w:t xml:space="preserve"> וְנִירַשׁ</w:t>
      </w:r>
      <w:r>
        <w:rPr>
          <w:rFonts w:ascii="Lucida Sans Unicode" w:hAnsi="Lucida Sans Unicode" w:cs="Lucida Sans Unicode"/>
          <w:color w:val="0000FF"/>
        </w:rPr>
        <w:t xml:space="preserve">venirash </w:t>
      </w:r>
      <w:r w:rsidRPr="00677A1C">
        <w:rPr>
          <w:rFonts w:cs="Guttman AriStam"/>
          <w:color w:val="000000"/>
          <w:rtl/>
        </w:rPr>
        <w:t xml:space="preserve"> טוֹבָה</w:t>
      </w:r>
      <w:r>
        <w:rPr>
          <w:rFonts w:ascii="Lucida Sans Unicode" w:hAnsi="Lucida Sans Unicode" w:cs="Lucida Sans Unicode"/>
          <w:color w:val="0000FF"/>
        </w:rPr>
        <w:t xml:space="preserve">tovah </w:t>
      </w:r>
      <w:r w:rsidRPr="00677A1C">
        <w:rPr>
          <w:rFonts w:cs="Guttman AriStam"/>
          <w:color w:val="000000"/>
          <w:rtl/>
        </w:rPr>
        <w:t xml:space="preserve"> וּבְרָכָה</w:t>
      </w:r>
      <w:r>
        <w:rPr>
          <w:rFonts w:ascii="Lucida Sans Unicode" w:hAnsi="Lucida Sans Unicode" w:cs="Lucida Sans Unicode"/>
          <w:color w:val="0000FF"/>
        </w:rPr>
        <w:t xml:space="preserve">uverachah </w:t>
      </w:r>
      <w:r w:rsidRPr="00677A1C">
        <w:rPr>
          <w:rFonts w:cs="Guttman AriStam"/>
          <w:color w:val="000000"/>
          <w:rtl/>
        </w:rPr>
        <w:t xml:space="preserve"> לִשְׁנֵי</w:t>
      </w:r>
      <w:r>
        <w:rPr>
          <w:rFonts w:ascii="Lucida Sans Unicode" w:hAnsi="Lucida Sans Unicode" w:cs="Lucida Sans Unicode"/>
          <w:color w:val="0000FF"/>
        </w:rPr>
        <w:t xml:space="preserve">lishnei </w:t>
      </w:r>
      <w:r w:rsidRPr="00677A1C">
        <w:rPr>
          <w:rFonts w:cs="Guttman AriStam"/>
          <w:color w:val="000000"/>
          <w:rtl/>
        </w:rPr>
        <w:t xml:space="preserve"> יְמוֹת</w:t>
      </w:r>
      <w:r>
        <w:rPr>
          <w:rFonts w:ascii="Lucida Sans Unicode" w:hAnsi="Lucida Sans Unicode" w:cs="Lucida Sans Unicode"/>
          <w:color w:val="0000FF"/>
        </w:rPr>
        <w:t xml:space="preserve">yemot </w:t>
      </w:r>
      <w:r w:rsidRPr="00677A1C">
        <w:rPr>
          <w:rFonts w:cs="Guttman AriStam"/>
          <w:color w:val="000000"/>
          <w:rtl/>
        </w:rPr>
        <w:t xml:space="preserve"> הַמָּשִׁיחַ</w:t>
      </w:r>
      <w:r>
        <w:rPr>
          <w:rFonts w:ascii="Lucida Sans Unicode" w:hAnsi="Lucida Sans Unicode" w:cs="Lucida Sans Unicode"/>
          <w:color w:val="0000FF"/>
        </w:rPr>
        <w:t xml:space="preserve">hammashi'ach </w:t>
      </w:r>
      <w:r w:rsidRPr="00677A1C">
        <w:rPr>
          <w:rFonts w:cs="Guttman AriStam"/>
          <w:color w:val="000000"/>
          <w:rtl/>
        </w:rPr>
        <w:t xml:space="preserve"> וּלְחַיֵּי</w:t>
      </w:r>
      <w:r>
        <w:rPr>
          <w:rFonts w:ascii="Lucida Sans Unicode" w:hAnsi="Lucida Sans Unicode" w:cs="Lucida Sans Unicode"/>
          <w:color w:val="0000FF"/>
        </w:rPr>
        <w:t xml:space="preserve">ulechayei </w:t>
      </w:r>
      <w:r w:rsidRPr="00677A1C">
        <w:rPr>
          <w:rFonts w:cs="Guttman AriStam"/>
          <w:color w:val="000000"/>
          <w:rtl/>
        </w:rPr>
        <w:t xml:space="preserve"> הָעוֹלָם</w:t>
      </w:r>
      <w:r>
        <w:rPr>
          <w:rFonts w:ascii="Lucida Sans Unicode" w:hAnsi="Lucida Sans Unicode" w:cs="Lucida Sans Unicode"/>
          <w:color w:val="0000FF"/>
        </w:rPr>
        <w:t xml:space="preserve">ha'olam </w:t>
      </w:r>
      <w:r w:rsidRPr="00677A1C">
        <w:rPr>
          <w:rFonts w:cs="Guttman AriStam"/>
          <w:color w:val="000000"/>
          <w:rtl/>
        </w:rPr>
        <w:t xml:space="preserve"> הַבָּא</w:t>
      </w:r>
      <w:r>
        <w:rPr>
          <w:rFonts w:ascii="Lucida Sans Unicode" w:hAnsi="Lucida Sans Unicode" w:cs="Lucida Sans Unicode"/>
          <w:color w:val="0000FF"/>
        </w:rPr>
        <w:t xml:space="preserve">haba </w:t>
      </w:r>
      <w:r w:rsidRPr="00677A1C">
        <w:rPr>
          <w:rFonts w:cs="Guttman AriStam"/>
          <w:color w:val="000000"/>
          <w:rtl/>
        </w:rPr>
        <w:t>. לְמַעַן</w:t>
      </w:r>
      <w:r>
        <w:rPr>
          <w:rFonts w:ascii="Lucida Sans Unicode" w:hAnsi="Lucida Sans Unicode" w:cs="Lucida Sans Unicode"/>
          <w:color w:val="0000FF"/>
        </w:rPr>
        <w:t xml:space="preserve">lema'an </w:t>
      </w:r>
      <w:r w:rsidRPr="00677A1C">
        <w:rPr>
          <w:rFonts w:cs="Guttman AriStam"/>
          <w:color w:val="000000"/>
          <w:rtl/>
        </w:rPr>
        <w:t xml:space="preserve"> יְזַמֶּרְךָ</w:t>
      </w:r>
      <w:r>
        <w:rPr>
          <w:rFonts w:ascii="Lucida Sans Unicode" w:hAnsi="Lucida Sans Unicode" w:cs="Lucida Sans Unicode"/>
          <w:color w:val="0000FF"/>
        </w:rPr>
        <w:t xml:space="preserve">yezammercha </w:t>
      </w:r>
      <w:r w:rsidRPr="00677A1C">
        <w:rPr>
          <w:rFonts w:cs="Guttman AriStam"/>
          <w:color w:val="000000"/>
          <w:rtl/>
        </w:rPr>
        <w:t xml:space="preserve"> כָבוֹד</w:t>
      </w:r>
      <w:r>
        <w:rPr>
          <w:rFonts w:ascii="Lucida Sans Unicode" w:hAnsi="Lucida Sans Unicode" w:cs="Lucida Sans Unicode"/>
          <w:color w:val="0000FF"/>
        </w:rPr>
        <w:t xml:space="preserve">chavod </w:t>
      </w:r>
      <w:r w:rsidRPr="00677A1C">
        <w:rPr>
          <w:rFonts w:cs="Guttman AriStam"/>
          <w:color w:val="000000"/>
          <w:rtl/>
        </w:rPr>
        <w:t xml:space="preserve"> וְלֹא</w:t>
      </w:r>
      <w:r>
        <w:rPr>
          <w:rFonts w:ascii="Lucida Sans Unicode" w:hAnsi="Lucida Sans Unicode" w:cs="Lucida Sans Unicode"/>
          <w:color w:val="0000FF"/>
        </w:rPr>
        <w:t xml:space="preserve">velo </w:t>
      </w:r>
      <w:r w:rsidRPr="00677A1C">
        <w:rPr>
          <w:rFonts w:cs="Guttman AriStam"/>
          <w:color w:val="000000"/>
          <w:rtl/>
        </w:rPr>
        <w:t xml:space="preserve"> יִדֹּם</w:t>
      </w:r>
      <w:r>
        <w:rPr>
          <w:rFonts w:ascii="Lucida Sans Unicode" w:hAnsi="Lucida Sans Unicode" w:cs="Lucida Sans Unicode"/>
          <w:color w:val="0000FF"/>
        </w:rPr>
        <w:t xml:space="preserve">yidom </w:t>
      </w:r>
      <w:r w:rsidRPr="00677A1C">
        <w:rPr>
          <w:rFonts w:cs="Guttman AriStam"/>
          <w:color w:val="000000"/>
          <w:rtl/>
        </w:rPr>
        <w:t>. ה' אֱלֹהַי</w:t>
      </w:r>
      <w:r>
        <w:rPr>
          <w:rFonts w:ascii="Lucida Sans Unicode" w:hAnsi="Lucida Sans Unicode" w:cs="Lucida Sans Unicode"/>
          <w:color w:val="0000FF"/>
        </w:rPr>
        <w:t xml:space="preserve">elohay </w:t>
      </w:r>
      <w:r w:rsidRPr="00677A1C">
        <w:rPr>
          <w:rFonts w:cs="Guttman AriStam"/>
          <w:color w:val="000000"/>
          <w:rtl/>
        </w:rPr>
        <w:t xml:space="preserve"> לְעוֹלָם</w:t>
      </w:r>
      <w:r>
        <w:rPr>
          <w:rFonts w:ascii="Lucida Sans Unicode" w:hAnsi="Lucida Sans Unicode" w:cs="Lucida Sans Unicode"/>
          <w:color w:val="0000FF"/>
        </w:rPr>
        <w:t xml:space="preserve">le'olam </w:t>
      </w:r>
      <w:r w:rsidRPr="00677A1C">
        <w:rPr>
          <w:rFonts w:cs="Guttman AriStam"/>
          <w:color w:val="000000"/>
          <w:rtl/>
        </w:rPr>
        <w:t xml:space="preserve"> אוֹדֶךָּ</w:t>
      </w:r>
      <w:r>
        <w:rPr>
          <w:rFonts w:ascii="Lucida Sans Unicode" w:hAnsi="Lucida Sans Unicode" w:cs="Lucida Sans Unicode"/>
          <w:color w:val="0000FF"/>
        </w:rPr>
        <w:t xml:space="preserve">odeka </w:t>
      </w:r>
      <w:r w:rsidRPr="00677A1C">
        <w:rPr>
          <w:rFonts w:cs="Guttman AriStam"/>
          <w:color w:val="000000"/>
          <w:rtl/>
        </w:rPr>
        <w:t>. בָּרוּךְ</w:t>
      </w:r>
      <w:r>
        <w:rPr>
          <w:rFonts w:ascii="Lucida Sans Unicode" w:hAnsi="Lucida Sans Unicode" w:cs="Lucida Sans Unicode"/>
          <w:color w:val="0000FF"/>
        </w:rPr>
        <w:t xml:space="preserve">baruch </w:t>
      </w:r>
      <w:r w:rsidRPr="00677A1C">
        <w:rPr>
          <w:rFonts w:cs="Guttman AriStam"/>
          <w:color w:val="000000"/>
          <w:rtl/>
        </w:rPr>
        <w:t xml:space="preserve"> הַגֶּבֶר</w:t>
      </w:r>
      <w:r>
        <w:rPr>
          <w:rFonts w:ascii="Lucida Sans Unicode" w:hAnsi="Lucida Sans Unicode" w:cs="Lucida Sans Unicode"/>
          <w:color w:val="0000FF"/>
        </w:rPr>
        <w:t xml:space="preserve">hagever </w:t>
      </w:r>
      <w:r w:rsidRPr="00677A1C">
        <w:rPr>
          <w:rFonts w:cs="Guttman AriStam"/>
          <w:color w:val="000000"/>
          <w:rtl/>
        </w:rPr>
        <w:t xml:space="preserve"> אֲשֶׁר</w:t>
      </w:r>
      <w:r>
        <w:rPr>
          <w:rFonts w:ascii="Lucida Sans Unicode" w:hAnsi="Lucida Sans Unicode" w:cs="Lucida Sans Unicode"/>
          <w:color w:val="0000FF"/>
        </w:rPr>
        <w:t xml:space="preserve">asher </w:t>
      </w:r>
      <w:r w:rsidRPr="00677A1C">
        <w:rPr>
          <w:rFonts w:cs="Guttman AriStam"/>
          <w:color w:val="000000"/>
          <w:rtl/>
        </w:rPr>
        <w:t xml:space="preserve"> יִבְטַח</w:t>
      </w:r>
      <w:r>
        <w:rPr>
          <w:rFonts w:ascii="Lucida Sans Unicode" w:hAnsi="Lucida Sans Unicode" w:cs="Lucida Sans Unicode"/>
          <w:color w:val="0000FF"/>
        </w:rPr>
        <w:t xml:space="preserve">yivtach </w:t>
      </w:r>
      <w:r w:rsidRPr="00677A1C">
        <w:rPr>
          <w:rFonts w:cs="Guttman AriStam"/>
          <w:color w:val="000000"/>
          <w:rtl/>
        </w:rPr>
        <w:t xml:space="preserve"> בַּה</w:t>
      </w:r>
      <w:r>
        <w:rPr>
          <w:rFonts w:ascii="Lucida Sans Unicode" w:hAnsi="Lucida Sans Unicode" w:cs="Lucida Sans Unicode"/>
          <w:color w:val="0000FF"/>
        </w:rPr>
        <w:t xml:space="preserve">bah </w:t>
      </w:r>
      <w:r w:rsidRPr="00677A1C">
        <w:rPr>
          <w:rFonts w:cs="Guttman AriStam"/>
          <w:color w:val="000000"/>
          <w:rtl/>
        </w:rPr>
        <w:t>'. וְהָיָה</w:t>
      </w:r>
      <w:r>
        <w:rPr>
          <w:rFonts w:ascii="Lucida Sans Unicode" w:hAnsi="Lucida Sans Unicode" w:cs="Lucida Sans Unicode"/>
          <w:color w:val="0000FF"/>
        </w:rPr>
        <w:t xml:space="preserve">vehayah </w:t>
      </w:r>
      <w:r w:rsidRPr="00677A1C">
        <w:rPr>
          <w:rFonts w:cs="Guttman AriStam"/>
          <w:color w:val="000000"/>
          <w:rtl/>
        </w:rPr>
        <w:t xml:space="preserve"> ה' מִבְטַחוֹ</w:t>
      </w:r>
      <w:r>
        <w:rPr>
          <w:rFonts w:ascii="Lucida Sans Unicode" w:hAnsi="Lucida Sans Unicode" w:cs="Lucida Sans Unicode"/>
          <w:color w:val="0000FF"/>
        </w:rPr>
        <w:t xml:space="preserve">mivtacho </w:t>
      </w:r>
      <w:r w:rsidRPr="00677A1C">
        <w:rPr>
          <w:rFonts w:cs="Guttman AriStam"/>
          <w:color w:val="000000"/>
          <w:rtl/>
        </w:rPr>
        <w:t>. בִּטְחוּ</w:t>
      </w:r>
      <w:r>
        <w:rPr>
          <w:rFonts w:ascii="Lucida Sans Unicode" w:hAnsi="Lucida Sans Unicode" w:cs="Lucida Sans Unicode"/>
          <w:color w:val="0000FF"/>
        </w:rPr>
        <w:t xml:space="preserve">bitchu </w:t>
      </w:r>
      <w:r w:rsidRPr="00677A1C">
        <w:rPr>
          <w:rFonts w:cs="Guttman AriStam"/>
          <w:color w:val="000000"/>
          <w:rtl/>
        </w:rPr>
        <w:t xml:space="preserve"> בַה</w:t>
      </w:r>
      <w:r>
        <w:rPr>
          <w:rFonts w:ascii="Lucida Sans Unicode" w:hAnsi="Lucida Sans Unicode" w:cs="Lucida Sans Unicode"/>
          <w:color w:val="0000FF"/>
        </w:rPr>
        <w:t xml:space="preserve">vah </w:t>
      </w:r>
      <w:r w:rsidRPr="00677A1C">
        <w:rPr>
          <w:rFonts w:cs="Guttman AriStam"/>
          <w:color w:val="000000"/>
          <w:rtl/>
        </w:rPr>
        <w:t>' עֲדֵי</w:t>
      </w:r>
      <w:r>
        <w:rPr>
          <w:rFonts w:ascii="Lucida Sans Unicode" w:hAnsi="Lucida Sans Unicode" w:cs="Lucida Sans Unicode"/>
          <w:color w:val="0000FF"/>
        </w:rPr>
        <w:t xml:space="preserve">adei </w:t>
      </w:r>
      <w:r w:rsidRPr="00677A1C">
        <w:rPr>
          <w:rFonts w:cs="Guttman AriStam"/>
          <w:color w:val="000000"/>
          <w:rtl/>
        </w:rPr>
        <w:t xml:space="preserve"> עַד</w:t>
      </w:r>
      <w:r>
        <w:rPr>
          <w:rFonts w:ascii="Lucida Sans Unicode" w:hAnsi="Lucida Sans Unicode" w:cs="Lucida Sans Unicode"/>
          <w:color w:val="0000FF"/>
        </w:rPr>
        <w:t xml:space="preserve">ad </w:t>
      </w:r>
      <w:r w:rsidRPr="00677A1C">
        <w:rPr>
          <w:rFonts w:cs="Guttman AriStam"/>
          <w:color w:val="000000"/>
          <w:rtl/>
        </w:rPr>
        <w:t>. כִּי</w:t>
      </w:r>
      <w:r>
        <w:rPr>
          <w:rFonts w:ascii="Lucida Sans Unicode" w:hAnsi="Lucida Sans Unicode" w:cs="Lucida Sans Unicode"/>
          <w:color w:val="0000FF"/>
        </w:rPr>
        <w:t xml:space="preserve">ki </w:t>
      </w:r>
      <w:r w:rsidRPr="00677A1C">
        <w:rPr>
          <w:rFonts w:cs="Guttman AriStam"/>
          <w:color w:val="000000"/>
          <w:rtl/>
        </w:rPr>
        <w:t xml:space="preserve"> בְּיָהּ</w:t>
      </w:r>
      <w:r>
        <w:rPr>
          <w:rFonts w:ascii="Lucida Sans Unicode" w:hAnsi="Lucida Sans Unicode" w:cs="Lucida Sans Unicode"/>
          <w:color w:val="0000FF"/>
        </w:rPr>
        <w:t xml:space="preserve">beyah </w:t>
      </w:r>
      <w:r w:rsidRPr="00677A1C">
        <w:rPr>
          <w:rFonts w:cs="Guttman AriStam"/>
          <w:color w:val="000000"/>
          <w:rtl/>
        </w:rPr>
        <w:t xml:space="preserve"> ה' צוּר</w:t>
      </w:r>
      <w:r>
        <w:rPr>
          <w:rFonts w:ascii="Lucida Sans Unicode" w:hAnsi="Lucida Sans Unicode" w:cs="Lucida Sans Unicode"/>
          <w:color w:val="0000FF"/>
        </w:rPr>
        <w:t xml:space="preserve">tzur </w:t>
      </w:r>
      <w:r w:rsidRPr="00677A1C">
        <w:rPr>
          <w:rFonts w:cs="Guttman AriStam"/>
          <w:color w:val="000000"/>
          <w:rtl/>
        </w:rPr>
        <w:t xml:space="preserve"> עוֹלָמִים</w:t>
      </w:r>
      <w:r>
        <w:rPr>
          <w:rFonts w:ascii="Lucida Sans Unicode" w:hAnsi="Lucida Sans Unicode" w:cs="Lucida Sans Unicode"/>
          <w:color w:val="0000FF"/>
        </w:rPr>
        <w:t xml:space="preserve">olamim </w:t>
      </w:r>
      <w:r w:rsidRPr="00677A1C">
        <w:rPr>
          <w:rFonts w:cs="Guttman AriStam"/>
          <w:color w:val="000000"/>
          <w:rtl/>
        </w:rPr>
        <w:t>. וְיִבְטְחוּ</w:t>
      </w:r>
      <w:r>
        <w:rPr>
          <w:rFonts w:ascii="Lucida Sans Unicode" w:hAnsi="Lucida Sans Unicode" w:cs="Lucida Sans Unicode"/>
          <w:color w:val="0000FF"/>
        </w:rPr>
        <w:t xml:space="preserve">veyivtechu </w:t>
      </w:r>
      <w:r w:rsidRPr="00677A1C">
        <w:rPr>
          <w:rFonts w:cs="Guttman AriStam"/>
          <w:color w:val="000000"/>
          <w:rtl/>
        </w:rPr>
        <w:t xml:space="preserve"> בְךָ</w:t>
      </w:r>
      <w:r>
        <w:rPr>
          <w:rFonts w:ascii="Lucida Sans Unicode" w:hAnsi="Lucida Sans Unicode" w:cs="Lucida Sans Unicode"/>
          <w:color w:val="0000FF"/>
        </w:rPr>
        <w:t xml:space="preserve">vecha </w:t>
      </w:r>
      <w:r w:rsidRPr="00677A1C">
        <w:rPr>
          <w:rFonts w:cs="Guttman AriStam"/>
          <w:color w:val="000000"/>
          <w:rtl/>
        </w:rPr>
        <w:t xml:space="preserve"> יוֹדְעֵי</w:t>
      </w:r>
      <w:r>
        <w:rPr>
          <w:rFonts w:ascii="Lucida Sans Unicode" w:hAnsi="Lucida Sans Unicode" w:cs="Lucida Sans Unicode"/>
          <w:color w:val="0000FF"/>
        </w:rPr>
        <w:t xml:space="preserve">yode'ei </w:t>
      </w:r>
      <w:r w:rsidRPr="00677A1C">
        <w:rPr>
          <w:rFonts w:cs="Guttman AriStam"/>
          <w:color w:val="000000"/>
          <w:rtl/>
        </w:rPr>
        <w:t xml:space="preserve"> שְׁמֶךָ</w:t>
      </w:r>
      <w:r>
        <w:rPr>
          <w:rFonts w:ascii="Lucida Sans Unicode" w:hAnsi="Lucida Sans Unicode" w:cs="Lucida Sans Unicode"/>
          <w:color w:val="0000FF"/>
        </w:rPr>
        <w:t xml:space="preserve">shemecha </w:t>
      </w:r>
      <w:r w:rsidRPr="00677A1C">
        <w:rPr>
          <w:rFonts w:cs="Guttman AriStam"/>
          <w:color w:val="000000"/>
          <w:rtl/>
        </w:rPr>
        <w:t>. כִּי</w:t>
      </w:r>
      <w:r>
        <w:rPr>
          <w:rFonts w:ascii="Lucida Sans Unicode" w:hAnsi="Lucida Sans Unicode" w:cs="Lucida Sans Unicode"/>
          <w:color w:val="0000FF"/>
        </w:rPr>
        <w:t xml:space="preserve">ki </w:t>
      </w:r>
      <w:r w:rsidRPr="00677A1C">
        <w:rPr>
          <w:rFonts w:cs="Guttman AriStam"/>
          <w:color w:val="000000"/>
          <w:rtl/>
        </w:rPr>
        <w:t xml:space="preserve"> לֹא</w:t>
      </w:r>
      <w:r>
        <w:rPr>
          <w:rFonts w:ascii="Lucida Sans Unicode" w:hAnsi="Lucida Sans Unicode" w:cs="Lucida Sans Unicode"/>
          <w:color w:val="0000FF"/>
        </w:rPr>
        <w:t xml:space="preserve">lo </w:t>
      </w:r>
      <w:r w:rsidRPr="00677A1C">
        <w:rPr>
          <w:rFonts w:cs="Guttman AriStam"/>
          <w:color w:val="000000"/>
          <w:rtl/>
        </w:rPr>
        <w:t xml:space="preserve"> עָזַבְתָּ</w:t>
      </w:r>
      <w:r>
        <w:rPr>
          <w:rFonts w:ascii="Lucida Sans Unicode" w:hAnsi="Lucida Sans Unicode" w:cs="Lucida Sans Unicode"/>
          <w:color w:val="0000FF"/>
        </w:rPr>
        <w:t xml:space="preserve">azavta </w:t>
      </w:r>
      <w:r w:rsidRPr="00677A1C">
        <w:rPr>
          <w:rFonts w:cs="Guttman AriStam"/>
          <w:color w:val="000000"/>
          <w:rtl/>
        </w:rPr>
        <w:t xml:space="preserve"> דֹרְשֶׁיךָ</w:t>
      </w:r>
      <w:r>
        <w:rPr>
          <w:rFonts w:ascii="Lucida Sans Unicode" w:hAnsi="Lucida Sans Unicode" w:cs="Lucida Sans Unicode"/>
          <w:color w:val="0000FF"/>
        </w:rPr>
        <w:t xml:space="preserve">doresheycha </w:t>
      </w:r>
      <w:r w:rsidRPr="00677A1C">
        <w:rPr>
          <w:rFonts w:cs="Guttman AriStam"/>
          <w:color w:val="000000"/>
          <w:rtl/>
        </w:rPr>
        <w:t xml:space="preserve"> ה'. ה' חָפֵץ</w:t>
      </w:r>
      <w:r>
        <w:rPr>
          <w:rFonts w:ascii="Lucida Sans Unicode" w:hAnsi="Lucida Sans Unicode" w:cs="Lucida Sans Unicode"/>
          <w:color w:val="0000FF"/>
        </w:rPr>
        <w:t xml:space="preserve">chafetz </w:t>
      </w:r>
      <w:r w:rsidRPr="00677A1C">
        <w:rPr>
          <w:rFonts w:cs="Guttman AriStam"/>
          <w:color w:val="000000"/>
          <w:rtl/>
        </w:rPr>
        <w:t xml:space="preserve"> לְמַעַן</w:t>
      </w:r>
      <w:r>
        <w:rPr>
          <w:rFonts w:ascii="Lucida Sans Unicode" w:hAnsi="Lucida Sans Unicode" w:cs="Lucida Sans Unicode"/>
          <w:color w:val="0000FF"/>
        </w:rPr>
        <w:t xml:space="preserve">lema'an </w:t>
      </w:r>
      <w:r w:rsidRPr="00677A1C">
        <w:rPr>
          <w:rFonts w:cs="Guttman AriStam"/>
          <w:color w:val="000000"/>
          <w:rtl/>
        </w:rPr>
        <w:t xml:space="preserve"> צִדְקוֹ</w:t>
      </w:r>
      <w:r>
        <w:rPr>
          <w:rFonts w:ascii="Lucida Sans Unicode" w:hAnsi="Lucida Sans Unicode" w:cs="Lucida Sans Unicode"/>
          <w:color w:val="0000FF"/>
        </w:rPr>
        <w:t xml:space="preserve">tzidko </w:t>
      </w:r>
      <w:r w:rsidRPr="00677A1C">
        <w:rPr>
          <w:rFonts w:cs="Guttman AriStam"/>
          <w:color w:val="000000"/>
          <w:rtl/>
        </w:rPr>
        <w:t>. יַגְדִּיל</w:t>
      </w:r>
      <w:r>
        <w:rPr>
          <w:rFonts w:ascii="Lucida Sans Unicode" w:hAnsi="Lucida Sans Unicode" w:cs="Lucida Sans Unicode"/>
          <w:color w:val="0000FF"/>
        </w:rPr>
        <w:t xml:space="preserve">yagdil </w:t>
      </w:r>
      <w:r w:rsidRPr="00677A1C">
        <w:rPr>
          <w:rFonts w:cs="Guttman AriStam"/>
          <w:color w:val="000000"/>
          <w:rtl/>
        </w:rPr>
        <w:t xml:space="preserve"> תּוֹרָה</w:t>
      </w:r>
      <w:r>
        <w:rPr>
          <w:rFonts w:ascii="Lucida Sans Unicode" w:hAnsi="Lucida Sans Unicode" w:cs="Lucida Sans Unicode"/>
          <w:color w:val="0000FF"/>
        </w:rPr>
        <w:t xml:space="preserve">torah </w:t>
      </w:r>
      <w:r w:rsidRPr="00677A1C">
        <w:rPr>
          <w:rFonts w:cs="Guttman AriStam"/>
          <w:color w:val="000000"/>
          <w:rtl/>
        </w:rPr>
        <w:t xml:space="preserve"> וְיַאְדִּיר</w:t>
      </w:r>
      <w:r>
        <w:rPr>
          <w:rFonts w:ascii="Lucida Sans Unicode" w:hAnsi="Lucida Sans Unicode" w:cs="Lucida Sans Unicode"/>
          <w:color w:val="0000FF"/>
        </w:rPr>
        <w:t xml:space="preserve">veya'dir </w:t>
      </w:r>
      <w:r w:rsidRPr="00677A1C">
        <w:rPr>
          <w:rFonts w:cs="Guttman AriStam"/>
          <w:color w:val="000000"/>
        </w:rPr>
        <w:t>.</w:t>
      </w:r>
    </w:p>
    <w:p w:rsidR="00337891" w:rsidRPr="00677A1C" w:rsidRDefault="00337891" w:rsidP="00677A1C">
      <w:pPr>
        <w:bidi/>
        <w:jc w:val="both"/>
        <w:rPr>
          <w:rFonts w:cs="Guttman AriStam"/>
          <w:color w:val="0000FF"/>
          <w:sz w:val="24"/>
          <w:szCs w:val="24"/>
          <w:shd w:val="clear" w:color="auto" w:fill="FFFFFF"/>
          <w:rtl/>
          <w:lang w:bidi="he-IL"/>
        </w:rPr>
      </w:pPr>
    </w:p>
    <w:p w:rsidR="00337891" w:rsidRPr="00677A1C" w:rsidRDefault="00337891" w:rsidP="00677A1C">
      <w:pPr>
        <w:bidi/>
        <w:jc w:val="both"/>
        <w:rPr>
          <w:rFonts w:cs="Guttman AriStam"/>
          <w:sz w:val="24"/>
          <w:szCs w:val="24"/>
          <w:lang w:bidi="he-IL"/>
        </w:rPr>
      </w:pPr>
    </w:p>
    <w:sectPr w:rsidR="00337891" w:rsidRPr="00677A1C" w:rsidSect="00FF3C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uttman Ari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A1C"/>
    <w:rsid w:val="00024000"/>
    <w:rsid w:val="001C509F"/>
    <w:rsid w:val="002B67F9"/>
    <w:rsid w:val="00337891"/>
    <w:rsid w:val="00677A1C"/>
    <w:rsid w:val="007404D2"/>
    <w:rsid w:val="008361BE"/>
    <w:rsid w:val="00A72E45"/>
    <w:rsid w:val="00C94746"/>
    <w:rsid w:val="00FF3CF3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1C"/>
    <w:rPr>
      <w:rFonts w:ascii="Arial Unicode MS" w:eastAsia="Arial Unicode MS" w:cs="FrankRuehl"/>
      <w:sz w:val="144"/>
      <w:szCs w:val="14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uttmanAriStam175pt">
    <w:name w:val="Guttman AriStam 17.5 pt"/>
    <w:basedOn w:val="DefaultParagraphFont"/>
    <w:uiPriority w:val="99"/>
    <w:rsid w:val="002B67F9"/>
    <w:rPr>
      <w:rFonts w:ascii="Guttman AriStam" w:hAnsi="Guttman AriStam" w:cs="Guttman AriStam"/>
      <w:sz w:val="35"/>
      <w:szCs w:val="35"/>
      <w:lang w:bidi="he-IL"/>
    </w:rPr>
  </w:style>
  <w:style w:type="paragraph" w:customStyle="1" w:styleId="Stylezohar-par-TitleLatinTimesNewRomanComplexTimesNe">
    <w:name w:val="Style zohar-par-Title + (Latin) Times New Roman (Complex) Times Ne..."/>
    <w:basedOn w:val="Normal"/>
    <w:uiPriority w:val="99"/>
    <w:rsid w:val="002B67F9"/>
    <w:pPr>
      <w:bidi/>
      <w:spacing w:before="100" w:beforeAutospacing="1" w:after="100" w:afterAutospacing="1"/>
      <w:jc w:val="both"/>
    </w:pPr>
    <w:rPr>
      <w:rFonts w:ascii="Guttman AriStam" w:hAnsi="Guttman AriStam" w:cs="Guttman AriStam"/>
      <w:b/>
      <w:bCs/>
      <w:sz w:val="52"/>
      <w:szCs w:val="24"/>
      <w:lang w:bidi="he-IL"/>
    </w:rPr>
  </w:style>
  <w:style w:type="paragraph" w:customStyle="1" w:styleId="StyleStylezohar-par-TitleComplexTim">
    <w:name w:val="Style Style zohar-par-Title  (Complex) Tim..."/>
    <w:basedOn w:val="Stylezohar-par-TitleLatinTimesNewRomanComplexTimesNe"/>
    <w:autoRedefine/>
    <w:uiPriority w:val="99"/>
    <w:rsid w:val="002B67F9"/>
    <w:pPr>
      <w:bidi w:val="0"/>
    </w:pPr>
    <w:rPr>
      <w:rFonts w:eastAsia="Times New Roman"/>
      <w:sz w:val="35"/>
      <w:szCs w:val="35"/>
    </w:rPr>
  </w:style>
  <w:style w:type="paragraph" w:styleId="NormalWeb">
    <w:name w:val="Normal (Web)"/>
    <w:basedOn w:val="Normal"/>
    <w:uiPriority w:val="99"/>
    <w:rsid w:val="00677A1C"/>
    <w:pPr>
      <w:spacing w:before="100" w:beforeAutospacing="1" w:after="100" w:afterAutospacing="1"/>
    </w:pPr>
    <w:rPr>
      <w:rFonts w:ascii="Times New Roman" w:eastAsia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7</Pages>
  <Words>2442</Words>
  <Characters>13921</Characters>
  <Application>Microsoft Office Outlook</Application>
  <DocSecurity>0</DocSecurity>
  <Lines>0</Lines>
  <Paragraphs>0</Paragraphs>
  <ScaleCrop>false</ScaleCrop>
  <Company>NYC HRA/MIS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תפילת השל"ה למען הבנים וחינוכם</dc:title>
  <dc:subject/>
  <dc:creator>NYC</dc:creator>
  <cp:keywords/>
  <dc:description/>
  <cp:lastModifiedBy>NYC</cp:lastModifiedBy>
  <cp:revision>2</cp:revision>
  <dcterms:created xsi:type="dcterms:W3CDTF">2012-05-21T14:32:00Z</dcterms:created>
  <dcterms:modified xsi:type="dcterms:W3CDTF">2012-05-21T15:21:00Z</dcterms:modified>
</cp:coreProperties>
</file>