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2F60D" w14:textId="77777777" w:rsidR="00112A19" w:rsidRDefault="00F61C13" w:rsidP="00F46DAB">
      <w:r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5E9070" wp14:editId="2B9BAA35">
                <wp:simplePos x="0" y="0"/>
                <wp:positionH relativeFrom="page">
                  <wp:posOffset>1314450</wp:posOffset>
                </wp:positionH>
                <wp:positionV relativeFrom="paragraph">
                  <wp:posOffset>3110865</wp:posOffset>
                </wp:positionV>
                <wp:extent cx="5103495" cy="1047750"/>
                <wp:effectExtent l="0" t="0" r="190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047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0343F" w14:textId="575F18E4" w:rsidR="004A4F98" w:rsidRPr="004A4F98" w:rsidRDefault="00882520" w:rsidP="004A4F98">
                            <w:pPr>
                              <w:jc w:val="center"/>
                              <w:rPr>
                                <w:rFonts w:cs="Calibri" w:hint="cs"/>
                                <w:color w:val="2F5496" w:themeColor="accent1" w:themeShade="BF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>Miketz</w:t>
                            </w:r>
                            <w:r w:rsidR="004A4F98" w:rsidRPr="00B83537"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7C57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–</w:t>
                            </w:r>
                            <w:r w:rsidR="004A4F98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>מקץ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E9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5pt;margin-top:244.95pt;width:401.8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" fillcolor="#5b9bd5 [3208]" stroked="f">
                <v:fill opacity="32896f"/>
                <v:textbox>
                  <w:txbxContent>
                    <w:p w14:paraId="24D0343F" w14:textId="575F18E4" w:rsidR="004A4F98" w:rsidRPr="004A4F98" w:rsidRDefault="00882520" w:rsidP="004A4F98">
                      <w:pPr>
                        <w:jc w:val="center"/>
                        <w:rPr>
                          <w:rFonts w:cs="Calibri" w:hint="cs"/>
                          <w:color w:val="2F5496" w:themeColor="accent1" w:themeShade="BF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>Miketz</w:t>
                      </w:r>
                      <w:r w:rsidR="004A4F98" w:rsidRPr="00B83537"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="00187C57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–</w:t>
                      </w:r>
                      <w:r w:rsidR="004A4F98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>מקץ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7C67" wp14:editId="69BB69F9">
                <wp:simplePos x="0" y="0"/>
                <wp:positionH relativeFrom="page">
                  <wp:posOffset>1285875</wp:posOffset>
                </wp:positionH>
                <wp:positionV relativeFrom="paragraph">
                  <wp:posOffset>45720</wp:posOffset>
                </wp:positionV>
                <wp:extent cx="5103495" cy="1404620"/>
                <wp:effectExtent l="0" t="0" r="2095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150A9" w14:textId="69918747" w:rsidR="004A4F98" w:rsidRPr="00B7591D" w:rsidRDefault="00F61C13" w:rsidP="004A4F98">
                            <w:pPr>
                              <w:jc w:val="center"/>
                              <w:rPr>
                                <w:rFonts w:cs="Guttman Stam"/>
                                <w:sz w:val="72"/>
                                <w:szCs w:val="72"/>
                                <w:rtl/>
                              </w:rPr>
                            </w:pPr>
                            <w:r w:rsidRPr="00F61C13">
                              <w:rPr>
                                <w:sz w:val="52"/>
                                <w:szCs w:val="52"/>
                              </w:rPr>
                              <w:t>Le livre de la Genèse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br/>
                            </w:r>
                            <w:r w:rsidR="004A4F98" w:rsidRPr="00B7591D"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ב</w:t>
                            </w:r>
                            <w:r w:rsidR="004A4F98"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ראשית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C67" id="_x0000_s1027" type="#_x0000_t202" style="position:absolute;margin-left:101.25pt;margin-top:3.6pt;width:401.8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 style="mso-fit-shape-to-text:t">
                  <w:txbxContent>
                    <w:p w14:paraId="1F9150A9" w14:textId="69918747" w:rsidR="004A4F98" w:rsidRPr="00B7591D" w:rsidRDefault="00F61C13" w:rsidP="004A4F98">
                      <w:pPr>
                        <w:jc w:val="center"/>
                        <w:rPr>
                          <w:rFonts w:cs="Guttman Stam"/>
                          <w:sz w:val="72"/>
                          <w:szCs w:val="72"/>
                          <w:rtl/>
                        </w:rPr>
                      </w:pPr>
                      <w:r w:rsidRPr="00F61C13">
                        <w:rPr>
                          <w:sz w:val="52"/>
                          <w:szCs w:val="52"/>
                        </w:rPr>
                        <w:t>Le livre de la Genèse</w:t>
                      </w:r>
                      <w:r>
                        <w:rPr>
                          <w:sz w:val="52"/>
                          <w:szCs w:val="52"/>
                        </w:rPr>
                        <w:br/>
                      </w:r>
                      <w:r w:rsidR="004A4F98" w:rsidRPr="00B7591D"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ב</w:t>
                      </w:r>
                      <w:r w:rsidR="004A4F98"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ראשית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1F65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487F9F" wp14:editId="0607E3A4">
                <wp:simplePos x="0" y="0"/>
                <wp:positionH relativeFrom="margin">
                  <wp:align>left</wp:align>
                </wp:positionH>
                <wp:positionV relativeFrom="paragraph">
                  <wp:posOffset>7330147</wp:posOffset>
                </wp:positionV>
                <wp:extent cx="5103495" cy="1404620"/>
                <wp:effectExtent l="0" t="0" r="190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614B" w14:textId="77777777" w:rsidR="00F61C13" w:rsidRPr="00F61C13" w:rsidRDefault="00F61C13" w:rsidP="00F61C1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61C13">
                              <w:rPr>
                                <w:sz w:val="44"/>
                                <w:szCs w:val="44"/>
                              </w:rPr>
                              <w:t>Édition Zohar quotidienne</w:t>
                            </w:r>
                          </w:p>
                          <w:p w14:paraId="254C4A1B" w14:textId="6EA3859E" w:rsidR="004A4F98" w:rsidRDefault="00F61C13" w:rsidP="00F61C13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61C13">
                              <w:rPr>
                                <w:sz w:val="36"/>
                                <w:szCs w:val="36"/>
                              </w:rPr>
                              <w:t>Gratuit pour distribution tel quel, sans but lucratif</w:t>
                            </w:r>
                          </w:p>
                          <w:p w14:paraId="1249E98D" w14:textId="7D380C99" w:rsidR="00F61C13" w:rsidRPr="00F61C13" w:rsidRDefault="00F61C13" w:rsidP="00F61C13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61C13">
                              <w:rPr>
                                <w:color w:val="0070C0"/>
                                <w:sz w:val="32"/>
                                <w:szCs w:val="32"/>
                              </w:rPr>
                              <w:t>DailyZohar.com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87F9F" id="_x0000_s1028" type="#_x0000_t202" style="position:absolute;margin-left:0;margin-top:577.2pt;width:401.85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" stroked="f">
                <v:textbox style="mso-fit-shape-to-text:t">
                  <w:txbxContent>
                    <w:p w14:paraId="0327614B" w14:textId="77777777" w:rsidR="00F61C13" w:rsidRPr="00F61C13" w:rsidRDefault="00F61C13" w:rsidP="00F61C1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F61C13">
                        <w:rPr>
                          <w:sz w:val="44"/>
                          <w:szCs w:val="44"/>
                        </w:rPr>
                        <w:t>Édition Zohar quotidienne</w:t>
                      </w:r>
                    </w:p>
                    <w:p w14:paraId="254C4A1B" w14:textId="6EA3859E" w:rsidR="004A4F98" w:rsidRDefault="00F61C13" w:rsidP="00F61C13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F61C13">
                        <w:rPr>
                          <w:sz w:val="36"/>
                          <w:szCs w:val="36"/>
                        </w:rPr>
                        <w:t>Gratuit pour distribution tel quel, sans but lucratif</w:t>
                      </w:r>
                    </w:p>
                    <w:p w14:paraId="1249E98D" w14:textId="7D380C99" w:rsidR="00F61C13" w:rsidRPr="00F61C13" w:rsidRDefault="00F61C13" w:rsidP="00F61C13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F61C13">
                        <w:rPr>
                          <w:color w:val="0070C0"/>
                          <w:sz w:val="32"/>
                          <w:szCs w:val="32"/>
                        </w:rPr>
                        <w:t>DailyZohar.com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43327424"/>
      <w:bookmarkEnd w:id="0"/>
      <w:r w:rsidR="00AC50C4">
        <w:br w:type="page"/>
      </w:r>
    </w:p>
    <w:p w14:paraId="3D8FA4E6" w14:textId="77777777" w:rsidR="00112A19" w:rsidRPr="00112A19" w:rsidRDefault="00112A19" w:rsidP="00112A19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lastRenderedPageBreak/>
        <w:drawing>
          <wp:inline distT="0" distB="0" distL="0" distR="0" wp14:anchorId="61A81929" wp14:editId="08DA195B">
            <wp:extent cx="695325" cy="1428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Kohen-Chessed-Abraham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320B7B45" wp14:editId="7D84DD48">
            <wp:extent cx="695325" cy="142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5E638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Keren" w:eastAsia="Times New Roman" w:hAnsi="Stam_Keren"/>
          <w:color w:val="660033"/>
        </w:rPr>
        <w:t>Chapitre: 41</w:t>
      </w:r>
    </w:p>
    <w:p w14:paraId="3F4DC3F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וַיְהִ֕י מִקֵּ֖ץ שְׁנָתַ֣יִם יָמִ֑ים וּפַרְעֹ֣ה חֹלֵ֔ם וְהִנֵּ֖ה עֹמֵ֥ד עַל-הַיְאֹֽר: ‏</w:t>
      </w:r>
    </w:p>
    <w:p w14:paraId="2562C6F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arriva, au bout de deux années révolues, que le Pharaon songea, et voici, il se tenait près du fleuve:</w:t>
      </w:r>
    </w:p>
    <w:p w14:paraId="597810CD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וְהִנֵּ֣ה מִן-הַיְאֹ֗ר עֹלֹת֙ שֶׁ֣בַע פָּר֔וֹת יְפ֥וֹת מַרְאֶ֖ה וּבְרִיאֹ֣ת בָּשָׂ֑ר וַתִּרְעֶ֖ינָה בָּאָֽחוּ: ‏</w:t>
      </w:r>
    </w:p>
    <w:p w14:paraId="6E297A3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voici, du fleuve montaient sept vaches, belles à voir, et grasses de chair, et elles paissaient dans les roseaux.</w:t>
      </w:r>
    </w:p>
    <w:p w14:paraId="48425F7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וְהִנֵּ֞ה שֶׁ֧בַע פָּר֣וֹת אֲחֵר֗וֹת עֹל֤וֹת אַֽחֲרֵיהֶן֙ מִן-הַיְאֹ֔ר רָע֥וֹת מַרְאֶ֖ה וְדַקּ֣וֹת בָּשָׂ֑ר וַתַּֽעֲמֹ֛דְנָה אֵ֥צֶל הַפָּר֖וֹת עַל-שְׂפַ֥ת הַיְאֹֽר: ‏</w:t>
      </w:r>
    </w:p>
    <w:p w14:paraId="3555C0E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voici, après elles, sept autres vaches montaient du fleuve, laides à voir, et pauvres de chair; et elles se tinrent à côté des vaches qui étaient sur le bord du fleuve;</w:t>
      </w:r>
    </w:p>
    <w:p w14:paraId="35D577B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וַתֹּאכַ֣לְנָה הַפָּר֗וֹת רָע֤וֹת הַמַּרְאֶה֙ וְדַקֹּ֣ת הַבָּשָׂ֔ר אֵ֚ת שֶׁ֣בַע הַפָּר֔וֹת יְפֹ֥ת הַמַּרְאֶ֖ה וְהַבְּרִיאֹ֑ת וַיִּיקַ֖ץ פַּרְעֹֽה: ‏</w:t>
      </w:r>
    </w:p>
    <w:p w14:paraId="595E8A9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vaches laides à voir, et pauvres de chair, mangèrent les sept vaches belles à voir, et grasses. Et le Pharaon s'éveilla.</w:t>
      </w:r>
    </w:p>
    <w:p w14:paraId="1AF8686D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וַיִּישָׁ֕ן וַיַּֽחֲלֹ֖ם שֵׁנִ֑ית וְהִנֵּ֣ה | שֶׁ֣בַע שִׁבֳּלִ֗ים עֹל֛וֹת בְּקָנֶ֥ה אֶחָ֖ד בְּרִיא֥וֹת וְטֹבֽוֹת: ‏</w:t>
      </w:r>
    </w:p>
    <w:p w14:paraId="46CAEAB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s'endormit, et songea une seconde fois: et voici, sept épis gras et bons montaient sur une seule tige.</w:t>
      </w:r>
    </w:p>
    <w:p w14:paraId="719AAB5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6.  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וְהִנֵּה֙ שֶׁ֣בַע שִׁבֳּלִ֔ים דַּקּ֖וֹת וּשְׁדוּפֹ֣ת קָדִ֑ים צֹֽמְח֖וֹת אַֽחֲרֵיהֶֽן: ‏</w:t>
      </w:r>
    </w:p>
    <w:p w14:paraId="55AC326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voici, sept épis pauvres et brûlés par le vent d'orient germaient après eux;</w:t>
      </w:r>
    </w:p>
    <w:p w14:paraId="4A164E64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וַתִּבְלַ֨עְנָה֙ הַשִּׁבֳּלִ֣ים הַדַּקּ֔וֹת אֵ֚ת שֶׁ֣בַע הַשִּׁבֳּלִ֔ים הַבְּרִיא֖וֹת וְהַמְּלֵא֑וֹת וַיִּיקַ֥ץ פַּרְעֹ֖ה וְהִנֵּ֥ה חֲלֽוֹם: ‏</w:t>
      </w:r>
    </w:p>
    <w:p w14:paraId="54CA3C4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épis pauvres dévorèrent les sept épis gras et pleins. Et le Pharaon s'éveilla; et voilà, c'était un songe.</w:t>
      </w:r>
    </w:p>
    <w:p w14:paraId="6D77437C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וַיְהִ֤י בַבֹּ֨קֶר֙ וַתִּפָּ֣עֶם רוּח֔וֹ וַיִּשְׁלַ֗ח וַיִּקְרָ֛א אֶת-כָּל-חַרְטֻמֵּ֥י מִצְרַ֖יִם וְאֶת-כָּל-חֲכָמֶ֑יהָ וַיְסַפֵּ֨ר פַּרְעֹ֤ה לָהֶם֙ אֶת-חֲלֹמ֔וֹ וְאֵין-פּוֹתֵ֥ר אוֹתָ֖ם לְפַרְעֹֽה: ‏</w:t>
      </w:r>
    </w:p>
    <w:p w14:paraId="1364E82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arriva, au matin, que son esprit fut troublé; et il envoya, et appela tous les devins de l'Égypte, et tous ses sages. Et le Pharaon leur raconta ses songes; et il n'y eut personne qui les interprétât au Pharaon.</w:t>
      </w:r>
    </w:p>
    <w:p w14:paraId="212A0C0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9.  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וַיְדַבֵּר֙ שַׂ֣ר הַמַּשְׁקִ֔ים אֶת-פַּרְעֹ֖ה לֵאמֹ֑ר אֶת-חֲטָאַ֕י אֲנִ֖י מַזְכִּ֥יר הַיּֽוֹם: ‏</w:t>
      </w:r>
    </w:p>
    <w:p w14:paraId="651C8B2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chef des échansons parla au Pharaon, disant: Je rappelle aujourd'hui mes fautes.</w:t>
      </w:r>
    </w:p>
    <w:p w14:paraId="13129DB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10.  </w:t>
      </w:r>
      <w:r w:rsidRPr="00112A19">
        <w:rPr>
          <w:rFonts w:ascii="Stam_Normal" w:eastAsia="Times New Roman" w:hAnsi="Stam_Normal" w:cs="Guttman Stam"/>
          <w:color w:val="333333"/>
          <w:rtl/>
        </w:rPr>
        <w:t>פַּרְעֹ֖ה קָצַ֣ף עַל-עֲבָדָ֑יו וַיִּתֵּ֨ן אֹתִ֜י בְּמִשְׁמַ֗ר בֵּ֚ית שַׂ֣ר הַטַּבָּחִ֔ים אֹתִ֕י וְאֵ֖ת שַׂ֥ר הָֽאֹפִֽים: ‏</w:t>
      </w:r>
    </w:p>
    <w:p w14:paraId="4C38A9A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Le Pharaon fut irrité contre ses serviteurs, et me mit sous garde, moi et le chef des panetiers, dans la maison du chef des gardes;</w:t>
      </w:r>
    </w:p>
    <w:p w14:paraId="34D14C6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וַנַּֽחַלְמָ֥ה חֲל֛וֹם בְּלַ֥יְלָה אֶחָ֖ד אֲנִ֣י וָה֑וּא אִ֛ישׁ כְּפִתְר֥וֹן חֲלֹמ֖וֹ חָלָֽמְנוּ: ‏</w:t>
      </w:r>
    </w:p>
    <w:p w14:paraId="5C6CD200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nous songeâmes un songe dans une même nuit, moi et lui; nous songeâmes chacun selon l'interprétation de son songe.</w:t>
      </w:r>
    </w:p>
    <w:p w14:paraId="55C127E2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12.  </w:t>
      </w:r>
      <w:r w:rsidRPr="00112A19">
        <w:rPr>
          <w:rFonts w:ascii="Stam_Normal" w:eastAsia="Times New Roman" w:hAnsi="Stam_Normal" w:cs="Guttman Stam"/>
          <w:color w:val="333333"/>
          <w:rtl/>
        </w:rPr>
        <w:t>וְשָׁ֨ם אִתָּ֜נוּ נַ֣עַר עִבְרִ֗י עֶ֚בֶד לְשַׂ֣ר הַטַּבָּחִ֔ים וַ֨נְּסַפֶּר-ל֔וֹ וַיִּפְתָּר-לָ֖נוּ אֶת-חֲלֹֽמֹתֵ֑ינוּ אִ֥ישׁ כַּֽחֲלֹמ֖וֹ פָּתָֽר: ‏</w:t>
      </w:r>
    </w:p>
    <w:p w14:paraId="6E23F9CB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y avait là avec nous un jeune hébreu, serviteur du chef des gardes; et nous lui racontâmes, et il nous interpréta nos songes; il donna à chacun l'interprétation selon son songe.</w:t>
      </w:r>
    </w:p>
    <w:p w14:paraId="7532C1C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וַיְהִ֛י כַּֽאֲשֶׁ֥ר פָּֽתַר-לָ֖נוּ כֵּ֣ן הָיָ֑ה אֹתִ֛י הֵשִׁ֥יב עַל-כַּנִּ֖י וְאֹת֥וֹ תָלָֽה: ‏</w:t>
      </w:r>
    </w:p>
    <w:p w14:paraId="3740D1D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arriva que, comme il nous avait interprété, ainsi il advint: moi, le Pharaon me rétablit dans mon poste, et lui, il le pendit.</w:t>
      </w:r>
    </w:p>
    <w:p w14:paraId="4CBE601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וַיִּשְׁלַ֤ח פַּרְעֹה֙ וַיִּקְרָ֣א אֶת-יוֹסֵ֔ף וַיְרִיצֻ֖הוּ מִן-הַבּ֑וֹר וַיְגַלַּח֙ וַיְחַלֵּ֣ף שִׂמְלֹתָ֔יו וַיָּבֹ֖א אֶל-פַּרְעֹֽה: ‏</w:t>
      </w:r>
    </w:p>
    <w:p w14:paraId="3E796DC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envoya, et appela Joseph; et on le fit accourir de la fosse, et il se rasa, et changea de vêtements; et il vint vers le Pharaon.</w:t>
      </w:r>
    </w:p>
    <w:p w14:paraId="53747AAD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36931876" w14:textId="77777777" w:rsidR="00112A19" w:rsidRPr="00112A19" w:rsidRDefault="00112A19" w:rsidP="00112A19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6D29FD7A" wp14:editId="7EEE27EE">
            <wp:extent cx="695325" cy="1428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Levi-Gevurah-Isaac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117EC3FC" wp14:editId="47314B06">
            <wp:extent cx="695325" cy="1428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49FF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15.  </w:t>
      </w:r>
      <w:r w:rsidRPr="00112A19">
        <w:rPr>
          <w:rFonts w:ascii="Stam_Normal" w:eastAsia="Times New Roman" w:hAnsi="Stam_Normal" w:cs="Guttman Stam"/>
          <w:color w:val="333333"/>
        </w:rPr>
        <w:t>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וַיֹּ֤אמֶר פַּרְעֹה֙ אֶל-יוֹסֵ֔ף חֲל֣וֹם חָלַ֔מְתִּי וּפֹתֵ֖ר אֵ֣ין אֹת֑וֹ וַֽאֲנִ֗י שָׁמַ֤עְתִּי עָלֶ֨יךָ֙ לֵאמֹ֔ר תִּשְׁמַ֥ע חֲל֖וֹם לִפְתֹּ֥ר אֹתֽוֹ: ‏</w:t>
      </w:r>
    </w:p>
    <w:p w14:paraId="5909A16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dit à Joseph: J'ai songé un songe, et il n'y a personne pour l'interpréter; et j'ai entendu dire de toi que tu comprends un songe pour l'interpréter.</w:t>
      </w:r>
    </w:p>
    <w:p w14:paraId="6181466D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16.  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וַיַּ֨עַן יוֹסֵ֧ף אֶת-פַּרְעֹ֛ה לֵאמֹ֖ר בִּלְעָדָ֑י אֱלֹהִ֕ים יַֽעֲנֶ֖ה אֶת-שְׁל֥וֹם פַּרְעֹֽה: ‏</w:t>
      </w:r>
    </w:p>
    <w:p w14:paraId="3777C04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répondit au Pharaon, disant: Cela n'est pas à moi; Dieu donnera une réponse de paix au Pharaon.</w:t>
      </w:r>
    </w:p>
    <w:p w14:paraId="0818473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וַיְדַבֵּ֥ר פַּרְעֹ֖ה אֶל-יוֹסֵ֑ף בַּֽחֲלֹמִ֕י הִנְנִ֥י עֹמֵ֖ד עַל-שְׂפַ֥ת הַיְאֹֽר: ‏</w:t>
      </w:r>
    </w:p>
    <w:p w14:paraId="267130F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dit à Joseph: Dans mon songe, voici, je me tenais sur le bord du fleuve; et voici,</w:t>
      </w:r>
    </w:p>
    <w:p w14:paraId="5F707D1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18.  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וְהִנֵּ֣ה מִן-הַיְאֹ֗ר עֹלֹת֙ שֶׁ֣בַע פָּר֔וֹת בְּרִיא֥וֹת בָּשָׂ֖ר וִיפֹ֣ת תֹּ֑אַר וַתִּרְעֶ֖ינָה בָּאָֽחוּ: ‏</w:t>
      </w:r>
    </w:p>
    <w:p w14:paraId="797B19B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lastRenderedPageBreak/>
        <w:t>18.  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du fleuve montaient sept vaches grasses de chair, et belles à voir, et elles paissaient dans les roseaux.</w:t>
      </w:r>
    </w:p>
    <w:p w14:paraId="02967D3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19.  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וְהִנֵּ֞ה שֶֽׁבַע-פָּר֤וֹת אֲחֵרוֹת֙ עֹל֣וֹת אַֽחֲרֵיהֶ֔ן דַּלּ֨וֹת וְרָע֥וֹת תֹּ֛אַר מְאֹ֖ד וְרַקּ֣וֹת בָּשָׂ֑ר לֹֽא-רָאִ֧יתִי כָהֵ֛נָּה בְּכָל-אֶ֥רֶץ מִצְרַ֖יִם לָרֹֽעַ: ‏</w:t>
      </w:r>
    </w:p>
    <w:p w14:paraId="624D701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voici, sept autres vaches montaient après elles, chétives, et très-laides à voir, et maigres de chair: je n'en ai pas vu de semblables en laideur dans tout le pays d'Égypte.</w:t>
      </w:r>
    </w:p>
    <w:p w14:paraId="4FD1A0B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20.  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וַתֹּאכַ֨לְנָה֙ הַפָּר֔וֹת הָֽרַקּ֖וֹת וְהָֽרָע֑וֹת אֵ֣ת שֶׁ֧בַע הַפָּר֛וֹת הָרִֽאשֹׁנ֖וֹת הַבְּרִיאֹֽת: ‏</w:t>
      </w:r>
    </w:p>
    <w:p w14:paraId="380F30B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vaches maigres et laides mangèrent les sept premières vaches, les grasses:</w:t>
      </w:r>
    </w:p>
    <w:p w14:paraId="39CDE5E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וַתָּבֹ֣אנָה אֶל-קִרְבֶּ֗נָה וְלֹ֤א נוֹדַע֙ כִּי-בָ֣אוּ אֶל-קִרְבֶּ֔נָה וּמַרְאֵיהֶ֣ן רַ֔ע כַּֽאֲשֶׁ֖ר בַּתְּחִלָּ֑ה וָֽאִיקָֽץ: ‏</w:t>
      </w:r>
    </w:p>
    <w:p w14:paraId="2AFAAD6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elles entrèrent dans leur ventre, et il ne paraissait point qu'elles fussent entrées dans leur ventre, et leur aspect était aussi laid qu'au commencement.</w:t>
      </w:r>
    </w:p>
    <w:p w14:paraId="6DDC4A3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22.  </w:t>
      </w:r>
      <w:r w:rsidRPr="00112A19">
        <w:rPr>
          <w:rFonts w:ascii="Stam_Normal" w:eastAsia="Times New Roman" w:hAnsi="Stam_Normal" w:cs="Guttman Stam"/>
          <w:color w:val="333333"/>
          <w:rtl/>
        </w:rPr>
        <w:t>וָאֵ֖רֶא בַּֽחֲלֹמִ֑י וְהִנֵּ֣ה | שֶׁ֣בַע שִׁבֳּלִ֗ים עֹלֹ֛ת בְּקָנֶ֥ה אֶחָ֖ד מְלֵאֹ֥ת וְטֹבֽוֹת: ‏</w:t>
      </w:r>
    </w:p>
    <w:p w14:paraId="371850D0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je m'éveillai. Et je vis dans mon songe; et voici, sept épis montaient sur une seule tige, pleins et bons;</w:t>
      </w:r>
    </w:p>
    <w:p w14:paraId="3AE108D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23.  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וְהִנֵּה֙ שֶׁ֣בַע שִׁבֳּלִ֔ים צְנֻמ֥וֹת דַּקּ֖וֹת שְׁדֻפ֣וֹת קָדִ֑ים צֹֽמְח֖וֹת אַֽחֲרֵיהֶֽם: ‏</w:t>
      </w:r>
    </w:p>
    <w:p w14:paraId="661BF7D1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voici, sept épis desséchés, pauvres, brûlés par le vent d'orient, germaient après eux;</w:t>
      </w:r>
    </w:p>
    <w:p w14:paraId="59FEE81D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וַתִּבְלַ֨עְןָ֙ הַשִּׁבֳּלִ֣ים הַדַּקֹּ֔ת אֵ֛ת שֶׁ֥בַע הַֽשִּׁבֳּלִ֖ים הַטֹּב֑וֹת וָֽאֹמַר֙ אֶל-הַחַרְטֻמִּ֔ים וְאֵ֥ין מַגִּ֖יד לִֽי: ‏</w:t>
      </w:r>
    </w:p>
    <w:p w14:paraId="231B7C8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épis pauvres dévorèrent les sept bons épis. Et je l'ai dit aux devins; et il n'y a eu personne qui me l'expliquât.</w:t>
      </w:r>
    </w:p>
    <w:p w14:paraId="7085E2C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וַיֹּ֤אמֶר יוֹסֵף֙ אֶל-פַּרְעֹ֔ה חֲל֥וֹם פַּרְעֹ֖ה אֶחָ֣ד ה֑וּא אֵ֣ת אֲשֶׁ֧ר הָֽאֱלֹהִ֛ים עֹשֶׂ֖ה הִגִּ֥יד לְפַרְעֹֽה: ‏</w:t>
      </w:r>
    </w:p>
    <w:p w14:paraId="5B5A811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dit au Pharaon: Le songe du Pharaon est un: Dieu a déclaré au Pharaon ce qu'il va faire.</w:t>
      </w:r>
    </w:p>
    <w:p w14:paraId="3A16B582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26.  </w:t>
      </w:r>
      <w:r w:rsidRPr="00112A19">
        <w:rPr>
          <w:rFonts w:ascii="Stam_Normal" w:eastAsia="Times New Roman" w:hAnsi="Stam_Normal" w:cs="Guttman Stam"/>
          <w:color w:val="333333"/>
          <w:rtl/>
        </w:rPr>
        <w:t>שֶׁ֧בַע פָּרֹ֣ת הַטֹּבֹ֗ת שֶׁ֤בַע שָׁנִים֙ הֵ֔נָּה וְשֶׁ֤בַע הַֽשִּׁבֳּלִים֙ הַטֹּבֹ֔ת שֶׁ֥בַע שָׁנִ֖ים הֵ֑נָּה חֲל֖וֹם אֶחָ֥ד הֽוּא: ‏</w:t>
      </w:r>
    </w:p>
    <w:p w14:paraId="143DFC8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Les sept bonnes vaches, ce sont sept années; et les sept bons épis, ce sont sept années: c'est un seul songe.</w:t>
      </w:r>
    </w:p>
    <w:p w14:paraId="290D27F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27.  </w:t>
      </w:r>
      <w:r w:rsidRPr="00112A19">
        <w:rPr>
          <w:rFonts w:ascii="Stam_Normal" w:eastAsia="Times New Roman" w:hAnsi="Stam_Normal" w:cs="Guttman Stam"/>
          <w:color w:val="333333"/>
          <w:rtl/>
        </w:rPr>
        <w:t>וְשֶׁ֣בַע הַ֠פָּר֠וֹת הָֽרַקּ֨וֹת וְהָֽרָעֹ֜ת הָֽעֹלֹ֣ת אַֽחֲרֵיהֶ֗ן שֶׁ֤בַע שָׁנִים֙ הֵ֔נָּה וְשֶׁ֤בַע הַֽשִּׁבֳּלִים֙ הָֽרֵק֔וֹת שְׁדֻפ֖וֹת הַקָּדִ֑ים יִֽהְי֕וּ שֶׁ֖בַע שְׁנֵ֥י רָעָֽב: ‏</w:t>
      </w:r>
    </w:p>
    <w:p w14:paraId="78C26081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sept vaches maigres et laides, qui montaient après elles, ce sont sept années; et les sept épis vides, brûlés par le vent d'orient, ce sont sept années de famine.</w:t>
      </w:r>
    </w:p>
    <w:p w14:paraId="53FD1CC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28.  </w:t>
      </w:r>
      <w:r w:rsidRPr="00112A19">
        <w:rPr>
          <w:rFonts w:ascii="Stam_Normal" w:eastAsia="Times New Roman" w:hAnsi="Stam_Normal" w:cs="Guttman Stam"/>
          <w:color w:val="333333"/>
          <w:rtl/>
        </w:rPr>
        <w:t>הוּא הַדָּבָ֔ר אֲשֶׁ֥ר דִּבַּ֖רְתִּי אֶל-פַּרְעֹ֑ה אֲשֶׁ֧ר הָֽאֱלֹהִ֛ים עֹשֶׂ֖ה הֶרְאָ֥ה אֶת-פַּרְעֹֽה: ‏</w:t>
      </w:r>
    </w:p>
    <w:p w14:paraId="304648D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C'est la parole que je dis au Pharaon; ce que Dieu va faire, il le montre au Pharaon.</w:t>
      </w:r>
    </w:p>
    <w:p w14:paraId="13649F8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29.  </w:t>
      </w:r>
      <w:r w:rsidRPr="00112A19">
        <w:rPr>
          <w:rFonts w:ascii="Stam_Normal" w:eastAsia="Times New Roman" w:hAnsi="Stam_Normal" w:cs="Guttman Stam"/>
          <w:color w:val="333333"/>
          <w:rtl/>
        </w:rPr>
        <w:t>הִנֵּ֛ה שֶׁ֥בַע שָׁנִ֖ים בָּא֑וֹת שָׂבָ֥ע גָּד֖וֹל בְּכָל-אֶ֥רֶץ מִצְרָֽיִם: ‏</w:t>
      </w:r>
    </w:p>
    <w:p w14:paraId="16487521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Voici, sept années de grande abondance viennent dans tout le pays d'Égypte;</w:t>
      </w:r>
    </w:p>
    <w:p w14:paraId="74C2353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30.  </w:t>
      </w:r>
      <w:r w:rsidRPr="00112A19">
        <w:rPr>
          <w:rFonts w:ascii="Stam_Normal" w:eastAsia="Times New Roman" w:hAnsi="Stam_Normal" w:cs="Guttman Stam"/>
          <w:color w:val="333333"/>
          <w:rtl/>
        </w:rPr>
        <w:t>וְ֠קָ֠מוּ שֶׁ֨בַע שְׁנֵ֤י רָעָב֙ אַֽחֲרֵיהֶ֔ן וְנִשְׁכַּ֥ח כָּל-הַשָּׂבָ֖ע בְּאֶ֣רֶץ מִצְרָ֑יִם וְכִלָּ֥ה הָֽרָעָ֖ב אֶת-הָאָֽרֶץ: ‏</w:t>
      </w:r>
    </w:p>
    <w:p w14:paraId="5980BB6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sept années de famine se lèveront après elles; et toute l'abondance sera oubliée dans le pays d'Égypte, et la famine consumera le pays;</w:t>
      </w:r>
    </w:p>
    <w:p w14:paraId="3AA317D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31.  </w:t>
      </w:r>
      <w:r w:rsidRPr="00112A19">
        <w:rPr>
          <w:rFonts w:ascii="Stam_Normal" w:eastAsia="Times New Roman" w:hAnsi="Stam_Normal" w:cs="Guttman Stam"/>
          <w:color w:val="333333"/>
          <w:rtl/>
        </w:rPr>
        <w:t>וְלֹֽא-יִוָּדַ֤ע הַשָּׂבָע֙ בָּאָ֔רֶץ מִפְּנֵ֛י הָֽרָעָ֥ב הַה֖וּא אַֽחֲרֵי-כֵ֑ן כִּֽי-כָבֵ֥ד ה֖וּא מְאֹֽד: ‏</w:t>
      </w:r>
    </w:p>
    <w:p w14:paraId="1DD68BB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l'abondance ne sera plus connue dans le pays, à cause de cette famine qui viendra après; car elle sera très-intense.</w:t>
      </w:r>
    </w:p>
    <w:p w14:paraId="4ABBBC6F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32.  </w:t>
      </w:r>
      <w:r w:rsidRPr="00112A19">
        <w:rPr>
          <w:rFonts w:ascii="Stam_Normal" w:eastAsia="Times New Roman" w:hAnsi="Stam_Normal" w:cs="Guttman Stam"/>
          <w:color w:val="333333"/>
          <w:rtl/>
        </w:rPr>
        <w:t>וְעַ֨ל הִשָּׁנ֧וֹת הַֽחֲל֛וֹם אֶל-פַּרְעֹ֖ה פַּֽעֲמָ֑יִם כִּֽי-נָכ֤וֹן הַדָּבָר֙ מֵעִ֣ם הָֽאֱלֹהִ֔ים וּמְמַהֵ֥ר הָֽאֱלֹהִ֖ים לַֽעֲשׂתֽוֹ: ‏</w:t>
      </w:r>
    </w:p>
    <w:p w14:paraId="1F38C1F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que le songe ait été répété deux fois au Pharaon, c'est que la chose est arrêtée de la part de Dieu, et que Dieu se hâte de la faire.</w:t>
      </w:r>
    </w:p>
    <w:p w14:paraId="5F752FA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33.  </w:t>
      </w:r>
      <w:r w:rsidRPr="00112A19">
        <w:rPr>
          <w:rFonts w:ascii="Stam_Normal" w:eastAsia="Times New Roman" w:hAnsi="Stam_Normal" w:cs="Guttman Stam"/>
          <w:color w:val="333333"/>
          <w:rtl/>
        </w:rPr>
        <w:t>וְעַתָּה֙ יֵרֶ֣א פַרְעֹ֔ה אִ֖ישׁ נָב֣וֹן וְחָכָ֑ם וִֽישִׁיתֵ֖הוּ עַל-אֶ֥רֶץ מִצְרָֽיִם: ‏</w:t>
      </w:r>
    </w:p>
    <w:p w14:paraId="2DB262E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maintenant, que le Pharaon se cherche un homme intelligent et sage, et qu'il l'établisse sur le pays d'Égypte.</w:t>
      </w:r>
    </w:p>
    <w:p w14:paraId="2F89F39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34.  </w:t>
      </w:r>
      <w:r w:rsidRPr="00112A19">
        <w:rPr>
          <w:rFonts w:ascii="Stam_Normal" w:eastAsia="Times New Roman" w:hAnsi="Stam_Normal" w:cs="Guttman Stam"/>
          <w:color w:val="333333"/>
          <w:rtl/>
        </w:rPr>
        <w:t>יַֽעֲשֶׂ֣ה פַרְעֹ֔ה וְיַפְקֵ֥ד פְּקִדִ֖ים עַל-הָאָ֑רֶץ וְחִמֵּשׁ֙ אֶת-אֶ֣רֶץ מִצְרַ֔יִם בְּשֶׁ֖בַע שְׁנֵ֥י הַשָּׂבָֽע: ‏</w:t>
      </w:r>
    </w:p>
    <w:p w14:paraId="5A52CB5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Que le Pharaon fasse cela, et qu'il prépose des commissaires sur le pays, et qu'il lève le cinquième du pays d'Égypte pendant les sept années d'abondance;</w:t>
      </w:r>
    </w:p>
    <w:p w14:paraId="35506AA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35.  </w:t>
      </w:r>
      <w:r w:rsidRPr="00112A19">
        <w:rPr>
          <w:rFonts w:ascii="Stam_Normal" w:eastAsia="Times New Roman" w:hAnsi="Stam_Normal" w:cs="Guttman Stam"/>
          <w:color w:val="333333"/>
          <w:rtl/>
        </w:rPr>
        <w:t>וְיִקְבְּצ֗וּ אֶת-כָּל-אֹ֨כֶל֙ הַשָּׁנִ֣ים הַטֹּב֔וֹת הַבָּאֹ֖ת הָאֵ֑לֶּה וְיִצְבְּרוּ-בָ֞ר תַּ֧חַת יַד-פַּרְעֹ֛ה אֹ֥כֶל בֶּֽעָרִ֖ים וְשָׁמָֽרוּ: ‏</w:t>
      </w:r>
    </w:p>
    <w:p w14:paraId="6918678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qu'ils rassemblent tous les vivres de ces bonnes années qui viennent, et qu'ils amassent le blé sous la main du Pharaon pour nourriture dans les villes, et qu'ils le gardent.</w:t>
      </w:r>
    </w:p>
    <w:p w14:paraId="68487E3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36.  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וְהָיָ֨ה הָאֹ֤כֶל לְפִקָּדוֹן֙ לָאָ֔רֶץ לְשֶׁ֨בַע֙ שְׁנֵ֣י הָֽרָעָ֔ב אֲשֶׁ֥ר תִּֽהְיֶ֖יןָ בְּאֶ֣רֶץ מִצְרָ֑יִם וְלֹֽא-תִכָּרֵ֥ת הָאָ֖רֶץ בָּֽרָעָֽב: ‏</w:t>
      </w:r>
    </w:p>
    <w:p w14:paraId="401F959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vivres seront une réserve pour le pays, pour les sept années de famine qui seront dans le pays d'Égypte, et le pays ne sera pas détruit par la famine.</w:t>
      </w:r>
    </w:p>
    <w:p w14:paraId="16BBB5B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37.  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וַיִּיטַ֥ב הַדָּבָ֖ר בְּעֵינֵ֣י פַרְעֹ֑ה וּבְעֵינֵ֖י כָּל-עֲבָדָֽיו: ‏</w:t>
      </w:r>
    </w:p>
    <w:p w14:paraId="3A37668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la chose fut bonne aux yeux du Pharaon et aux yeux de tous ses serviteurs</w:t>
      </w:r>
    </w:p>
    <w:p w14:paraId="7A66221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וַיֹּ֥אמֶר פַּרְעֹ֖ה אֶל-עֲבָדָ֑יו הֲנִמְצָ֣א כָזֶ֔ה אִ֕ישׁ אֲשֶׁ֛ר ר֥וּחַ אֱלֹהִ֖ים בּֽוֹ: ‏</w:t>
      </w:r>
    </w:p>
    <w:p w14:paraId="3B36914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dit à ses serviteurs: Trouverons-nous un homme semblable à celui-ci, en qui est l'esprit des dieux?</w:t>
      </w:r>
    </w:p>
    <w:p w14:paraId="3770A1EB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77008CA2" w14:textId="77777777" w:rsidR="00112A19" w:rsidRPr="00112A19" w:rsidRDefault="00112A19" w:rsidP="00112A19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49181306" wp14:editId="3B9EB1F5">
            <wp:extent cx="695325" cy="1428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Troisième-Tiferet-Jacob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521DE99B" wp14:editId="6097C4D6">
            <wp:extent cx="695325" cy="1428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0220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39.  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וַיֹּ֤אמֶר פַּרְעֹה֙ אֶל-יוֹסֵ֔ף אַֽחֲרֵ֨י הוֹדִ֧יעַ אֱלֹהִ֛ים אֽוֹתְךָ֖ אֶת-כָּל-זֹ֑את אֵין-נָב֥וֹן וְחָכָ֖ם כָּמֽוֹךָ: ‏</w:t>
      </w:r>
    </w:p>
    <w:p w14:paraId="4AC563A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dit à Joseph: Puisque Dieu t'a fait connaître tout cela, personne n'est intelligent et sage comme toi.</w:t>
      </w:r>
    </w:p>
    <w:p w14:paraId="118C7E5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40.  </w:t>
      </w:r>
      <w:r w:rsidRPr="00112A19">
        <w:rPr>
          <w:rFonts w:ascii="Stam_Normal" w:eastAsia="Times New Roman" w:hAnsi="Stam_Normal" w:cs="Guttman Stam"/>
          <w:color w:val="333333"/>
          <w:rtl/>
        </w:rPr>
        <w:t>אַתָּה֙ תִּֽהְיֶ֣ה עַל-בֵּיתִ֔י וְעַל-פִּ֖יךָ יִשַּׁ֣ק כָּל-עַמִּ֑י רַ֥ק הַכִּסֵּ֖א אֶגְדַּ֥ל מִמֶּֽךָּ: ‏</w:t>
      </w:r>
    </w:p>
    <w:p w14:paraId="55D7C1C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Toi, tu seras sur ma maison, et tout mon peuple se dirigera d'après ton commandement; seulement quant au trône, je serai plus grand que toi.</w:t>
      </w:r>
    </w:p>
    <w:p w14:paraId="5132820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וַיֹּ֥אמֶר פַּרְעֹ֖ה אֶל-יוֹסֵ֑ף רְאֵה֙ נָתַ֣תִּי אֹֽתְךָ֔ עַ֖ל כָּל-אֶ֥רֶץ מִצְרָֽיִם: ‏</w:t>
      </w:r>
    </w:p>
    <w:p w14:paraId="19B42FD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dit à Joseph: Vois, je t'ai établi sur tout le pays d'Égypte.</w:t>
      </w:r>
    </w:p>
    <w:p w14:paraId="309C6CB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42.  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וַיָּ֨סַר פַּרְעֹ֤ה אֶת-טַבַּעְתּוֹ֙ מֵעַ֣ל יָד֔וֹ וַיִּתֵּ֥ן אֹתָ֖הּ עַל-יַ֣ד יוֹסֵ֑ף וַיַּלְבֵּ֤שׁ אֹתוֹ֙ בִּגְדֵי-שֵׁ֔שׁ וַיָּ֛שֶׂם רְבִ֥ד הַזָּהָ֖ב עַל-צַוָּארֽוֹ: ‏</w:t>
      </w:r>
    </w:p>
    <w:p w14:paraId="7C03EDB0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Etle Pharaon ôta son anneau de sa main, et le mit à la main de Joseph, et il le revêtit de vêtements de byssus, et mit un collier d'or à son cou;</w:t>
      </w:r>
    </w:p>
    <w:p w14:paraId="3DC27C2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וַיַּרְכֵּ֣ב אֹת֗וֹ בְּמִרְכֶּ֤בֶת הַמִּשְׁנֶה֙ אֲשֶׁר-ל֔וֹ וַיִּקְרְא֥וּ לְפָנָ֖יו אַבְרֵ֑ךְ וְנָת֣וֹן אֹת֔וֹ עַ֖ל כָּל-אֶ֥רֶץ מִצְרָֽיִם: ‏</w:t>
      </w:r>
    </w:p>
    <w:p w14:paraId="692126A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le fit monter sur le second char qui était à lui; et on criait devant lui: Abrec! Et il l'établit sur tout le pays d'Égypte.</w:t>
      </w:r>
    </w:p>
    <w:p w14:paraId="37D4A9A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וַיֹּ֧אמֶר פַּרְעֹ֛ה אֶל-יוֹסֵ֖ף אֲנִ֣י פַרְעֹ֑ה וּבִלְעָדֶ֗יךָ לֹֽא-יָרִ֨ים אִ֧ישׁ אֶת-יָד֛וֹ וְאֶת-רַגְל֖וֹ בְּכָל-אֶ֥רֶץ מִצְרָֽיִם: ‏</w:t>
      </w:r>
    </w:p>
    <w:p w14:paraId="747CAB4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dit à Joseph: Moi je suis le Pharaon: sans toi nul ne lèvera la main ni le pied dans tout le pays d'Égypte.</w:t>
      </w:r>
    </w:p>
    <w:p w14:paraId="6DC4A80C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וַיִּקְרָ֨א פַרְעֹ֣ה שֵֽׁם-יוֹסֵף֘ צָֽפְנַ֣ת פַּעְנֵ֒חַ֒ וַיִּתֶּן-ל֣וֹ אֶת-אָֽסְנַ֗ת בַּת-פּ֥וֹטִי פֶ֛רַע כֹּהֵ֥ן אֹ֖ן לְאִשָּׁ֑ה וַיֵּצֵ֥א יוֹסֵ֖ף עַל-אֶ֥רֶץ מִצְרָֽיִם: ‏</w:t>
      </w:r>
    </w:p>
    <w:p w14:paraId="2C6FD6F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Pharaon appela le nom de Joseph Tsaphnath-Pahnéakh; et il lui donna pour femme Asnath, fille de Poti-Phéra, sacrificateur d'On. Et Joseph parcourut le pays d'Égypte.</w:t>
      </w:r>
    </w:p>
    <w:p w14:paraId="599665E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46.  </w:t>
      </w:r>
      <w:r w:rsidRPr="00112A19">
        <w:rPr>
          <w:rFonts w:ascii="Stam_Normal" w:eastAsia="Times New Roman" w:hAnsi="Stam_Normal" w:cs="Guttman Stam"/>
          <w:color w:val="333333"/>
          <w:rtl/>
        </w:rPr>
        <w:t>וְיוֹסֵף֙ בֶּן-שְׁלֹשִׁ֣ים שָׁנָ֔ה בְּעָמְד֕וֹ לִפְנֵ֖י פַּרְעֹ֣ה מֶֽלֶךְ-מִצְרָ֑יִם וַיֵּצֵ֤א יוֹסֵף֙ מִלִּפְנֵ֣י פַרְעֹ֔ה וַיַּֽעֲבֹ֖ר בְּכָל-אֶ֥רֶץ מִצְרָֽיִם: ‏</w:t>
      </w:r>
    </w:p>
    <w:p w14:paraId="79D0DE4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était âgé de trente ans lorsqu'il se tint devant le Pharaon, le roi d'Égypte; et Joseph sortit de devant le Pharaon et passa par tout le pays d'Égypte.</w:t>
      </w:r>
    </w:p>
    <w:p w14:paraId="5CED52C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וַתַּ֣עַשׂ הָאָ֔רֶץ בְּשֶׁ֖בַע שְׁנֵ֣י הַשָּׂבָ֑ע לִקְמָצִֽים: ‏</w:t>
      </w:r>
    </w:p>
    <w:p w14:paraId="178E045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la terre rapporta à pleines mains pendant les sept années d'abondance.</w:t>
      </w:r>
    </w:p>
    <w:p w14:paraId="3E49929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וַיִּקְבֹּ֞ץ אֶת-כָּל-אֹ֣כֶל | שֶׁ֣בַע שָׁנִ֗ים אֲשֶׁ֤ר הָיוּ֙ בְּאֶ֣רֶץ מִצְרַ֔יִם וַיִּתֶּן-אֹ֖כֶל בֶּֽעָרִ֑ים אֹ֧כֶל שְׂדֵֽה-הָעִ֛יר אֲשֶׁ֥ר סְבִֽיבֹתֶ֖יהָ נָתַ֥ן בְּתוֹכָֽהּ: ‏</w:t>
      </w:r>
    </w:p>
    <w:p w14:paraId="27887C0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rassembla tous les vivres des sept années qui furent dans le pays d'Égypte, et mit les vivres dans les villes; il mit dans chaque ville les vivres provenant des champs qui étaient autour d'elle.</w:t>
      </w:r>
    </w:p>
    <w:p w14:paraId="3A0BBB1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49.  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וַיִּצְבֹּ֨ר יוֹסֵ֥ף בָּ֛ר כְּח֥וֹל הַיָּ֖ם הַרְבֵּ֣ה מְאֹ֑ד עַ֛ד כִּֽי-חָדַ֥ל לִסְפֹּ֖ר כִּי-אֵ֥ין מִסְפָּֽר: ‏</w:t>
      </w:r>
    </w:p>
    <w:p w14:paraId="6F1630C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amassa du blé, comme le sable de la mer, une immense quantité, jusqu'à ce qu'on cessa de compter, parce qu'il était sans nombre.</w:t>
      </w:r>
    </w:p>
    <w:p w14:paraId="415B56E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50.  </w:t>
      </w:r>
      <w:r w:rsidRPr="00112A19">
        <w:rPr>
          <w:rFonts w:ascii="Stam_Normal" w:eastAsia="Times New Roman" w:hAnsi="Stam_Normal" w:cs="Guttman Stam"/>
          <w:color w:val="333333"/>
          <w:rtl/>
        </w:rPr>
        <w:t>וּלְיוֹסֵ֤ף יֻלָּד֙ שְׁנֵ֣י בָנִ֔ים בְּטֶ֥רֶם תָּב֖וֹא שְׁנַ֣ת הָֽרָעָ֑ב אֲשֶׁ֤ר יָֽלְדָה-לּוֹ֙ אָֽסְנַ֔ת בַּת-פּ֥וֹטִי פֶ֖רַע כֹּהֵ֥ן אֽוֹן: ‏</w:t>
      </w:r>
    </w:p>
    <w:p w14:paraId="6821D6B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Et, avant que vînt l'année de la famine, il naquit à Joseph deux fils, qu'Asnath, fille de Poti-Phéra, sacrificateur d'On, lui enfanta.</w:t>
      </w:r>
    </w:p>
    <w:p w14:paraId="75376C3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וַיִּקְרָ֥א יוֹסֵ֛ף אֶת-שֵׁ֥ם הַבְּכ֖וֹר מְנַשֶּׁ֑ה כִּֽי-נַשַּׁ֤נִי אֱלֹהִים֙ אֶת-כָּל-עֲמָלִ֔י וְאֵ֖ת כָּל-בֵּ֥ית אָבִֽי: ‏</w:t>
      </w:r>
    </w:p>
    <w:p w14:paraId="6A407C1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appela le nom du premier-né Manassé: car Dieu m'a fait oublier toute ma peine, et toute la maison de mon père.</w:t>
      </w:r>
    </w:p>
    <w:p w14:paraId="46E531A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52.  </w:t>
      </w:r>
      <w:r w:rsidRPr="00112A19">
        <w:rPr>
          <w:rFonts w:ascii="Stam_Normal" w:eastAsia="Times New Roman" w:hAnsi="Stam_Normal" w:cs="Guttman Stam"/>
          <w:color w:val="333333"/>
          <w:rtl/>
        </w:rPr>
        <w:t>וְאֵ֛ת שֵׁ֥ם הַשֵּׁנִ֖י קָרָ֣א אֶפְרָ֑יִם כִּֽי-הִפְרַ֥נִי אֱלֹהִ֖ים בְּאֶ֥רֶץ עָנְיִֽי: ‏</w:t>
      </w:r>
    </w:p>
    <w:p w14:paraId="61AFCA4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appela le second Éphraïm: car Dieu m'a fait fructifier dans le pays de mon affliction.</w:t>
      </w:r>
    </w:p>
    <w:p w14:paraId="2FF11A55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4F8BFC5B" w14:textId="77777777" w:rsidR="00112A19" w:rsidRPr="00112A19" w:rsidRDefault="00112A19" w:rsidP="00112A19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3967244D" wp14:editId="44E880A7">
            <wp:extent cx="695325" cy="142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Quatrième-Netzach-Moïse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269C68FA" wp14:editId="5973FE49">
            <wp:extent cx="695325" cy="142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D01D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53.  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וַתִּכְלֶ֕ינָה שֶׁ֖בַע שְׁנֵ֣י הַשָּׂבָ֑ע אֲשֶׁ֥ר הָיָ֖ה בְּאֶ֥רֶץ מִצְרָֽיִם: ‏</w:t>
      </w:r>
    </w:p>
    <w:p w14:paraId="331CFD6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sept années de l'abondance qui avait été dans le pays d'Égypte finirent;</w:t>
      </w:r>
    </w:p>
    <w:p w14:paraId="7A3175BC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54.  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וַתְּחִלֶּ֜ינָה שֶׁ֣בַע שְׁנֵ֤י הָֽרָעָב֙ לָב֔וֹא כַּֽאֲשֶׁ֖ר אָמַ֣ר יוֹסֵ֑ף וַיְהִ֤י רָעָב֙ בְּכָל-הָ֣אֲרָצ֔וֹת וּבְכָל-אֶ֥רֶץ מִצְרַ֖יִם הָ֥יָה לָֽחֶם: ‏</w:t>
      </w:r>
    </w:p>
    <w:p w14:paraId="567EA50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sept années de la famine commencèrent à venir, comme Joseph avait dit. Et il y eut famine dans tous les pays: mais dans tout le pays d'Égypte il y avait du pain.</w:t>
      </w:r>
    </w:p>
    <w:p w14:paraId="538E07EF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וַתִּרְעַב֙ כָּל-אֶ֣רֶץ מִצְרַ֔יִם וַיִּצְעַ֥ק הָעָ֛ם אֶל-פַּרְעֹ֖ה לַלָּ֑חֶם וַיֹּ֨אמֶר פַּרְעֹ֤ה לְכָל-מִצְרַ֨יִם֙ לְכ֣וּ אֶל-יוֹסֵ֔ף אֲשֶׁר-יֹאמַ֥ר לָכֶ֖ם תַּֽעֲשֽׂוּ: ‏</w:t>
      </w:r>
    </w:p>
    <w:p w14:paraId="0AD3487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tout le pays d'Égypte eut faim, et le peuple cria au Pharaon pour du pain; et le Pharaon dit à tous les Égyptiens: Allez à Joseph; faites ce qu'il vous dira.</w:t>
      </w:r>
    </w:p>
    <w:p w14:paraId="66900BF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56.  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וְהָֽרָעָ֣ב הָיָ֔ה עַ֖ל כָּל-פְּנֵ֣י הָאָ֑רֶץ וַיִּפְתַּ֨ח יוֹסֵ֜ף אֶת-כָּל-אֲשֶׁ֤ר בָּהֶם֙ וַיִּשְׁבֹּ֣ר לְמִצְרַ֔יִם וַיֶּֽחֱזַ֥ק הָֽרָעָ֖ב בְּאֶ֥רֶץ מִצְרָֽיִם: ‏</w:t>
      </w:r>
    </w:p>
    <w:p w14:paraId="3F2803E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la famine était sur toute la face de la terre; et Joseph ouvrit tous les lieux de dépôt, et vendit du blé aux Égyptiens; et la famine sévissait dans le pays d'Égypte.</w:t>
      </w:r>
    </w:p>
    <w:p w14:paraId="7D2ABAD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57.  </w:t>
      </w:r>
      <w:r w:rsidRPr="00112A19">
        <w:rPr>
          <w:rFonts w:ascii="Stam_Normal" w:eastAsia="Times New Roman" w:hAnsi="Stam_Normal" w:cs="Guttman Stam"/>
          <w:color w:val="333333"/>
          <w:rtl/>
        </w:rPr>
        <w:t>וְכָל-הָאָ֨רֶץ֙ בָּ֣אוּ מִצְרַ֔יְמָה לִשְׁבֹּ֖ר אֶל-יוֹסֵ֑ף כִּֽי-חָזַ֥ק הָֽרָעָ֖ב בְּכָל-הָאָֽרֶץ: ‏</w:t>
      </w:r>
    </w:p>
    <w:p w14:paraId="6B4DAE1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de toute la terre on venait en Égypte, vers Joseph, pour acheter du blé; car la famine sévissait sur toute la terre.</w:t>
      </w:r>
    </w:p>
    <w:p w14:paraId="1E1D150E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Stam_Keren" w:eastAsia="Times New Roman" w:hAnsi="Stam_Keren"/>
          <w:color w:val="660033"/>
        </w:rPr>
        <w:t>Chapitre: 42</w:t>
      </w:r>
    </w:p>
    <w:p w14:paraId="5CBD8C6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וַיַּ֣רְא יַֽעֲקֹ֔ב כִּ֥י יֶשׁ-שֶׁ֖בֶר בְּמִצְרָ֑יִם וַיֹּ֤אמֶר יַֽעֲקֹב֙ לְבָנָ֔יו לָ֖מָּה תִּתְרָאֽוּ: ‏</w:t>
      </w:r>
    </w:p>
    <w:p w14:paraId="6EC149B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Jacob vit qu'il y avait du blé en Égypte; et Jacob dit à ses fils: Pourquoi vous regardez-vous les uns les autres?</w:t>
      </w:r>
    </w:p>
    <w:p w14:paraId="08354DE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וַיֹּ֕אמֶר הִנֵּ֣ה שָׁמַ֔עְתִּי כִּ֥י יֶשׁ-שֶׁ֖בֶר בְּמִצְרָ֑יִם רְדוּ-שָׁ֨מָּה֙ וְשִׁבְרוּ-לָ֣נוּ מִשָּׁ֔ם וְנִֽחְיֶ֖ה וְלֹ֥א נָמֽוּת: ‏</w:t>
      </w:r>
    </w:p>
    <w:p w14:paraId="7FF9F30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dit: Voici, j'ai appris qu'il y a du blé en Égypte; descendez-y, et achetez-nous-en, afin que nous vivions, et que nous ne mourions pas.</w:t>
      </w:r>
    </w:p>
    <w:p w14:paraId="32ED2D2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וַיֵּֽרְד֥וּ אֲחֵי-יוֹסֵ֖ף עֲשָׂרָ֑ה לִשְׁבֹּ֥ר בָּ֖ר מִמִּצְרָֽיִם: ‏</w:t>
      </w:r>
    </w:p>
    <w:p w14:paraId="4FEA3AA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dix frères de Joseph descendirent pour acheter du blé en Égypte;</w:t>
      </w:r>
    </w:p>
    <w:p w14:paraId="67D94B2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4.  </w:t>
      </w:r>
      <w:r w:rsidRPr="00112A19">
        <w:rPr>
          <w:rFonts w:ascii="Stam_Normal" w:eastAsia="Times New Roman" w:hAnsi="Stam_Normal" w:cs="Guttman Stam"/>
          <w:color w:val="333333"/>
          <w:rtl/>
        </w:rPr>
        <w:t>וְאֶת-בִּנְיָמִין֙ אֲחִ֣י יוֹסֵ֔ף לֹֽא-שָׁלַ֥ח יַֽעֲקֹ֖ב אֶת-אֶחָ֑יו כִּ֣י אָמַ֔ר פֶּן-יִקְרָאֶ֖נּוּ אָסֽוֹן: ‏</w:t>
      </w:r>
    </w:p>
    <w:p w14:paraId="1624BDE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mais Jacob n'envoya pas Benjamin, le frère de Joseph, avec ses frères, car il disait: De peur qu'un accident ne lui arrive!</w:t>
      </w:r>
    </w:p>
    <w:p w14:paraId="1A96439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וַיָּבֹ֨אוּ֙ בְּנֵ֣י יִשְׂרָאֵ֔ל לִשְׁבֹּ֖ר בְּת֣וֹךְ הַבָּאִ֑ים כִּֽי-הָיָ֥ה הָֽרָעָ֖ב בְּאֶ֥רֶץ כְּנָֽעַן: ‏</w:t>
      </w:r>
    </w:p>
    <w:p w14:paraId="11AC280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fils d'Israël allèrent pour acheter du blé, parmi ceux qui allaient; car la famine était dans le pays de Canaan.</w:t>
      </w:r>
    </w:p>
    <w:p w14:paraId="1487D65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6.  </w:t>
      </w:r>
      <w:r w:rsidRPr="00112A19">
        <w:rPr>
          <w:rFonts w:ascii="Stam_Normal" w:eastAsia="Times New Roman" w:hAnsi="Stam_Normal" w:cs="Guttman Stam"/>
          <w:color w:val="333333"/>
          <w:rtl/>
        </w:rPr>
        <w:t>וְיוֹסֵ֗ף ה֚וּא הַשַּׁלִּ֣יט עַל-הָאָ֔רֶץ ה֥וּא הַמַּשְׁבִּ֖יר לְכָל-עַ֣ם הָאָ֑רֶץ וַיָּבֹ֨אוּ֙ אֲחֵ֣י יוֹסֵ֔ף וַיִּשְׁתַּֽחֲווּ-ל֥וֹ אַפַּ֖יִם אָֽרְצָה: ‏</w:t>
      </w:r>
    </w:p>
    <w:p w14:paraId="3A371DA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était gouverneur du pays; il vendait le blé à tout le peuple du pays. Et les frères de Joseph vinrent, et se prosternèrent devant lui la face contre terre.</w:t>
      </w:r>
    </w:p>
    <w:p w14:paraId="6F7A4DA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וַיַּ֥רְא יוֹסֵ֛ף אֶת-אֶחָ֖יו וַיַּכִּרֵ֑ם וַיִּתְנַכֵּ֨ר אֲלֵיהֶ֜ם וַיְדַבֵּ֧ר אִתָּ֣ם קָשׁ֗וֹת וַיֹּ֤אמֶר אֲלֵהֶם֙ מֵאַ֣יִן בָּאתֶ֔ם וַיֹּ֣אמְר֔וּ מֵאֶ֥רֶץ כְּנַ֖עַן לִשְׁבָּר-אֹֽכֶל: ‏</w:t>
      </w:r>
    </w:p>
    <w:p w14:paraId="4202481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vit ses frères, et les reconnut; et il fit l'étranger vis-à-vis d'eux, et leur parla durement, et leur dit: D'où venez-vous? Et ils dirent: Du pays de Canaan, pour acheter des vivres.</w:t>
      </w:r>
    </w:p>
    <w:p w14:paraId="6C94E31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וַיַּכֵּ֥ר יוֹסֵ֖ף אֶת-אֶחָ֑יו וְהֵ֖ם לֹ֥א הִכִּרֻֽהוּ: ‏</w:t>
      </w:r>
    </w:p>
    <w:p w14:paraId="26D8B46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reconnut ses frères; et eux ne le reconnurent pas.</w:t>
      </w:r>
    </w:p>
    <w:p w14:paraId="628EE07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9.  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וַיִּזְכֹּ֣ר יוֹסֵ֔ף אֵ֚ת הַֽחֲלֹמ֔וֹת אֲשֶׁ֥ר חָלַ֖ם לָהֶ֑ם וַיֹּ֤אמֶר אֲלֵהֶם֙ מְרַגְּלִ֣ים אַתֶּ֔ם לִרְא֛וֹת אֶת-עֶרְוַ֥ת הָאָ֖רֶץ בָּאתֶֽם: ‏</w:t>
      </w:r>
    </w:p>
    <w:p w14:paraId="1E45FC6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se souvint des songes qu'il avait songés à leur sujet, et il leur dit: Vous êtes des espions; c'est pour voir les lieux ouverts du pays que vous êtes venus.</w:t>
      </w:r>
    </w:p>
    <w:p w14:paraId="7DF1376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10.  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וַיֹּֽאמְר֥וּ אֵלָ֖יו לֹ֣א אֲדֹנִ֑י וַֽעֲבָדֶ֥יךָ בָּ֖אוּ לִשְׁבָּר-אֹֽכֶל: ‏</w:t>
      </w:r>
    </w:p>
    <w:p w14:paraId="29E7AD3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lui dirent: Non, mon seigneur; mais tes serviteurs sont venus pour acheter des vivres.</w:t>
      </w:r>
    </w:p>
    <w:p w14:paraId="37ED947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11.  </w:t>
      </w:r>
      <w:r w:rsidRPr="00112A19">
        <w:rPr>
          <w:rFonts w:ascii="Stam_Normal" w:eastAsia="Times New Roman" w:hAnsi="Stam_Normal" w:cs="Guttman Stam"/>
          <w:color w:val="333333"/>
          <w:rtl/>
        </w:rPr>
        <w:t>כֻּלָּ֕נוּ בְּנֵ֥י אִישׁ-אֶחָ֖ד נָ֑חְנוּ כֵּנִ֣ים אֲנַ֔חְנוּ לֹֽא-הָי֥וּ עֲבָדֶ֖יךָ מְרַגְּלִֽים: ‏</w:t>
      </w:r>
    </w:p>
    <w:p w14:paraId="30655F8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Nous sommes tous fils d'un seul homme; nous sommes d'honnêtes gens; tes serviteurs ne sont pas des espions.</w:t>
      </w:r>
    </w:p>
    <w:p w14:paraId="3C0E0CF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12.  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וַיֹּ֖אמֶר אֲלֵהֶ֑ם לֹ֕א כִּֽי-עֶרְוַ֥ת הָאָ֖רֶץ בָּאתֶ֥ם לִרְאֽוֹת: ‏</w:t>
      </w:r>
    </w:p>
    <w:p w14:paraId="02143A8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leur dit: Non; mais vous êtes venus pour voir les lieux ouverts du pays.</w:t>
      </w:r>
    </w:p>
    <w:p w14:paraId="5D16C60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וַיֹּֽאמְר֗וּ שְׁנֵי֣ם עָשָׂר֩ עֲבָדֶ֨יךָ אַחִ֧ים | אֲנַ֛חְנוּ בְּנֵ֥י אִישׁ-אֶחָ֖ד בְּאֶ֣רֶץ כְּנָ֑עַן וְהִנֵּ֨ה הַקָּטֹ֤ן אֶת-אָבִ֨ינוּ֙ הַיּ֔וֹם וְהָֽאֶחָ֖ד אֵינֶֽנּוּ: ‏</w:t>
      </w:r>
    </w:p>
    <w:p w14:paraId="4DB7EB1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dirent: Tes serviteurs étaient douze frères; nous sommes fils d'un seul homme, au pays de Canaan; et voici, le plus jeune est aujourd'hui avec notre père, et l'un n'est plus.</w:t>
      </w:r>
    </w:p>
    <w:p w14:paraId="23C2951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וַיֹּ֥אמֶר אֲלֵהֶ֖ם יוֹסֵ֑ף ה֗וּא אֲשֶׁ֨ר דִּבַּ֧רְתִּי אֲלֵכֶ֛ם לֵאמֹ֖ר מְרַגְּלִ֥ים אַתֶּֽם: ‏</w:t>
      </w:r>
    </w:p>
    <w:p w14:paraId="7ADE74F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leur dit: C'est ce que je vous disais, en disant: Vous êtes des espions.</w:t>
      </w:r>
    </w:p>
    <w:p w14:paraId="433ADB6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15.  </w:t>
      </w:r>
      <w:r w:rsidRPr="00112A19">
        <w:rPr>
          <w:rFonts w:ascii="Stam_Normal" w:eastAsia="Times New Roman" w:hAnsi="Stam_Normal" w:cs="Guttman Stam"/>
          <w:color w:val="333333"/>
          <w:rtl/>
        </w:rPr>
        <w:t>בְּזֹ֖את תִּבָּחֵ֑נוּ חֵ֤י פַרְעֹה֙ אִם-תֵּֽצְא֣וּ מִזֶּ֔ה כִּ֧י אִם-בְּב֛וֹא אֲחִיכֶ֥ם הַקָּטֹ֖ן הֵֽנָּה: ‏</w:t>
      </w:r>
    </w:p>
    <w:p w14:paraId="43FF37E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Par ceci vous serez mis à l'épreuve: Vie du Pharaon! si vous sortez d'ici, à moins que votre jeune frère ne vienne ici!</w:t>
      </w:r>
    </w:p>
    <w:p w14:paraId="3110C26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16.  </w:t>
      </w:r>
      <w:r w:rsidRPr="00112A19">
        <w:rPr>
          <w:rFonts w:ascii="Stam_Normal" w:eastAsia="Times New Roman" w:hAnsi="Stam_Normal" w:cs="Guttman Stam"/>
          <w:color w:val="333333"/>
          <w:rtl/>
        </w:rPr>
        <w:t>שִׁלְח֨וּ מִכֶּ֣ם אֶחָד֘ וְיִקַּ֣ח אֶת-אֲחִיכֶם֒ וְאַתֶּם֙ הֵאָ֣סְר֔וּ וְיִֽבָּֽחֲנוּ֙ דִּבְרֵיכֶ֔ם הַֽאֱמֶ֖ת אִתְּכֶ֑ם וְאִם-לֹ֕א חֵ֣י פַרְעֹ֔ה כִּ֥י מְרַגְּלִ֖ים אַתֶּֽם: ‏</w:t>
      </w:r>
    </w:p>
    <w:p w14:paraId="6AFEE4A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Envoyez l'un de vous, et qu'il aille chercher votre frère; et vous, vous serez liés, et vos paroles seront mises à l'épreuve, pour voir si la vérité est avec vous: sinon, vie du Pharaon! certainement vous êtes des espions.</w:t>
      </w:r>
    </w:p>
    <w:p w14:paraId="4F9792F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וַיֶּֽאֱסֹ֥ף אֹתָ֛ם אֶל-מִשְׁמָ֖ר שְׁל֥שֶׁת יָמִֽים: ‏</w:t>
      </w:r>
    </w:p>
    <w:p w14:paraId="04EE10E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les fit mettre ensemble sous garde pendant trois jours.</w:t>
      </w:r>
    </w:p>
    <w:p w14:paraId="3C0C565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וַיֹּ֨אמֶר אֲלֵהֶ֤ם יוֹסֵף֙ בַּיּ֣וֹם הַשְּׁלִישִׁ֔י זֹ֥את עֲשׂ֖וּ וִֽחְי֑וּ אֶת-הָֽאֱלֹהִ֖ים אֲנִ֥י יָרֵֽא: ‏</w:t>
      </w:r>
    </w:p>
    <w:p w14:paraId="40587C2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Et, le troisième jour, Joseph leur dit: Faites ceci, et vous vivrez; moi je crains Dieu.</w:t>
      </w:r>
    </w:p>
    <w:p w14:paraId="1D9FC162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14CA7E95" w14:textId="77777777" w:rsidR="00112A19" w:rsidRPr="00112A19" w:rsidRDefault="00112A19" w:rsidP="00112A19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51EF0A97" wp14:editId="5A76150D">
            <wp:extent cx="695325" cy="142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Cinquième-Hod-Aaron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7F127786" wp14:editId="02804DCA">
            <wp:extent cx="69532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D38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19.  </w:t>
      </w:r>
      <w:r w:rsidRPr="00112A19">
        <w:rPr>
          <w:rFonts w:ascii="Stam_Normal" w:eastAsia="Times New Roman" w:hAnsi="Stam_Normal" w:cs="Guttman Stam"/>
          <w:color w:val="333333"/>
          <w:rtl/>
        </w:rPr>
        <w:t>אִם-כֵּנִ֣ים אַתֶּ֔ם אֲחִיכֶ֣ם אֶחָ֔ד יֵֽאָסֵ֖ר בְּבֵ֣ית מִשְׁמַרְכֶ֑ם וְאַתֶּם֙ לְכ֣וּ הָבִ֔יאוּ שֶׁ֖בֶר רַֽעֲב֥וֹן בָּֽתֵּיכֶֽם: ‏</w:t>
      </w:r>
    </w:p>
    <w:p w14:paraId="7ECD9AC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Si vous êtes d'honnêtes gens, l'un de vous, qui êtes frères, sera lié dans la maison où vous avez été sous garde; et vous, allez, emportez du blé pour la faim de vos maisons;</w:t>
      </w:r>
    </w:p>
    <w:p w14:paraId="30B717F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20.  </w:t>
      </w:r>
      <w:r w:rsidRPr="00112A19">
        <w:rPr>
          <w:rFonts w:ascii="Stam_Normal" w:eastAsia="Times New Roman" w:hAnsi="Stam_Normal" w:cs="Guttman Stam"/>
          <w:color w:val="333333"/>
          <w:rtl/>
        </w:rPr>
        <w:t>וְאֶת-אֲחִיכֶ֤ם הַקָּטֹן֙ תָּבִ֣יאוּ אֵלַ֔י וְיֵאָֽמְנ֥וּ דִבְרֵיכֶ֖ם וְלֹ֣א תָמ֑וּתוּ וַיַּֽעֲשׂוּ-כֵֽן: ‏</w:t>
      </w:r>
    </w:p>
    <w:p w14:paraId="7B1E17A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amenez-moi le plus jeune de vos frères, et vos paroles se trouveront vraies; et vous ne mourrez pas. Et ils firent ainsi.</w:t>
      </w:r>
    </w:p>
    <w:p w14:paraId="4C7DFD64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וַיֹּֽאמְר֞וּ אִ֣ישׁ אֶל-אָחִ֗יו אֲבָל֘ אֲשֵׁמִ֣ים | אֲנַ֘חְנוּ֘ עַל-אָחִ֒ינוּ֒ אֲשֶׁ֨ר רָאִ֜ינוּ צָרַ֥ת נַפְשׁ֛וֹ בְּהִתְחַֽנְנ֥וֹ אֵלֵ֖ינוּ וְלֹ֣א שָׁמָ֑עְנוּ עַל-כֵּן֙ בָּ֣אָה אֵלֵ֔ינוּ הַצָּרָ֖ה הַזֹּֽאת: ‏</w:t>
      </w:r>
    </w:p>
    <w:p w14:paraId="186EC74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se dirent l'un à l'autre: Certainement nous sommes coupables à l'égard de notre frère; car nous avons vu la détresse de son âme quand il nous demandait grâce, et nous ne l'avons pas écouté; c'est pourquoi cette détresse est venue sur nous.</w:t>
      </w:r>
    </w:p>
    <w:p w14:paraId="6CDF185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22.  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וַיַּ֩עַן֩ רְאוּבֵ֨ן אֹתָ֜ם לֵאמֹ֗ר הֲלוֹא֩ אָמַ֨רְתִּי אֲלֵיכֶ֧ם | לֵאמֹ֛ר אַל-תֶּֽחֶטְא֥וּ בַיֶּ֖לֶד וְלֹ֣א שְׁמַעְתֶּ֑ם וְגַם-דָּמ֖וֹ הִנֵּ֥ה נִדְרָֽשׁ: ‏</w:t>
      </w:r>
    </w:p>
    <w:p w14:paraId="45B510D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Ruben leur répondit, disant: Ne vous ai-je pas parlé, disant: Ne péchez pas contre l'enfant? Mais vous n'avez pas écouté; et aussi, voici, son sang est redemandé.</w:t>
      </w:r>
    </w:p>
    <w:p w14:paraId="4E53656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23.  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וְהֵם֙ לֹ֣א יָֽדְע֔וּ כִּ֥י שֹׁמֵ֖עַ יוֹסֵ֑ף כִּ֥י הַמֵּלִ֖יץ בֵּֽינֹתָֽם: ‏</w:t>
      </w:r>
    </w:p>
    <w:p w14:paraId="7066698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ne savaient pas que Joseph comprenait, car il y avait entre eux un interprète.</w:t>
      </w:r>
    </w:p>
    <w:p w14:paraId="23EB279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וַיִּסֹּ֥ב מֵֽעֲלֵיהֶ֖ם וַיֵּ֑בְךְּ וַיָּ֤שָׁב אֲלֵהֶם֙ וַיְדַבֵּ֣ר אֲלֵהֶ֔ם וַיִּקַּ֤ח מֵֽאִתָּם֙ אֶת-שִׁמְע֔וֹן וַיֶּֽאֱסֹ֥ר אֹת֖וֹ לְעֵֽינֵיהֶֽם: ‏</w:t>
      </w:r>
    </w:p>
    <w:p w14:paraId="0F5B046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lastRenderedPageBreak/>
        <w:t>24.  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se détourna d'auprès d'eux, et pleura; et il revint vers eux, et leur parla, et prit d'avec eux Siméon, et le lia devant leurs yeux.</w:t>
      </w:r>
    </w:p>
    <w:p w14:paraId="31C4CBDF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וַיְצַ֣ו יוֹסֵ֗ף וַיְמַלְא֣וּ אֶת-כְּלֵיהֶם֘ בָּר֒ וּלְהָשִׁ֤יב כַּסְפֵּיהֶם֙ אִ֣ישׁ אֶל-שַׂקּ֔וֹ וְלָתֵ֥ת לָהֶ֛ם צֵדָ֖ה לַדָּ֑רֶךְ וַיַּ֥עַשׂ לָהֶ֖ם כֵּֽן: ‏</w:t>
      </w:r>
    </w:p>
    <w:p w14:paraId="65CDE56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commanda de remplir de blé leurs sacs, et de leur remettre leur argent à chacun dans son sac, et de leur donner des provisions pour le chemin; et on leur fit ainsi.</w:t>
      </w:r>
    </w:p>
    <w:p w14:paraId="26E7886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26.  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וַיִּשְׂא֥וּ אֶת-שִׁבְרָ֖ם עַל-חֲמֹֽרֵיהֶ֑ם וַיֵּֽלְכ֖וּ מִשָּֽׁם: ‏</w:t>
      </w:r>
    </w:p>
    <w:p w14:paraId="1B67956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chargèrent leur blé sur leurs ânes, et s'en allèrent de là.</w:t>
      </w:r>
    </w:p>
    <w:p w14:paraId="6FDC6C8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וַיִּפְתַּ֨ח הָֽאֶחָ֜ד אֶת-שַׂקּ֗וֹ לָתֵ֥ת מִסְפּ֛וֹא לַֽחֲמֹר֖וֹ בַּמָּל֑וֹן וַיַּרְא֙ אֶת-כַּסְפּ֔וֹ וְהִנֵּה-ה֖וּא בְּפִ֥י אַמְתַּחְתּֽוֹ: ‏</w:t>
      </w:r>
    </w:p>
    <w:p w14:paraId="763C99D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l'un d'eux ouvrit son sac pour donner à manger à son âne, dans le caravansérail, et il vit son argent, et voici, il était à l'ouverture de son sac.</w:t>
      </w:r>
    </w:p>
    <w:p w14:paraId="0DE781E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וַיֹּ֤אמֶר אֶל-אֶחָיו֙ הוּשַׁ֣ב כַּסְפִּ֔י וְגַ֖ם הִנֵּ֣ה בְאַמְתַּחְתִּ֑י וַיֵּצֵ֣א לִבָּ֗ם וַיֶּֽחֶרְד֞וּ אִ֤ישׁ אֶל-אָחִיו֙ לֵאמֹ֔ר מַה-זֹּ֛את עָשָׂ֥ה אֱלֹהִ֖ים לָֽנוּ: ‏</w:t>
      </w:r>
    </w:p>
    <w:p w14:paraId="056EA9C6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dit à ses frères: Mon argent m'a été rendu; et même, le voici dans mon sac! Et le coeur leur manqua, et ils furent saisis de peur, se disant l'un à l'autre: Qu'est-ce que Dieu nous a fait?</w:t>
      </w:r>
    </w:p>
    <w:p w14:paraId="0173CF4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29.  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וַיָּבֹ֛אוּ אֶל-יַֽעֲקֹ֥ב אֲבִיהֶ֖ם אַ֣רְצָה כְּנָ֑עַן וַיַּגִּ֣ידוּ ל֔וֹ אֵ֛ת כָּל-הַקֹּרֹ֥ת אֹתָ֖ם לֵאמֹֽר: ‏</w:t>
      </w:r>
    </w:p>
    <w:p w14:paraId="52E368B3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vinrent vers Jacob, leur père, au pays de Canaan, et ils lui racontèrent tout ce qui leur était arrivé, disant:</w:t>
      </w:r>
    </w:p>
    <w:p w14:paraId="793484AD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30.  </w:t>
      </w:r>
      <w:r w:rsidRPr="00112A19">
        <w:rPr>
          <w:rFonts w:ascii="Stam_Normal" w:eastAsia="Times New Roman" w:hAnsi="Stam_Normal" w:cs="Guttman Stam"/>
          <w:color w:val="333333"/>
          <w:rtl/>
        </w:rPr>
        <w:t>דִּ֠בֶּ֠ר הָאִ֨ישׁ אֲדֹנֵ֥י הָאָ֛רֶץ אִתָּ֖נוּ קָשׁ֑וֹת וַיִּתֵּ֣ן אֹתָ֔נוּ כִּֽמְרַגְּלִ֖ים אֶת-הָאָֽרֶץ: ‏</w:t>
      </w:r>
    </w:p>
    <w:p w14:paraId="6ED2CA7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L'homme, le seigneur du pays, nous a parlé durement, et nous a traités comme des espions du pays;</w:t>
      </w:r>
    </w:p>
    <w:p w14:paraId="27AF487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וַנֹּ֥אמֶר אֵלָ֖יו כֵּנִ֣ים אֲנָ֑חְנוּ לֹ֥א הָיִ֖ינוּ מְרַגְּלִֽים: ‏</w:t>
      </w:r>
    </w:p>
    <w:p w14:paraId="0A7C17D0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nous lui avons dit: Nous sommes d'honnêtes gens, nous ne sommes pas des espions.</w:t>
      </w:r>
    </w:p>
    <w:p w14:paraId="55AA2F7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32.  </w:t>
      </w:r>
      <w:r w:rsidRPr="00112A19">
        <w:rPr>
          <w:rFonts w:ascii="Stam_Normal" w:eastAsia="Times New Roman" w:hAnsi="Stam_Normal" w:cs="Guttman Stam"/>
          <w:color w:val="333333"/>
          <w:rtl/>
        </w:rPr>
        <w:t>שְׁנֵים-עָשָׂ֥ר אֲנַ֛חְנוּ אַחִ֖ים בְּנֵ֣י אָבִ֑ינוּ הָֽאֶחָ֣ד אֵינֶ֔נּוּ וְהַקָּטֹ֥ן הַיּ֛וֹם אֶת-אָבִ֖ינוּ בְּאֶ֥רֶץ כְּנָֽעַן: ‏</w:t>
      </w:r>
    </w:p>
    <w:p w14:paraId="7CEC158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Nous étions douze frères, fils de notre père: l'un n'est plus, et le plus jeune est aujourd'hui avec notre père au pays de Canaan.</w:t>
      </w:r>
    </w:p>
    <w:p w14:paraId="08032E2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וַיֹּ֣אמֶר אֵלֵ֗ינוּ הָאִישׁ֙ אֲדֹנֵ֣י הָאָ֔רֶץ בְּזֹ֣את אֵדַ֔ע כִּ֥י כֵנִ֖ים אַתֶּ֑ם אֲחִיכֶ֤ם הָֽאֶחָד֙ הַנִּ֣יחוּ אִתִּ֔י וְאֶת-רַֽעֲב֥וֹן בָּֽתֵּיכֶ֖ם קְח֥וּ וָלֵֽכוּ: ‏</w:t>
      </w:r>
    </w:p>
    <w:p w14:paraId="7D0E013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 xml:space="preserve">Et l'homme, le seigneur du pays, nous a dit: A ceci je connaîtrai que vous êtes d'honnêtes gens: Laissez auprès de moi 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lastRenderedPageBreak/>
        <w:t>l'un de vos frères, et prenez du blé pour la faim de vos maisons, et allez-vous-en.</w:t>
      </w:r>
    </w:p>
    <w:p w14:paraId="1D5117D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34.  </w:t>
      </w:r>
      <w:r w:rsidRPr="00112A19">
        <w:rPr>
          <w:rFonts w:ascii="Stam_Normal" w:eastAsia="Times New Roman" w:hAnsi="Stam_Normal" w:cs="Guttman Stam"/>
          <w:color w:val="333333"/>
          <w:rtl/>
        </w:rPr>
        <w:t>וְ֠הָבִ֠יאוּ אֶת-אֲחִיכֶ֣ם הַקָּטֹן֘ אֵלַי֒ וְאֵֽדְעָ֗ה כִּ֣י לֹ֤א מְרַגְּלִים֙ אַתֶּ֔ם כִּ֥י כֵנִ֖ים אַתֶּ֑ם אֶת-אֲחִיכֶם֙ אֶתֵּ֣ן לָכֶ֔ם וְאֶת-הָאָ֖רֶץ תִּסְחָֽרוּ: ‏</w:t>
      </w:r>
    </w:p>
    <w:p w14:paraId="4B0C2E9B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amenez-moi votre plus jeune frère, et je connaîtrai que vous n'êtes pas des espions, mais que vous êtes d'honnêtes gens: je vous donnerai votre frère, et vous trafiquerez dans le pays.</w:t>
      </w:r>
    </w:p>
    <w:p w14:paraId="2D64BD3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וַיְהִ֗י הֵ֚ם מְרִיקִ֣ים שַׂקֵּיהֶ֔ם וְהִנֵּה-אִ֥ישׁ צְרוֹר-כַּסְפּ֖וֹ בְּשַׂקּ֑וֹ וַיִּרְא֞וּ אֶת-צְרֹר֧וֹת כַּסְפֵּיהֶ֛ם הֵ֥מָּה וַֽאֲבִיהֶ֖ם וַיִּירָֽאוּ: ‏</w:t>
      </w:r>
    </w:p>
    <w:p w14:paraId="0CBA9BD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arriva, comme ils vidaient leurs sacs, que voici, chacun avait son paquet d'argent dans son sac; et ils virent, eux et leur père, leurs paquets d'argent, et ils eurent peur.</w:t>
      </w:r>
    </w:p>
    <w:p w14:paraId="6DF9C39F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36.  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וַיֹּ֤אמֶר אֲלֵהֶם֙ יַֽעֲקֹ֣ב אֲבִיהֶ֔ם אֹתִ֖י שִׁכַּלְתֶּ֑ם יוֹסֵ֤ף אֵינֶ֨נּוּ֙ וְשִׁמְע֣וֹן אֵינֶ֔נּוּ וְאֶת-בִּנְיָמִ֣ן תִּקָּ֔חוּ עָלַ֖י הָי֥וּ כֻלָּֽנָה: ‏</w:t>
      </w:r>
    </w:p>
    <w:p w14:paraId="21D2AB4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Jacob, leur père, leur dit: Vous m'avez privé d'enfants: Joseph n'est plus, et Siméon n'est plus, et vous voulez prendre Benjamin! Toutes ces choses sont contre moi.</w:t>
      </w:r>
    </w:p>
    <w:p w14:paraId="2A0116F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וַיֹּ֤אמֶר רְאוּבֵן֙ אֶל-אָבִ֣יו לֵאמֹ֔ר אֶת-שְׁנֵ֤י בָנַי֙ תָּמִ֔ית אִם-לֹ֥א אֲבִיאֶ֖נּוּ אֵלֶ֑יךָ תְּנָ֤ה אֹתוֹ֙ עַל-יָדִ֔י וַֽאֲנִ֖י אֲשִׁיבֶ֥נּוּ אֵלֶֽיךָ: ‏</w:t>
      </w:r>
    </w:p>
    <w:p w14:paraId="06DAAB3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Ruben parla à son père, disant: Tu feras mourir mes deux fils si je ne te le ramène; remets-le entre mes mains, et je te le ramènerai.</w:t>
      </w:r>
    </w:p>
    <w:p w14:paraId="0DE8352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וַיֹּ֕אמֶר לֹֽא-יֵרֵ֥ד בְּנִ֖י עִמָּכֶ֑ם כִּֽי-אָחִ֨יו מֵ֜ת וְה֧וּא לְבַדּ֣וֹ נִשְׁאָ֗ר וּקְרָאָ֤הוּ אָסוֹן֙ בַּדֶּ֨רֶךְ֙ אֲשֶׁ֣ר תֵּֽלְכוּ-בָ֔הּ וְהֽוֹרַדְתֶּ֧ם אֶת-שֵֽׂיבָתִ֛י בְּיָג֖וֹן שְׁאֽוֹלָה: ‏</w:t>
      </w:r>
    </w:p>
    <w:p w14:paraId="204AF10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Mais il dit: Mon fils ne descendra pas avec vous; car son frère est mort, et lui seul est resté; si quelque accident lui arrivait dans le chemin où vous allez, vous feriez descendre mes cheveux blancs avec douleur au shéol.</w:t>
      </w:r>
    </w:p>
    <w:p w14:paraId="760D82AA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Stam_Keren" w:eastAsia="Times New Roman" w:hAnsi="Stam_Keren"/>
          <w:color w:val="660033"/>
        </w:rPr>
        <w:t>Chapitre: 43</w:t>
      </w:r>
    </w:p>
    <w:p w14:paraId="7F5AADE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1.  </w:t>
      </w:r>
      <w:r w:rsidRPr="00112A19">
        <w:rPr>
          <w:rFonts w:ascii="Stam_Normal" w:eastAsia="Times New Roman" w:hAnsi="Stam_Normal" w:cs="Guttman Stam"/>
          <w:color w:val="333333"/>
          <w:rtl/>
        </w:rPr>
        <w:t>וְהָֽרָעָ֖ב כָּבֵ֥ד בָּאָֽרֶץ: ‏</w:t>
      </w:r>
    </w:p>
    <w:p w14:paraId="54CDE0A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la famine pesait sur le pays.</w:t>
      </w:r>
    </w:p>
    <w:p w14:paraId="7930B5B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וַיְהִ֗י כַּֽאֲשֶׁ֤ר כִּלּוּ֙ לֶֽאֱכֹ֣ל אֶת-הַשֶּׁ֔בֶר אֲשֶׁ֥ר הֵבִ֖יאוּ מִמִּצְרָ֑יִם וַיֹּ֤אמֶר אֲלֵיהֶם֙ אֲבִיהֶ֔ם שֻׁ֖בוּ שִׁבְרוּ-לָ֥נוּ מְעַט-אֹֽכֶל: ‏</w:t>
      </w:r>
    </w:p>
    <w:p w14:paraId="5CB742A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arriva, lorsqu'ils eurent achevé de manger le blé qu'ils avaient apporté d'Égypte, que leur père leur dit: Retournez, achetez-nous un peu de vivres.</w:t>
      </w:r>
    </w:p>
    <w:p w14:paraId="7D841A1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וַיֹּ֧אמֶר אֵלָ֛יו יְהוּדָ֖ה לֵאמֹ֑ר הָעֵ֣ד הֵעִד֩ בָּ֨נוּ הָאִ֤ישׁ לֵאמֹר֙ לֹֽא-תִרְא֣וּ פָנַ֔י בִּלְתִּ֖י אֲחִיכֶ֥ם אִתְּכֶֽם: ‏</w:t>
      </w:r>
    </w:p>
    <w:p w14:paraId="4FE9CB0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Juda lui parla, disant: Cet homme nous a expressément protesté, disant: Vous ne verrez pas ma face, à moins que votre frère ne soit avec vous.</w:t>
      </w:r>
    </w:p>
    <w:p w14:paraId="571DDFDF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4.  </w:t>
      </w:r>
      <w:r w:rsidRPr="00112A19">
        <w:rPr>
          <w:rFonts w:ascii="Stam_Normal" w:eastAsia="Times New Roman" w:hAnsi="Stam_Normal" w:cs="Guttman Stam"/>
          <w:color w:val="333333"/>
          <w:rtl/>
        </w:rPr>
        <w:t>אִם-יֶשְׁךָ֛ מְשַׁלֵּ֥חַ אֶת-אָחִ֖ינוּ אִתָּ֑נוּ נֵֽרְדָ֕ה וְנִשְׁבְּרָ֥ה לְךָ֖ אֹֽכֶל: ‏</w:t>
      </w:r>
    </w:p>
    <w:p w14:paraId="3022472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Si tu envoies notre frère avec nous, nous descendrons, et nous t'achèterons des vivres;</w:t>
      </w:r>
    </w:p>
    <w:p w14:paraId="2E11690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5.  </w:t>
      </w:r>
      <w:r w:rsidRPr="00112A19">
        <w:rPr>
          <w:rFonts w:ascii="Stam_Normal" w:eastAsia="Times New Roman" w:hAnsi="Stam_Normal" w:cs="Guttman Stam"/>
          <w:color w:val="333333"/>
          <w:rtl/>
        </w:rPr>
        <w:t>וְאִם-אֵֽינְךָ֥ מְשַׁלֵּ֖חַ לֹ֣א נֵרֵ֑ד כִּֽי-הָאִ֞ישׁ אָמַ֤ר אֵלֵ֨ינוּ֙ לֹֽא-תִרְא֣וּ פָנַ֔י בִּלְתִּ֖י אֲחִיכֶ֥ם אִתְּכֶֽם: ‏</w:t>
      </w:r>
    </w:p>
    <w:p w14:paraId="6CF7300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mais si tu ne l'envoies pas, nous ne descendrons pas; car l'homme nous a dit: Vous ne verrez pas ma face, à moins que votre frère ne soit avec vous.</w:t>
      </w:r>
    </w:p>
    <w:p w14:paraId="61FA210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6.  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וַיֹּ֨אמֶר֙ יִשְׂרָאֵ֔ל לָמָ֥ה הֲרֵֽעֹתֶ֖ם לִ֑י לְהַגִּ֣יד לָאִ֔ישׁ הַע֥וֹד לָכֶ֖ם אָֽח: ‏</w:t>
      </w:r>
    </w:p>
    <w:p w14:paraId="53D21B6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Israël dit: Pourquoi m'avez-vous fait le tort de déclarer à l'homme que vous aviez encore un frère?</w:t>
      </w:r>
    </w:p>
    <w:p w14:paraId="3E73178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וַיֹּֽאמְר֡וּ שָׁא֣וֹל שָֽׁאַל-הָ֠אִ֠ישׁ לָ֣֨נוּ וּלְמֽוֹלַדְתֵּ֜נוּ לֵאמֹ֗ר הַע֨וֹד אֲבִיכֶ֥ם חַי֙ הֲיֵ֣שׁ לָכֶ֣ם אָ֔ח וַנַּ֨גֶּד-ל֔וֹ עַל-פִּ֖י הַדְּבָרִ֣ים הָאֵ֑לֶּה הֲיָד֣וֹעַ נֵדַ֔ע כִּ֣י יֹאמַ֔ר הוֹרִ֖ידוּ אֶת-אֲחִיכֶֽם: ‏</w:t>
      </w:r>
    </w:p>
    <w:p w14:paraId="605AD50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dirent: L'homme s'est soigneusement enquis de nous et de notre parenté, disant: Votre père vit-il encore? Avez-vous encore un frère? Et nous l'avons informé selon la teneur de ces paroles. Pouvions-nous donc savoir qu'il dirait: Faites descendre votre frère?</w:t>
      </w:r>
    </w:p>
    <w:p w14:paraId="17AB943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וַיֹּ֨אמֶר יְהוּדָ֜ה אֶל-יִשְׂרָאֵ֣ל אָבִ֗יו שִׁלְחָ֥ה הַנַּ֛עַר אִתִּ֖י וְנָק֣וּמָה וְנֵלֵ֑כָה וְנִֽחְיֶה֙ וְלֹ֣א נָמ֔וּת גַּם-אֲנַ֥חְנוּ גַם-אַתָּ֖ה גַּם-טַפֵּֽנוּ: ‏</w:t>
      </w:r>
    </w:p>
    <w:p w14:paraId="2C60A7B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Juda dit à Israël, son père: Envoie le jeune homme avec moi, et nous nous lèverons et nous irons, et nous vivrons et ne mourrons pas, ni nous, ni toi, ni nos petits enfants.</w:t>
      </w:r>
    </w:p>
    <w:p w14:paraId="130EECC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9.  </w:t>
      </w:r>
      <w:r w:rsidRPr="00112A19">
        <w:rPr>
          <w:rFonts w:ascii="Stam_Normal" w:eastAsia="Times New Roman" w:hAnsi="Stam_Normal" w:cs="Guttman Stam"/>
          <w:color w:val="333333"/>
          <w:rtl/>
        </w:rPr>
        <w:t>אָֽנֹכִי֙ אֶֽעֶרְבֶ֔נּוּ מִיָּדִ֖י תְּבַקְשֶׁ֑נּוּ אִם-לֹ֨א הֲבִֽיאֹתִ֤יו אֵלֶ֨יךָ֙ וְהִצַּגְתִּ֣יו לְפָנֶ֔יךָ וְחָטָ֥אתִי לְךָ֖ כָּל-הַיָּמִֽים: ‏</w:t>
      </w:r>
    </w:p>
    <w:p w14:paraId="3E9D505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Moi, je réponds de lui; tu le redemanderas de ma main. Si je ne te le ramène, et si je ne le présente devant ta face, je serai tous mes jours coupable envers toi.</w:t>
      </w:r>
    </w:p>
    <w:p w14:paraId="342054ED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10.  </w:t>
      </w:r>
      <w:r w:rsidRPr="00112A19">
        <w:rPr>
          <w:rFonts w:ascii="Stam_Normal" w:eastAsia="Times New Roman" w:hAnsi="Stam_Normal" w:cs="Guttman Stam"/>
          <w:color w:val="333333"/>
          <w:rtl/>
        </w:rPr>
        <w:t>כִּ֖י לוּלֵ֣א הִתְמַהְמָ֑הְנוּ כִּֽי-עַתָּ֥ה שַׁ֖בְנוּ זֶ֥ה פַֽעֲמָֽיִם: ‏</w:t>
      </w:r>
    </w:p>
    <w:p w14:paraId="5766E5D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Car si nous n'avions pas tardé, certes nous serions déjà revenus deux fois.</w:t>
      </w:r>
    </w:p>
    <w:p w14:paraId="218BFF2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וַיֹּ֨אמֶר אֲלֵהֶ֜ם יִשְׂרָאֵ֣ל אֲבִיהֶ֗ם אִם-כֵּ֣ן | אֵפוֹא֘ זֹ֣את עֲשׂוּ֒ קְח֞וּ מִזִּמְרַ֤ת הָאָ֨רֶץ֙ בִּכְלֵיכֶ֔ם וְהוֹרִ֥ידוּ לָאִ֖ישׁ מִנְחָ֑ה מְעַ֤ט צֳרִי֙ וּמְעַ֣ט דְּבַ֔שׁ נְכֹ֣את וָלֹ֔ט בָּטְנִ֖ים וּשְׁקֵדִֽים: ‏</w:t>
      </w:r>
    </w:p>
    <w:p w14:paraId="12C7A4A1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lastRenderedPageBreak/>
        <w:t>11.  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Israël, leur père, leur dit: Eh bien, s'il en est ainsi, faites ceci: Prenez dans vos vases des meilleurs produits du pays, et portez à l'homme un présent: un peu de baume et un peu de miel, des épices et de la myrrhe, des pistaches et des amandes.</w:t>
      </w:r>
    </w:p>
    <w:p w14:paraId="10036FD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12.  </w:t>
      </w:r>
      <w:r w:rsidRPr="00112A19">
        <w:rPr>
          <w:rFonts w:ascii="Stam_Normal" w:eastAsia="Times New Roman" w:hAnsi="Stam_Normal" w:cs="Guttman Stam"/>
          <w:color w:val="333333"/>
          <w:rtl/>
        </w:rPr>
        <w:t>וְכֶ֥סֶף מִשְׁנֶ֖ה קְח֣וּ בְיֶדְכֶ֑ם וְאֶת-הַכֶּ֜סֶף הַמּוּשַׁ֨ב בְּפִ֤י אַמְתְּחֹֽתֵיכֶם֙ תָּשִׁ֣יבוּ בְיֶדְכֶ֔ם אוּלַ֥י מִשְׁגֶּ֖ה הֽוּא: ‏</w:t>
      </w:r>
    </w:p>
    <w:p w14:paraId="6EE612D2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prenez d'autre argent dans vos mains; et l'argent qui a été remis à l'ouverture de vos sacs, reportez-le dans vos mains; peut-être était-ce une erreur.</w:t>
      </w:r>
    </w:p>
    <w:p w14:paraId="0B6CF75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13.  </w:t>
      </w:r>
      <w:r w:rsidRPr="00112A19">
        <w:rPr>
          <w:rFonts w:ascii="Stam_Normal" w:eastAsia="Times New Roman" w:hAnsi="Stam_Normal" w:cs="Guttman Stam"/>
          <w:color w:val="333333"/>
          <w:rtl/>
        </w:rPr>
        <w:t>וְאֶת-אֲחִיכֶ֖ם קָ֑חוּ וְק֖וּמוּ שׁ֥וּבוּ אֶל-הָאִֽישׁ: ‏</w:t>
      </w:r>
    </w:p>
    <w:p w14:paraId="6E5920D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prenez votre frère, et levez-vous, retournez vers l'homme;</w:t>
      </w:r>
    </w:p>
    <w:p w14:paraId="6C4EA5D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14.  </w:t>
      </w:r>
      <w:r w:rsidRPr="00112A19">
        <w:rPr>
          <w:rFonts w:ascii="Stam_Normal" w:eastAsia="Times New Roman" w:hAnsi="Stam_Normal" w:cs="Guttman Stam"/>
          <w:color w:val="333333"/>
          <w:rtl/>
        </w:rPr>
        <w:t>וְאֵ֣ל שַׁדַּ֗י יִתֵּ֨ן לָכֶ֤ם רַֽחֲמִים֙ לִפְנֵ֣י הָאִ֔ישׁ וְשִׁלַּ֥ח לָכֶ֛ם אֶת-אֲחִיכֶ֥ם אַחֵ֖ר וְאֶת-בִּנְיָמִ֑ין וַֽאֲנִ֕י כַּֽאֲשֶׁ֥ר שָׁכֹ֖לְתִּי שָׁכָֽלְתִּי: ‏</w:t>
      </w:r>
    </w:p>
    <w:p w14:paraId="203CDDC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 *Dieu Tout-puissant vous fasse trouver compassion devant l'homme, afin qu'il renvoie votre autre frère, et Benjamin! Et moi, si je suis privé d'enfants, j'en serai privé.</w:t>
      </w:r>
    </w:p>
    <w:p w14:paraId="5A150FC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וַיִּקְח֤וּ הָֽאֲנָשִׁים֙ אֶת-הַמִּנְחָ֣ה הַזֹּ֔את וּמִֽשְׁנֶה-כֶּ֛סֶף לָֽקְח֥וּ בְיָדָ֖ם וְאֶת-בִּנְיָמִ֑ן וַיָּקֻ֨מוּ֙ וַיֵּֽרְד֣וּ מִצְרַ֔יִם וַיַּֽעַמְד֖וּ לִפְנֵ֥י יוֹסֵֽף: ‏</w:t>
      </w:r>
    </w:p>
    <w:p w14:paraId="750C3CFB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les hommes prirent ce présent; et ils prirent double argent dans leurs mains, et Benjamin, et ils se levèrent, et descendirent en Égypte; et ils se tinrent devant Joseph.</w:t>
      </w:r>
    </w:p>
    <w:p w14:paraId="718C5FA4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313E1D86" w14:textId="77777777" w:rsidR="00112A19" w:rsidRPr="00112A19" w:rsidRDefault="00112A19" w:rsidP="00112A19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0F34E679" wp14:editId="7B7A6A40">
            <wp:extent cx="69532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Sixième-Yessod-Joseph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224B163C" wp14:editId="35A0AE60">
            <wp:extent cx="69532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7CC4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16.  </w:t>
      </w:r>
      <w:r w:rsidRPr="00112A19">
        <w:rPr>
          <w:rFonts w:ascii="Stam_Normal" w:eastAsia="Times New Roman" w:hAnsi="Stam_Normal" w:cs="Guttman Stam"/>
          <w:color w:val="333333"/>
        </w:rPr>
        <w:t>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וַיַּ֨רְא יוֹסֵ֣ף אִתָּם֘ אֶת-בִּנְיָמִין֒ וַיֹּ֨אמֶר֙ לַֽאֲשֶׁ֣ר עַל-בֵּית֔וֹ הָבֵ֥א אֶת-הָֽאֲנָשִׁ֖ים הַבָּ֑יְתָה וּטְבֹ֤חַ טֶ֨בַח֙ וְהָכֵ֔ן כִּ֥י אִתִּ֛י יֹֽאכְל֥וּ הָֽאֲנָשִׁ֖ים בַּֽצָּֽהֳרָֽיִם: ‏</w:t>
      </w:r>
    </w:p>
    <w:p w14:paraId="026231F1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vit Benjamin avec eux; et il dit à celui qui était préposé sur sa maison: Mène ces hommes dans la maison, et tue, et apprête; car ces hommes mangeront avec moi à midi.</w:t>
      </w:r>
    </w:p>
    <w:p w14:paraId="0C2289A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וַיַּ֣עַשׂ הָאִ֔ישׁ כַּֽאֲשֶׁ֖ר אָמַ֣ר יוֹסֵ֑ף וַיָּבֵ֥א הָאִ֛ישׁ אֶת-הָֽאֲנָשִׁ֖ים בֵּ֥יתָה יוֹסֵֽף: ‏</w:t>
      </w:r>
    </w:p>
    <w:p w14:paraId="2407676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l'homme fit comme Joseph avait dit, et il amena les hommes dans la maison de Joseph.</w:t>
      </w:r>
    </w:p>
    <w:p w14:paraId="4B16601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וַיִּֽירְא֣וּ הָֽאֲנָשִׁ֗ים כִּ֣י הֽוּבְאוּ֘ בֵּ֣ית יוֹסֵף֒ וַיֹּֽאמְר֗וּ עַל-דְּבַ֤ר הַכֶּ֨סֶף֙ הַשָּׁ֤ב בְּאַמְתְּחֹתֵ֨ינוּ֙ בַּתְּחִלָּ֔ה אֲנַ֖חְנוּ מֽוּבָאִ֑ים לְהִתְגֹּלֵ֤ל עָלֵ֨ינוּ֙ וּלְהִתְנַפֵּ֣ל עָלֵ֔ינוּ וְלָקַ֧חַת אֹתָ֛נוּ לַֽעֲבָדִ֖ים וְאֶת-חֲמֹרֵֽינוּ: ‏</w:t>
      </w:r>
    </w:p>
    <w:p w14:paraId="3471AEE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 xml:space="preserve">Et les hommes eurent peur de ce qu'on les menait dans la maison de Joseph, et ils dirent: C'est à cause de l'argent qui fut remis dans nos sacs au commencement, que nous sommes emmenés, pour qu'on se jette sur nous, et pour qu'on tombe sur 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lastRenderedPageBreak/>
        <w:t>nous, et pour qu'on nous prenne comme serviteurs, avec nos ânes.</w:t>
      </w:r>
    </w:p>
    <w:p w14:paraId="084FDA3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19.  </w:t>
      </w:r>
      <w:r w:rsidRPr="00112A19">
        <w:rPr>
          <w:rFonts w:ascii="Stam_Normal" w:eastAsia="Times New Roman" w:hAnsi="Stam_Normal" w:cs="Guttman Stam"/>
          <w:color w:val="333333"/>
          <w:rtl/>
        </w:rPr>
        <w:t>וַֽיִּגְּשׁוּ֙ אֶל-הָאִ֔ישׁ אֲשֶׁ֖ר עַל-בֵּ֣ית יוֹסֵ֑ף וַיְדַבְּר֥וּ אֵלָ֖יו פֶּ֥תַח הַבָּֽיִת: ‏</w:t>
      </w:r>
    </w:p>
    <w:p w14:paraId="7A72507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s'approchèrent de l'homme qui était préposé sur la maison de Joseph, et lui parlèrent à l'entrée de la maison, et dirent:</w:t>
      </w:r>
    </w:p>
    <w:p w14:paraId="0E857D5C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20.  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וַיֹּֽאמְר֖וּ בִּ֣י אֲדֹנִ֑י יָרֹ֥ד יָרַ֛דְנוּ בַּתְּחִלָּ֖ה לִשְׁבָּר-אֹֽכֶל: ‏</w:t>
      </w:r>
    </w:p>
    <w:p w14:paraId="3226F8C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Ah, mon seigneur! nous sommes descendus au commencement pour acheter des vivres;</w:t>
      </w:r>
    </w:p>
    <w:p w14:paraId="1C22D9A4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וַיְהִ֞י כִּי-בָ֣אנוּ אֶל-הַמָּל֗וֹן וַֽנִּפְתְּחָה֙ אֶת-אַמְתְּחֹתֵ֔ינוּ וְהִנֵּ֤ה כֶֽסֶף-אִישׁ֙ בְּפִ֣י אַמְתַּחְתּ֔וֹ כַּסְפֵּ֖נוּ בְּמִשְׁקָל֑וֹ וַנָּ֥שֶׁב אֹת֖וֹ בְּיָדֵֽנוּ: ‏</w:t>
      </w:r>
    </w:p>
    <w:p w14:paraId="000418E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est arrivé, lorsque nous fûmes venus au caravansérail, que nous avons ouvert nos sacs, et voici, l'argent de chacun était à l'ouverture de son sac, notre argent selon son poids; et nous l'avons rapporté dans nos mains.</w:t>
      </w:r>
    </w:p>
    <w:p w14:paraId="383C5C3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22.  </w:t>
      </w:r>
      <w:r w:rsidRPr="00112A19">
        <w:rPr>
          <w:rFonts w:ascii="Stam_Normal" w:eastAsia="Times New Roman" w:hAnsi="Stam_Normal" w:cs="Guttman Stam"/>
          <w:color w:val="333333"/>
          <w:rtl/>
        </w:rPr>
        <w:t>וְכֶ֧סֶף אַחֵ֛ר הוֹרַ֥דְנוּ בְיָדֵ֖נוּ לִשְׁבָּר-אֹ֑כֶל לֹ֣א יָדַ֔עְנוּ מִי-שָׂ֥ם כַּסְפֵּ֖נוּ בְּאַמְתְּחֹתֵֽינוּ: ‏</w:t>
      </w:r>
    </w:p>
    <w:p w14:paraId="7EA98A7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nous avons apporté d'autre argent dans nos mains pour acheter des vivres; nous ne savons pas qui a mis notre argent dans nos sacs.</w:t>
      </w:r>
    </w:p>
    <w:p w14:paraId="49319D3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וַיֹּ֩אמֶר֩ שָׁל֨וֹם לָכֶ֜ם אַל-תִּירָ֗אוּ אֱלֹ֨הֵיכֶ֜ם וֵֽאלֹהֵ֤י אֲבִיכֶם֙ נָתַ֨ן לָכֶ֤ם מַטְמוֹן֙ בְּאַמְתְּחֹ֣תֵיכֶ֔ם כַּסְפְּכֶ֖ם בָּ֣א אֵלָ֑י וַיּוֹצֵ֥א אֲלֵהֶ֖ם אֶת-שִׁמְעֽוֹן: ‏</w:t>
      </w:r>
    </w:p>
    <w:p w14:paraId="0F694AC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dit: Paix vous soit, ne craignez pas. C'est votre Dieu et le Dieu de votre père qui vous a donné un trésor dans vos sacs; votre argent m'est parvenu. Et il fit sortir Siméon vers eux.</w:t>
      </w:r>
    </w:p>
    <w:p w14:paraId="5566A18A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וַיָּבֵ֥א הָאִ֛ישׁ אֶת-הָֽאֲנָשִׁ֖ים בֵּ֣יתָה יוֹסֵ֑ף וַיִּתֶּן-מַ֨יִם֙ וַיִּרְחֲצ֣וּ רַגְלֵיהֶ֔ם וַיִּתֵּ֥ן מִסְפּ֖וֹא לַֽחֲמֹֽרֵיהֶֽם: ‏</w:t>
      </w:r>
    </w:p>
    <w:p w14:paraId="5D4FFE8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l'homme introduisit ces hommes dans la maison de Joseph, et leur donna de l'eau, et ils lavèrent leurs pieds; et il donna du fourrage à leurs ânes.</w:t>
      </w:r>
    </w:p>
    <w:p w14:paraId="60E4614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וַיָּכִ֨ינוּ֙ אֶת-הַמִּנְחָ֔ה עַד-בּ֥וֹא יוֹסֵ֖ף בַּֽצָּֽהֳרָ֑יִם כִּ֣י שָֽׁמְע֔וּ כִּי-שָׁ֖ם יֹ֥אכְלוּ לָֽחֶם: ‏</w:t>
      </w:r>
    </w:p>
    <w:p w14:paraId="3473B6C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préparèrent le présent pour l'arrivée de Joseph à midi, car ils avaient entendu qu'ils mangeraient là le pain.</w:t>
      </w:r>
    </w:p>
    <w:p w14:paraId="5637EB06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26.  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וַיָּבֹ֤א יוֹסֵף֙ הַבַּ֔יְתָה וַיָּבִ֥יאוּ ל֛וֹ אֶת-הַמִּנְחָ֥ה אֲשֶׁר-בְּיָדָ֖ם הַבָּ֑יְתָה וַיִּשְׁתַּֽחֲווּ-ל֖וֹ אָֽרְצָה: ‏</w:t>
      </w:r>
    </w:p>
    <w:p w14:paraId="3A403340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vint à la maison, et ils lui apportèrent dans la maison le présent qui était dans leurs mains, et se prosternèrent devant lui contre terre.</w:t>
      </w:r>
    </w:p>
    <w:p w14:paraId="4BFAF192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27.  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וַיִּשְׁאַ֤ל לָהֶם֙ לְשָׁל֔וֹם וַיֹּ֗אמֶר הֲשָׁל֛וֹם אֲבִיכֶ֥ם הַזָּקֵ֖ן אֲשֶׁ֣ר אֲמַרְתֶּ֑ם הַֽעוֹדֶ֖נּוּ חָֽי: ‏</w:t>
      </w:r>
    </w:p>
    <w:p w14:paraId="7512474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leur demanda s'ils étaient bien, et il dit: Votre père, le vieillard dont vous m'avez parlé, est-il bien? vit-il encore?</w:t>
      </w:r>
    </w:p>
    <w:p w14:paraId="59455572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28.  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וַיֹּֽאמְר֗וּ שָׁל֛וֹם לְעַבְדְּךָ֥ לְאָבִ֖ינוּ עוֹדֶ֣נּוּ חָ֑י וַֽיִּקְּד֖וּ (וישתחו) וַיִּֽשְׁתַּחֲוֽוּ: ‏</w:t>
      </w:r>
    </w:p>
    <w:p w14:paraId="53EBCA8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dirent: Ton serviteur, notre père, est bien; il vit encore. Et ils s'inclinèrent et se prosternèrent.</w:t>
      </w:r>
    </w:p>
    <w:p w14:paraId="17C6A91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29.  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וַיִּשָּׂ֣א עֵינָ֗יו וַיַּ֞רְא אֶת-בִּנְיָמִ֣ין אָחִיו֘ בֶּן-אִמּוֹ֒ וַיֹּ֗אמֶר הֲזֶה֙ אֲחִיכֶ֣ם הַקָּטֹ֔ן אֲשֶׁ֥ר אֲמַרְתֶּ֖ם אֵלָ֑י וַיֹּאמַ֕ר אֱלֹהִ֥ים יָחְנְךָ֖ בְּנִֽי: ‏</w:t>
      </w:r>
    </w:p>
    <w:p w14:paraId="3B529D38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leva les yeux, et vit Benjamin, son frère, fils de sa mère, et dit: Est-ce là votre plus jeune frère dont vous m'avez parlé? Et il dit: Dieu te fasse grâce, mon fils!</w:t>
      </w:r>
    </w:p>
    <w:p w14:paraId="6B664575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4D838AB8" w14:textId="77777777" w:rsidR="00112A19" w:rsidRPr="00112A19" w:rsidRDefault="00112A19" w:rsidP="00112A19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704E63A7" wp14:editId="0A51E227">
            <wp:extent cx="69532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Septième-Malkhout-Le roi David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025D959D" wp14:editId="5B41584A">
            <wp:extent cx="69532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A05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30.  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וַיְמַהֵ֣ר יוֹסֵ֗ף כִּֽי-נִכְמְר֤וּ רַֽחֲמָיו֙ אֶל-אָחִ֔יו וַיְבַקֵּ֖שׁ לִבְכּ֑וֹת וַיָּבֹ֥א הַחַ֖דְרָה וַיֵּ֥בְךְּ שָֽׁמָּה: ‏</w:t>
      </w:r>
    </w:p>
    <w:p w14:paraId="6AAE02B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se hâta, car ses entrailles s'étaient émues, envers son frère, et il cherchait où pleurer; et il entra dans sa chambre, et y pleura.</w:t>
      </w:r>
    </w:p>
    <w:p w14:paraId="30AB657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וַיִּרְחַ֥ץ פָּנָ֖יו וַיֵּצֵ֑א וַיִּ֨תְאַפַּ֔ק וַיֹּ֖אמֶר שִׂ֥ימוּ לָֽחֶם: ‏</w:t>
      </w:r>
    </w:p>
    <w:p w14:paraId="3A60ACD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Puis il se lava le visage, et sortit; et il se contint, et dit: Servez le pain.</w:t>
      </w:r>
    </w:p>
    <w:p w14:paraId="29D4BFA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32.  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וַיָּשִׂ֥ימוּ ל֛וֹ לְבַדּ֖וֹ וְלָהֶ֣ם לְבַדָּ֑ם וְלַמִּצְרִ֞ים הָאֹֽכְלִ֤ים אִתּוֹ֙ לְבַדָּ֔ם כִּי֩ לֹ֨א יֽוּכְל֜וּן הַמִּצְרִ֗ים לֶֽאֱכֹ֤ל אֶת-הָֽעִבְרִים֙ לֶ֔חֶם כִּי-תֽוֹעֵבָ֥ה הִ֖וא לְמִצְרָֽיִם: ‏</w:t>
      </w:r>
    </w:p>
    <w:p w14:paraId="61C93EE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on le servit, lui à part, et eux à part, et les Égyptiens qui mangeaient avec lui, à part: car les Égyptiens ne pouvaient manger le pain avec les Hébreux; car c'est une abomination pour les Égyptiens.</w:t>
      </w:r>
    </w:p>
    <w:p w14:paraId="00804BC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33.  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וַיֵּֽשְׁב֣וּ לְפָנָ֔יו הַבְּכֹר֙ כִּבְכֹ֣רָת֔וֹ וְהַצָּעִ֖יר כִּצְעִֽרָת֑וֹ וַיִּתְמְה֥וּ הָֽאֲנָשִׁ֖ים אִ֥ישׁ אֶל-רֵעֵֽהוּ: ‏</w:t>
      </w:r>
    </w:p>
    <w:p w14:paraId="54E84C9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s'assirent devant lui, le premier-né selon son droit d'aînesse, et le plus jeune selon sa jeunesse; et ces hommes s'étonnaient entre eux.</w:t>
      </w:r>
    </w:p>
    <w:p w14:paraId="6ED000C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וַיִּשָּׂ֨א מַשְׂאֹ֜ת מֵאֵ֣ת פָּנָיו֘ אֲלֵהֶם֒ וַתֵּ֜רֶב מַשְׂאַ֧ת בִּנְיָמִ֛ן מִמַּשְׂאֹ֥ת כֻּלָּ֖ם חָמֵ֣שׁ יָד֑וֹת וַיִּשְׁתּ֥וּ וַֽיִּשְׁכְּר֖וּ עִמּֽוֹ: ‏</w:t>
      </w:r>
    </w:p>
    <w:p w14:paraId="3CBA73C9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lastRenderedPageBreak/>
        <w:t>34.  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leur fit porter des mets de devant lui; et la portion de Benjamin était cinq fois plus grande que les portions d'eux tous; et ils burent, et firent bonne chère avec lui.</w:t>
      </w:r>
    </w:p>
    <w:p w14:paraId="57F8C75A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Stam_Keren" w:eastAsia="Times New Roman" w:hAnsi="Stam_Keren"/>
          <w:color w:val="660033"/>
        </w:rPr>
        <w:t>Chapitre: 44</w:t>
      </w:r>
    </w:p>
    <w:p w14:paraId="7E049FA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וַיְצַ֞ו אֶת-אֲשֶׁ֣ר עַל-בֵּיתוֹ֘ לֵאמֹר֒ מַלֵּ֞א אֶת-אַמְתְּחֹ֤ת הָֽאֲנָשִׁים֙ אֹ֔כֶל כַּֽאֲשֶׁ֥ר יֽוּכְל֖וּן שְׂאֵ֑ת וְשִׂ֥ים כֶּֽסֶף-אִ֖ישׁ בְּפִ֥י אַמְתַּחְתּֽוֹ: ‏</w:t>
      </w:r>
    </w:p>
    <w:p w14:paraId="126DF9AD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commanda à celui qui était préposé sur sa maison, disant: Remplis de vivres les sacs de ces hommes, autant qu'ils en peuvent porter, et mets l'argent de chacun à l'ouverture de son sac;</w:t>
      </w:r>
    </w:p>
    <w:p w14:paraId="20102F4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2.  </w:t>
      </w:r>
      <w:r w:rsidRPr="00112A19">
        <w:rPr>
          <w:rFonts w:ascii="Stam_Normal" w:eastAsia="Times New Roman" w:hAnsi="Stam_Normal" w:cs="Guttman Stam"/>
          <w:color w:val="333333"/>
          <w:rtl/>
        </w:rPr>
        <w:t>וְאֶת-גְּבִיעִ֞י גְּבִ֣יעַ הַכֶּ֗סֶף תָּשִׂים֙ בְּפִי֙ אַמְתַּ֣חַת הַקָּטֹ֔ן וְאֵ֖ת כֶּ֣סֶף שִׁבְר֑וֹ וַיַּ֕עַשׂ כִּדְבַ֥ר יוֹסֵ֖ף אֲשֶׁ֥ר דִּבֵּֽר: ‏</w:t>
      </w:r>
    </w:p>
    <w:p w14:paraId="27F1761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mets ma coupe, la coupe d'argent, à l'ouverture du sac du plus jeune, avec l'argent de son blé. Et il fit selon la parole de Joseph qu'il avait dite.</w:t>
      </w:r>
    </w:p>
    <w:p w14:paraId="754BB035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3.  </w:t>
      </w:r>
      <w:r w:rsidRPr="00112A19">
        <w:rPr>
          <w:rFonts w:ascii="Stam_Normal" w:eastAsia="Times New Roman" w:hAnsi="Stam_Normal" w:cs="Guttman Stam"/>
          <w:color w:val="333333"/>
          <w:rtl/>
        </w:rPr>
        <w:t>הַבֹּ֖קֶר א֑וֹר וְהָֽאֲנָשִׁ֣ים שֻׁלְּח֔וּ הֵ֖מָּה וַֽחֲמֹֽרֵיהֶֽם: ‏</w:t>
      </w:r>
    </w:p>
    <w:p w14:paraId="73B3E460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Le matin ayant lui, ces hommes furent renvoyés, eux et leurs ânes.</w:t>
      </w:r>
    </w:p>
    <w:p w14:paraId="574D324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4.  </w:t>
      </w:r>
      <w:r w:rsidRPr="00112A19">
        <w:rPr>
          <w:rFonts w:ascii="Stam_Normal" w:eastAsia="Times New Roman" w:hAnsi="Stam_Normal" w:cs="Guttman Stam"/>
          <w:color w:val="333333"/>
          <w:rtl/>
        </w:rPr>
        <w:t>הֵ֠ם יָֽצְא֣וּ אֶת-הָעִיר֘ לֹ֣א הִרְחִ֒יקוּ֒ וְיוֹסֵ֤ף אָמַר֙ לַֽאֲשֶׁ֣ר עַל-בֵּית֔וֹ ק֥וּם רְדֹ֖ף אַֽחֲרֵ֣י הָֽאֲנָשִׁ֑ים וְהִשַּׂגְתָּם֙ וְאָֽמַרְתָּ֣ אֲלֵהֶ֔ם לָ֛מָּה שִׁלַּמְתֶּ֥ם רָעָ֖ה תַּ֥חַת טוֹבָֽה: ‏</w:t>
      </w:r>
    </w:p>
    <w:p w14:paraId="478ED44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Ils sortirent de la ville; ils n'étaient pas loin, que Joseph dit à celui qui était préposé sur sa maison: Lève-toi, poursuis ces hommes, et quand tu les auras atteints, dis-leur: Pourquoi avez-vous rendu le mal pour le bien?</w:t>
      </w:r>
    </w:p>
    <w:p w14:paraId="4D72F672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5.  </w:t>
      </w:r>
      <w:r w:rsidRPr="00112A19">
        <w:rPr>
          <w:rFonts w:ascii="Stam_Normal" w:eastAsia="Times New Roman" w:hAnsi="Stam_Normal" w:cs="Guttman Stam"/>
          <w:color w:val="333333"/>
          <w:rtl/>
        </w:rPr>
        <w:t>הֲל֣וֹא זֶ֗ה אֲשֶׁ֨ר יִשְׁתֶּ֤ה אֲדֹנִי֙ בּ֔וֹ וְה֕וּא נַחֵ֥שׁ יְנַחֵ֖שׁ בּ֑וֹ הֲרֵֽעֹתֶ֖ם אֲשֶׁ֥ר עֲשִׂיתֶֽם: ‏</w:t>
      </w:r>
    </w:p>
    <w:p w14:paraId="4E654BE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N'est-ce pas la coupe dans laquelle mon seigneur boit, et par laquelle il devine? Vous avez mal agi dans ce que vous avez fait.</w:t>
      </w:r>
    </w:p>
    <w:p w14:paraId="1F1DCA9E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6.  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וַיַּשִּׂגֵ֑ם וַיְדַבֵּ֣ר אֲלֵהֶ֔ם אֶת-הַדְּבָרִ֖ים הָאֵֽלֶּה: ‏</w:t>
      </w:r>
    </w:p>
    <w:p w14:paraId="54F2BFE0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les atteignit, et leur dit ces paroles-là.</w:t>
      </w:r>
    </w:p>
    <w:p w14:paraId="7FB7E237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וַיֹּֽאמְר֣וּ אֵלָ֔יו לָ֚מָּה יְדַבֵּ֣ר אֲדֹנִ֔י כַּדְּבָרִ֖ים הָאֵ֑לֶּה חָלִ֨ילָה֙ לַֽעֲבָדֶ֔יךָ מֵֽעֲשׂ֖וֹת כַּדָּבָ֥ר הַזֶּֽה: ‏</w:t>
      </w:r>
    </w:p>
    <w:p w14:paraId="4C6E631F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lui dirent: Pourquoi mon seigneur parle-t-il ainsi? Loin de tes serviteurs de faire une telle chose!</w:t>
      </w:r>
    </w:p>
    <w:p w14:paraId="41DD81F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8.  </w:t>
      </w:r>
      <w:r w:rsidRPr="00112A19">
        <w:rPr>
          <w:rFonts w:ascii="Stam_Normal" w:eastAsia="Times New Roman" w:hAnsi="Stam_Normal" w:cs="Guttman Stam"/>
          <w:color w:val="333333"/>
          <w:rtl/>
        </w:rPr>
        <w:t>הֵ֣ן כֶּ֗סֶף אֲשֶׁ֤ר מָצָ֨אנוּ֙ בְּפִ֣י אַמְתְּחֹתֵ֔ינוּ הֱשִׁיבֹ֥נוּ אֵלֶ֖יךָ מֵאֶ֣רֶץ כְּנָ֑עַן וְאֵ֗יךְ נִגְנֹב֙ מִבֵּ֣ית אֲדֹנֶ֔יךָ כֶּ֖סֶף א֥וֹ זָהָֽב: ‏</w:t>
      </w:r>
    </w:p>
    <w:p w14:paraId="69CEC0AE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8.  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Voici, l'argent que nous avons trouvé à l'ouverture de nos sacs, nous te l'avons rapporté du pays de Canaan; et comment aurions-nous volé de la maison de ton seigneur de l'argent ou de l'or?</w:t>
      </w:r>
    </w:p>
    <w:p w14:paraId="3BC2D40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lastRenderedPageBreak/>
        <w:t>9.  </w:t>
      </w:r>
      <w:r w:rsidRPr="00112A19">
        <w:rPr>
          <w:rFonts w:ascii="Stam_Normal" w:eastAsia="Times New Roman" w:hAnsi="Stam_Normal" w:cs="Guttman Stam"/>
          <w:color w:val="333333"/>
          <w:rtl/>
        </w:rPr>
        <w:t>אֲשֶׁ֨ר יִמָּצֵ֥א אִתּ֛וֹ מֵֽעֲבָדֶ֖יךָ וָמֵ֑ת וְגַם-אֲנַ֕חְנוּ נִהְיֶ֥ה לַֽאדֹנִ֖י לַֽעֲבָדִֽים: ‏</w:t>
      </w:r>
    </w:p>
    <w:p w14:paraId="3C4C5A25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9.  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Que celui de tes serviteurs chez qui la coupe se trouvera, meure; et nous aussi, nous serons serviteurs de mon seigneur.</w:t>
      </w:r>
    </w:p>
    <w:p w14:paraId="582B1C3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10.  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וַיֹּ֕אמֶר גַּם-עַתָּ֥ה כְדִבְרֵיכֶ֖ם כֶּן-ה֑וּא אֲשֶׁ֨ר יִמָּצֵ֤א אִתּוֹ֙ יִֽהְיֶה-לִּ֣י עָ֔בֶד וְאַתֶּ֖ם תִּהְי֥וּ נְקִיִּֽם: ‏</w:t>
      </w:r>
    </w:p>
    <w:p w14:paraId="08E6AE4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10.  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dit: Maintenant donc, qu'il en soit selon vos paroles: Celui chez qui elle sera trouvée sera mon serviteur, et vous, vous serez innocents.</w:t>
      </w:r>
    </w:p>
    <w:p w14:paraId="14B94931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11.  </w:t>
      </w:r>
      <w:r w:rsidRPr="00112A19">
        <w:rPr>
          <w:rFonts w:ascii="Stam_Normal" w:eastAsia="Times New Roman" w:hAnsi="Stam_Normal" w:cs="Guttman Stam"/>
          <w:color w:val="333333"/>
          <w:rtl/>
        </w:rPr>
        <w:t>וַֽיְמַֽהֲר֗וּ וַיּוֹרִ֛דוּ אִ֥ישׁ אֶת-אַמְתַּחְתּ֖וֹ אָ֑רְצָה וַֽיִּפְתְּח֖וּ אִ֥ישׁ אַמְתַּחְתּֽוֹ: ‏</w:t>
      </w:r>
    </w:p>
    <w:p w14:paraId="23399D6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11.  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ils se hâtèrent, et descendirent chacun son sac à terre, et ouvrirent chacun son sac.</w:t>
      </w:r>
    </w:p>
    <w:p w14:paraId="7457CED4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12.  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וַיְחַפֵּ֕שׂ בַּגָּד֣וֹל הֵחֵ֔ל וּבַקָּטֹ֖ן כִּלָּ֑ה וַיִּמָּצֵא֙ הַגָּבִ֔יעַ בְּאַמְתַּ֖חַת בִּנְיָמִֽן: ‏</w:t>
      </w:r>
    </w:p>
    <w:p w14:paraId="67A6A27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12.  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fouilla; il commença par l'aîné, et finit par le plus jeune; et la coupe fut trouvée dans le sac de Benjamin.</w:t>
      </w:r>
    </w:p>
    <w:p w14:paraId="7EB45878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13.  </w:t>
      </w:r>
      <w:r w:rsidRPr="00112A19">
        <w:rPr>
          <w:rFonts w:ascii="Stam_Normal" w:eastAsia="Times New Roman" w:hAnsi="Stam_Normal" w:cs="Guttman Stam"/>
          <w:color w:val="333333"/>
          <w:rtl/>
        </w:rPr>
        <w:t>וַֽיִּקְרְע֖וּ שִׂמְלֹתָ֑ם וַֽיַּֽעֲמֹס֙ אִ֣ישׁ עַל-חֲמֹר֔וֹ וַיָּשֻׁ֖בוּ הָעִֽירָה: ‏</w:t>
      </w:r>
    </w:p>
    <w:p w14:paraId="67B2E33C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13.  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Alors ils déchirèrent leurs vêtements, et chacun rechargea son âne, et ils retournèrent à la ville.</w:t>
      </w:r>
    </w:p>
    <w:p w14:paraId="54C46783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14.  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וַיָּבֹ֨א יְהוּדָ֤ה וְאֶחָיו֙ בֵּ֣יתָה יוֹסֵ֔ף וְה֖וּא עוֹדֶ֣נּוּ שָׁ֑ם וַיִּפְּל֥וּ לְפָנָ֖יו אָֽרְצָה: ‏</w:t>
      </w:r>
    </w:p>
    <w:p w14:paraId="0DC3E9F4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14.  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Juda entra avec ses frères dans la maison de Joseph, qui y était encore, et ils se prosternèrent devant lui.</w:t>
      </w:r>
    </w:p>
    <w:p w14:paraId="2FF2F58E" w14:textId="77777777" w:rsidR="00112A19" w:rsidRPr="00112A19" w:rsidRDefault="00112A19" w:rsidP="00112A19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Maftir</w:t>
      </w:r>
      <w:r w:rsidRPr="00112A19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</w:p>
    <w:p w14:paraId="16C3201B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  <w:rtl/>
        </w:rPr>
        <w:t>15.  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וַיֹּ֤אמֶר לָהֶם֙ יוֹסֵ֔ף מָֽה-הַמַּֽעֲשֶׂ֥ה הַזֶּ֖ה אֲשֶׁ֣ר עֲשִׂיתֶ֑ם הֲל֣וֹא יְדַעְתֶּ֔ם כִּֽי-נַחֵ֧שׁ יְנַחֵ֛שׁ אִ֖ישׁ אֲשֶׁ֥ר כָּמֹֽנִי: ‏</w:t>
      </w:r>
    </w:p>
    <w:p w14:paraId="56B36547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15.  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Joseph leur dit: Quelle action avez-vous faite? Ne savez-vous pas qu'un homme tel que moi sait deviner?</w:t>
      </w:r>
    </w:p>
    <w:p w14:paraId="3B413AD9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16.  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וַיֹּ֣אמֶר יְהוּדָ֗ה מַה-נֹּאמַר֙ לַֽאדֹנִ֔י מַה-נְּדַבֵּ֖ר וּמַה-נִּצְטַדָּ֑ק הָֽאֱלֹהִ֗ים מָצָא֙ אֶת-עֲוֹ֣ן עֲבָדֶ֔יךָ הִנֶּנּ֤וּ עֲבָדִים֙ לַֽאדֹנִ֔י גַּם-אֲנַ֕חְנוּ גַּ֛ם אֲשֶׁר-נִמְצָ֥א הַגָּבִ֖יעַ בְּיָדֽוֹ: ‏</w:t>
      </w:r>
    </w:p>
    <w:p w14:paraId="507B5971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112A19">
        <w:rPr>
          <w:rFonts w:ascii="Georgia" w:eastAsia="Times New Roman" w:hAnsi="Georgia"/>
          <w:color w:val="000000"/>
        </w:rPr>
        <w:t>16.  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Juda dit: Que dirons-nous à mon seigneur? Comment parlerons-nous, et comment nous justifierons-nous? Dieu a trouvé l'iniquité de tes serviteurs. Voici, nous sommes serviteurs de mon seigneur, tant nous que celui dans la main duquel la coupe a été trouvée.</w:t>
      </w:r>
    </w:p>
    <w:p w14:paraId="27233040" w14:textId="77777777" w:rsidR="00112A19" w:rsidRPr="00112A19" w:rsidRDefault="00112A19" w:rsidP="00112A19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Georgia" w:eastAsia="Times New Roman" w:hAnsi="Georgia"/>
          <w:color w:val="000000"/>
          <w:rtl/>
        </w:rPr>
        <w:t>17.  </w:t>
      </w:r>
      <w:r w:rsidRPr="00112A19">
        <w:rPr>
          <w:rFonts w:ascii="Stam_Normal" w:eastAsia="Times New Roman" w:hAnsi="Stam_Normal" w:cs="Guttman Stam"/>
          <w:color w:val="333333"/>
          <w:rtl/>
        </w:rPr>
        <w:t>וַיֹּ֕אמֶר חָלִ֣ילָה לִּ֔י מֵֽעֲשׂ֖וֹת זֹ֑את הָאִ֡ישׁ אֲשֶׁר֩ נִמְצָ֨א הַגָּבִ֜יעַ בְּיָד֗וֹ ה֚וּא יִֽהְיֶה-לִּ֣י עָ֔בֶד וְאַתֶּ֕ם עֲל֥וּ לְשָׁל֖וֹם אֶל-אֲבִיכֶֽם: (ססס) ‏</w:t>
      </w:r>
    </w:p>
    <w:p w14:paraId="0BFEC5D2" w14:textId="77777777" w:rsidR="00112A19" w:rsidRPr="00112A19" w:rsidRDefault="00112A19" w:rsidP="00112A19">
      <w:pPr>
        <w:spacing w:before="30"/>
        <w:rPr>
          <w:rFonts w:ascii="Bookman Old Style" w:eastAsia="Times New Roman" w:hAnsi="Bookman Old Style"/>
          <w:color w:val="1F3864" w:themeColor="accent1" w:themeShade="80"/>
        </w:rPr>
      </w:pPr>
      <w:r w:rsidRPr="00112A19">
        <w:rPr>
          <w:rFonts w:ascii="Georgia" w:eastAsia="Times New Roman" w:hAnsi="Georgia"/>
          <w:color w:val="000000"/>
        </w:rPr>
        <w:t>17.  </w:t>
      </w:r>
      <w:r w:rsidRPr="00112A19">
        <w:rPr>
          <w:rFonts w:ascii="Bookman Old Style" w:eastAsia="Times New Roman" w:hAnsi="Bookman Old Style"/>
          <w:color w:val="1F3864" w:themeColor="accent1" w:themeShade="80"/>
        </w:rPr>
        <w:t>Et il dit: Loin de moi de faire cela! Celui en la main duquel la coupe a été trouvée, lui, sera mon serviteur; et vous, montez en paix vers votre père.</w:t>
      </w:r>
    </w:p>
    <w:p w14:paraId="47F7B01A" w14:textId="77777777" w:rsidR="00112A19" w:rsidRPr="00112A19" w:rsidRDefault="00112A19" w:rsidP="00112A19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</w:p>
    <w:p w14:paraId="042BB2BC" w14:textId="77777777" w:rsidR="00112A19" w:rsidRDefault="00112A19" w:rsidP="00112A19">
      <w:pPr>
        <w:bidi/>
        <w:spacing w:before="100" w:beforeAutospacing="1" w:after="100" w:afterAutospacing="1"/>
        <w:jc w:val="center"/>
        <w:rPr>
          <w:rFonts w:ascii="Stam_Normal" w:eastAsia="Times New Roman" w:hAnsi="Stam_Normal"/>
          <w:color w:val="000000"/>
          <w:sz w:val="36"/>
          <w:szCs w:val="36"/>
        </w:rPr>
      </w:pPr>
      <w:r w:rsidRPr="00112A19">
        <w:rPr>
          <w:rFonts w:ascii="Stam_Normal" w:eastAsia="Times New Roman" w:hAnsi="Stam_Normal"/>
          <w:color w:val="000000"/>
          <w:sz w:val="36"/>
          <w:szCs w:val="36"/>
          <w:rtl/>
        </w:rPr>
        <w:lastRenderedPageBreak/>
        <w:t xml:space="preserve">- </w:t>
      </w:r>
      <w:r w:rsidRPr="00112A19">
        <w:rPr>
          <w:rFonts w:ascii="Stam_Normal" w:eastAsia="Times New Roman" w:hAnsi="Stam_Normal"/>
          <w:color w:val="000000"/>
          <w:sz w:val="36"/>
          <w:szCs w:val="36"/>
        </w:rPr>
        <w:t>End of Parasha</w:t>
      </w:r>
      <w:r w:rsidRPr="00112A19">
        <w:rPr>
          <w:rFonts w:ascii="Stam_Normal" w:eastAsia="Times New Roman" w:hAnsi="Stam_Normal"/>
          <w:color w:val="000000"/>
          <w:sz w:val="36"/>
          <w:szCs w:val="36"/>
          <w:rtl/>
        </w:rPr>
        <w:t xml:space="preserve"> </w:t>
      </w:r>
      <w:r>
        <w:rPr>
          <w:rFonts w:ascii="Stam_Normal" w:eastAsia="Times New Roman" w:hAnsi="Stam_Normal"/>
          <w:color w:val="000000"/>
          <w:sz w:val="36"/>
          <w:szCs w:val="36"/>
          <w:rtl/>
        </w:rPr>
        <w:t>–</w:t>
      </w:r>
    </w:p>
    <w:p w14:paraId="1B748F3F" w14:textId="77777777" w:rsidR="00112A19" w:rsidRPr="00112A19" w:rsidRDefault="00112A19" w:rsidP="00112A19">
      <w:pPr>
        <w:bidi/>
        <w:spacing w:before="100" w:beforeAutospacing="1" w:after="100" w:afterAutospacing="1"/>
        <w:jc w:val="center"/>
        <w:rPr>
          <w:rFonts w:ascii="Stam_Normal" w:eastAsia="Times New Roman" w:hAnsi="Stam_Normal"/>
          <w:color w:val="000000"/>
          <w:sz w:val="36"/>
          <w:szCs w:val="36"/>
        </w:rPr>
      </w:pPr>
    </w:p>
    <w:p w14:paraId="19ED46BC" w14:textId="2466EC46" w:rsidR="00AC50C4" w:rsidRDefault="00AC50C4" w:rsidP="00F46DAB"/>
    <w:sectPr w:rsidR="00AC50C4" w:rsidSect="00F61C13">
      <w:headerReference w:type="default" r:id="rId10"/>
      <w:footerReference w:type="default" r:id="rId11"/>
      <w:pgSz w:w="12240" w:h="15840" w:code="1"/>
      <w:pgMar w:top="1350" w:right="2700" w:bottom="1440" w:left="1890" w:header="720" w:footer="402" w:gutter="0"/>
      <w:pgBorders w:display="firstPage"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6FCA2" w14:textId="77777777" w:rsidR="002E3A0A" w:rsidRDefault="002E3A0A" w:rsidP="00AC50C4">
      <w:r>
        <w:separator/>
      </w:r>
    </w:p>
  </w:endnote>
  <w:endnote w:type="continuationSeparator" w:id="0">
    <w:p w14:paraId="714BEAAD" w14:textId="77777777" w:rsidR="002E3A0A" w:rsidRDefault="002E3A0A" w:rsidP="00A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m_Normal">
    <w:altName w:val="Cambria"/>
    <w:charset w:val="00"/>
    <w:family w:val="auto"/>
    <w:pitch w:val="default"/>
  </w:font>
  <w:font w:name="Stam_Kere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140FF" w14:textId="77777777" w:rsidR="009271AC" w:rsidRDefault="009271AC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9"/>
      <w:gridCol w:w="2866"/>
      <w:gridCol w:w="2385"/>
    </w:tblGrid>
    <w:tr w:rsidR="009271AC" w14:paraId="4BE05C93" w14:textId="77777777" w:rsidTr="009271AC">
      <w:tc>
        <w:tcPr>
          <w:tcW w:w="2701" w:type="dxa"/>
        </w:tcPr>
        <w:p w14:paraId="707265F6" w14:textId="77777777" w:rsidR="009271AC" w:rsidRPr="009271AC" w:rsidRDefault="009271AC" w:rsidP="009271AC">
          <w:pPr>
            <w:pStyle w:val="Footer"/>
            <w:rPr>
              <w:sz w:val="14"/>
              <w:szCs w:val="14"/>
            </w:rPr>
          </w:pPr>
        </w:p>
        <w:p w14:paraId="600EC63B" w14:textId="07089CC2" w:rsidR="009271AC" w:rsidRDefault="009271AC" w:rsidP="009271A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940" w:type="dxa"/>
        </w:tcPr>
        <w:p w14:paraId="1038185E" w14:textId="77777777" w:rsidR="009271AC" w:rsidRPr="009271AC" w:rsidRDefault="009271AC" w:rsidP="009271AC">
          <w:pPr>
            <w:pStyle w:val="Footer"/>
            <w:jc w:val="center"/>
            <w:rPr>
              <w:sz w:val="14"/>
              <w:szCs w:val="14"/>
            </w:rPr>
          </w:pPr>
        </w:p>
        <w:p w14:paraId="31D7ABC9" w14:textId="364DC913" w:rsidR="009271AC" w:rsidRPr="009271AC" w:rsidRDefault="002E3A0A" w:rsidP="009271AC">
          <w:pPr>
            <w:pStyle w:val="Footer"/>
            <w:jc w:val="center"/>
            <w:rPr>
              <w:rFonts w:asciiTheme="minorBidi" w:hAnsiTheme="minorBidi" w:cstheme="minorBidi"/>
              <w:sz w:val="22"/>
              <w:szCs w:val="22"/>
            </w:rPr>
          </w:pPr>
          <w:hyperlink r:id="rId1" w:history="1">
            <w:r w:rsidR="009271AC" w:rsidRPr="00546E9D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https://dailyzohar.com</w:t>
            </w:r>
          </w:hyperlink>
        </w:p>
      </w:tc>
      <w:tc>
        <w:tcPr>
          <w:tcW w:w="2701" w:type="dxa"/>
        </w:tcPr>
        <w:p w14:paraId="39E61C81" w14:textId="77777777" w:rsidR="009271AC" w:rsidRDefault="009271AC" w:rsidP="00AC50C4">
          <w:pPr>
            <w:pStyle w:val="Footer"/>
            <w:jc w:val="center"/>
          </w:pPr>
        </w:p>
      </w:tc>
    </w:tr>
  </w:tbl>
  <w:p w14:paraId="6E1C18FD" w14:textId="77777777" w:rsidR="006F770E" w:rsidRPr="00AC50C4" w:rsidRDefault="006F770E" w:rsidP="009271AC">
    <w:pPr>
      <w:pStyle w:val="Footer"/>
      <w:rPr>
        <w:rFonts w:asciiTheme="minorBidi" w:hAnsiTheme="minorBidi" w:cstheme="min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05F01" w14:textId="77777777" w:rsidR="002E3A0A" w:rsidRDefault="002E3A0A" w:rsidP="00AC50C4">
      <w:r>
        <w:separator/>
      </w:r>
    </w:p>
  </w:footnote>
  <w:footnote w:type="continuationSeparator" w:id="0">
    <w:p w14:paraId="607992EA" w14:textId="77777777" w:rsidR="002E3A0A" w:rsidRDefault="002E3A0A" w:rsidP="00AC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4F91E" w14:textId="604EBE38" w:rsidR="009271AC" w:rsidRDefault="009271AC" w:rsidP="009271AC">
    <w:pPr>
      <w:pStyle w:val="Header"/>
      <w:pBdr>
        <w:bottom w:val="single" w:sz="4" w:space="1" w:color="auto"/>
      </w:pBdr>
      <w:jc w:val="center"/>
    </w:pPr>
    <w:r>
      <w:t xml:space="preserve">Torah – </w:t>
    </w:r>
    <w:r w:rsidR="00187C57">
      <w:t xml:space="preserve">Genesis – </w:t>
    </w:r>
    <w:r w:rsidR="00F61C13">
      <w:t>Vayeshev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75EAC"/>
    <w:multiLevelType w:val="multilevel"/>
    <w:tmpl w:val="671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4"/>
    <w:rsid w:val="00037FE9"/>
    <w:rsid w:val="00042FF9"/>
    <w:rsid w:val="00060510"/>
    <w:rsid w:val="000678F7"/>
    <w:rsid w:val="00067D8E"/>
    <w:rsid w:val="000A7D6D"/>
    <w:rsid w:val="00106265"/>
    <w:rsid w:val="0011177C"/>
    <w:rsid w:val="00112A19"/>
    <w:rsid w:val="00126002"/>
    <w:rsid w:val="00150CEA"/>
    <w:rsid w:val="00187C57"/>
    <w:rsid w:val="001905F0"/>
    <w:rsid w:val="001E4E5D"/>
    <w:rsid w:val="001E5BB0"/>
    <w:rsid w:val="00236278"/>
    <w:rsid w:val="0029097F"/>
    <w:rsid w:val="002A7E54"/>
    <w:rsid w:val="002C52F1"/>
    <w:rsid w:val="002E3A0A"/>
    <w:rsid w:val="00305CFA"/>
    <w:rsid w:val="003063B4"/>
    <w:rsid w:val="00314860"/>
    <w:rsid w:val="003923FD"/>
    <w:rsid w:val="003E0523"/>
    <w:rsid w:val="00477149"/>
    <w:rsid w:val="00480B5D"/>
    <w:rsid w:val="004A4F98"/>
    <w:rsid w:val="004F7263"/>
    <w:rsid w:val="00553084"/>
    <w:rsid w:val="00561AC5"/>
    <w:rsid w:val="00577EE8"/>
    <w:rsid w:val="00591C82"/>
    <w:rsid w:val="005C74CD"/>
    <w:rsid w:val="005F25B6"/>
    <w:rsid w:val="00606204"/>
    <w:rsid w:val="006174A2"/>
    <w:rsid w:val="00624E36"/>
    <w:rsid w:val="00630F08"/>
    <w:rsid w:val="00686EA4"/>
    <w:rsid w:val="006E7D4F"/>
    <w:rsid w:val="006F6022"/>
    <w:rsid w:val="006F770E"/>
    <w:rsid w:val="0072180D"/>
    <w:rsid w:val="00782A2B"/>
    <w:rsid w:val="00793688"/>
    <w:rsid w:val="0079445E"/>
    <w:rsid w:val="007C0869"/>
    <w:rsid w:val="007E02FA"/>
    <w:rsid w:val="007F45AF"/>
    <w:rsid w:val="00807A52"/>
    <w:rsid w:val="00850CC3"/>
    <w:rsid w:val="00882520"/>
    <w:rsid w:val="00895FC3"/>
    <w:rsid w:val="008F10CB"/>
    <w:rsid w:val="009271AC"/>
    <w:rsid w:val="00931B45"/>
    <w:rsid w:val="009644A6"/>
    <w:rsid w:val="009E0939"/>
    <w:rsid w:val="00A068F5"/>
    <w:rsid w:val="00A758D2"/>
    <w:rsid w:val="00AA0826"/>
    <w:rsid w:val="00AC50C4"/>
    <w:rsid w:val="00B164E3"/>
    <w:rsid w:val="00B7022A"/>
    <w:rsid w:val="00B7591D"/>
    <w:rsid w:val="00B77A26"/>
    <w:rsid w:val="00BC3078"/>
    <w:rsid w:val="00BC747A"/>
    <w:rsid w:val="00BD31E6"/>
    <w:rsid w:val="00C22598"/>
    <w:rsid w:val="00C37D8A"/>
    <w:rsid w:val="00C67C86"/>
    <w:rsid w:val="00C960EB"/>
    <w:rsid w:val="00CD31F9"/>
    <w:rsid w:val="00CE5779"/>
    <w:rsid w:val="00CF2F6A"/>
    <w:rsid w:val="00CF310D"/>
    <w:rsid w:val="00D611FC"/>
    <w:rsid w:val="00D75226"/>
    <w:rsid w:val="00D91F14"/>
    <w:rsid w:val="00DC7DD0"/>
    <w:rsid w:val="00DF4DB1"/>
    <w:rsid w:val="00E3378E"/>
    <w:rsid w:val="00E722AA"/>
    <w:rsid w:val="00E76B0A"/>
    <w:rsid w:val="00E77D89"/>
    <w:rsid w:val="00F46DAB"/>
    <w:rsid w:val="00F51F65"/>
    <w:rsid w:val="00F61C13"/>
    <w:rsid w:val="00F75523"/>
    <w:rsid w:val="00FC1131"/>
    <w:rsid w:val="00FC4CC7"/>
    <w:rsid w:val="00FD6BAF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DE434"/>
  <w15:chartTrackingRefBased/>
  <w15:docId w15:val="{0BA6DDD4-EA5B-461F-BB31-4E9D1541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B0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30"/>
    </w:pPr>
  </w:style>
  <w:style w:type="paragraph" w:styleId="NormalWeb">
    <w:name w:val="Normal (Web)"/>
    <w:basedOn w:val="Normal"/>
    <w:uiPriority w:val="99"/>
    <w:unhideWhenUsed/>
    <w:pPr>
      <w:spacing w:before="30"/>
    </w:pPr>
  </w:style>
  <w:style w:type="paragraph" w:customStyle="1" w:styleId="parnumbers">
    <w:name w:val="par_numbers"/>
    <w:basedOn w:val="Normal"/>
    <w:pPr>
      <w:spacing w:before="100" w:beforeAutospacing="1" w:after="100" w:afterAutospacing="1"/>
    </w:pPr>
    <w:rPr>
      <w:rFonts w:ascii="Georgia" w:hAnsi="Georgia"/>
      <w:sz w:val="27"/>
      <w:szCs w:val="27"/>
    </w:rPr>
  </w:style>
  <w:style w:type="paragraph" w:customStyle="1" w:styleId="sversee">
    <w:name w:val="sversee"/>
    <w:basedOn w:val="Normal"/>
    <w:pPr>
      <w:spacing w:before="100" w:beforeAutospacing="1" w:after="100" w:afterAutospacing="1"/>
    </w:pPr>
    <w:rPr>
      <w:rFonts w:ascii="Georgia" w:hAnsi="Georgia"/>
      <w:color w:val="0000FF"/>
      <w:sz w:val="22"/>
      <w:szCs w:val="22"/>
    </w:rPr>
  </w:style>
  <w:style w:type="paragraph" w:customStyle="1" w:styleId="sverseh">
    <w:name w:val="sverseh"/>
    <w:basedOn w:val="Normal"/>
    <w:pPr>
      <w:spacing w:before="100" w:beforeAutospacing="1" w:after="100" w:afterAutospacing="1"/>
    </w:pPr>
    <w:rPr>
      <w:rFonts w:ascii="Stam_Normal" w:hAnsi="Stam_Normal"/>
      <w:color w:val="333333"/>
    </w:rPr>
  </w:style>
  <w:style w:type="paragraph" w:customStyle="1" w:styleId="parnumbersh">
    <w:name w:val="par_numbersh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parnumberse">
    <w:name w:val="par_numberse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normaltextparh">
    <w:name w:val="normal_text_parh"/>
    <w:basedOn w:val="Normal"/>
    <w:pPr>
      <w:spacing w:before="100" w:beforeAutospacing="1" w:after="100" w:afterAutospacing="1"/>
    </w:pPr>
    <w:rPr>
      <w:rFonts w:ascii="Stam_Keren" w:hAnsi="Stam_Keren"/>
      <w:color w:val="3300CC"/>
      <w:sz w:val="26"/>
      <w:szCs w:val="26"/>
    </w:rPr>
  </w:style>
  <w:style w:type="paragraph" w:customStyle="1" w:styleId="normaltextaliyah">
    <w:name w:val="normal_text_aliyah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aliyae">
    <w:name w:val="normal_text_aliyae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chapterh">
    <w:name w:val="normal_text_chapterh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  <w:sz w:val="27"/>
      <w:szCs w:val="27"/>
    </w:rPr>
  </w:style>
  <w:style w:type="paragraph" w:customStyle="1" w:styleId="normaltextchapter">
    <w:name w:val="normal_text_chapter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</w:rPr>
  </w:style>
  <w:style w:type="character" w:customStyle="1" w:styleId="normaltextaliyae1">
    <w:name w:val="normal_text_aliyae1"/>
    <w:basedOn w:val="DefaultParagraphFont"/>
    <w:rPr>
      <w:rFonts w:ascii="Stam_Keren" w:hAnsi="Stam_Keren" w:hint="default"/>
      <w:b/>
      <w:bCs/>
      <w:color w:val="0033CC"/>
      <w:sz w:val="27"/>
      <w:szCs w:val="27"/>
    </w:rPr>
  </w:style>
  <w:style w:type="character" w:customStyle="1" w:styleId="normaltextchapter1">
    <w:name w:val="normal_text_chapter1"/>
    <w:basedOn w:val="DefaultParagraphFont"/>
    <w:rPr>
      <w:rFonts w:ascii="Stam_Keren" w:hAnsi="Stam_Keren" w:hint="default"/>
      <w:color w:val="660033"/>
      <w:sz w:val="24"/>
      <w:szCs w:val="24"/>
    </w:rPr>
  </w:style>
  <w:style w:type="character" w:customStyle="1" w:styleId="parnumberse1">
    <w:name w:val="par_numberse1"/>
    <w:basedOn w:val="DefaultParagraphFont"/>
    <w:rPr>
      <w:rFonts w:ascii="Georgia" w:hAnsi="Georgia" w:hint="default"/>
      <w:sz w:val="24"/>
      <w:szCs w:val="24"/>
    </w:rPr>
  </w:style>
  <w:style w:type="character" w:customStyle="1" w:styleId="sverseh1">
    <w:name w:val="sverseh1"/>
    <w:basedOn w:val="DefaultParagraphFont"/>
    <w:rPr>
      <w:rFonts w:ascii="Stam_Normal" w:hAnsi="Stam_Normal" w:hint="default"/>
      <w:color w:val="333333"/>
      <w:sz w:val="24"/>
      <w:szCs w:val="24"/>
    </w:rPr>
  </w:style>
  <w:style w:type="character" w:customStyle="1" w:styleId="sversee1">
    <w:name w:val="sversee1"/>
    <w:basedOn w:val="DefaultParagraphFont"/>
    <w:rPr>
      <w:rFonts w:ascii="Georgia" w:hAnsi="Georgia" w:hint="default"/>
      <w:color w:val="0000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C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C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86EA4"/>
  </w:style>
  <w:style w:type="character" w:customStyle="1" w:styleId="script-hebrew">
    <w:name w:val="script-hebrew"/>
    <w:basedOn w:val="DefaultParagraphFont"/>
    <w:rsid w:val="00CF2F6A"/>
  </w:style>
  <w:style w:type="paragraph" w:styleId="NoSpacing">
    <w:name w:val="No Spacing"/>
    <w:uiPriority w:val="1"/>
    <w:qFormat/>
    <w:rsid w:val="00561AC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1AC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A4F9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9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61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8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15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81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68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74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6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37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55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107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229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12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81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732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02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83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3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0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6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73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9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680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zoh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0A68-8D78-47E1-A274-863DAAB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Miketz-fr.docx</Template>
  <TotalTime>3</TotalTime>
  <Pages>19</Pages>
  <Words>6079</Words>
  <Characters>34655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Torah</vt:lpstr>
    </vt:vector>
  </TitlesOfParts>
  <Company/>
  <LinksUpToDate>false</LinksUpToDate>
  <CharactersWithSpaces>40653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Torah</dc:title>
  <dc:subject/>
  <dc:creator>Nefesh, Zion (Consultant)</dc:creator>
  <cp:keywords/>
  <dc:description/>
  <cp:lastModifiedBy>Zion Nefesh</cp:lastModifiedBy>
  <cp:revision>3</cp:revision>
  <dcterms:created xsi:type="dcterms:W3CDTF">2020-12-11T06:03:00Z</dcterms:created>
  <dcterms:modified xsi:type="dcterms:W3CDTF">2020-12-11T06:04:00Z</dcterms:modified>
</cp:coreProperties>
</file>